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5D28E" w14:textId="77777777" w:rsidR="00D2220E" w:rsidRDefault="00D2220E" w:rsidP="00D2220E">
      <w:pPr>
        <w:pStyle w:val="berschrift3"/>
        <w:tabs>
          <w:tab w:val="left" w:pos="870"/>
        </w:tabs>
        <w:jc w:val="left"/>
      </w:pPr>
      <w:r>
        <w:rPr>
          <w:noProof/>
        </w:rPr>
        <w:drawing>
          <wp:anchor distT="0" distB="0" distL="114300" distR="114300" simplePos="0" relativeHeight="251659264" behindDoc="1" locked="1" layoutInCell="1" allowOverlap="1" wp14:anchorId="2065D427" wp14:editId="2065D428">
            <wp:simplePos x="0" y="0"/>
            <wp:positionH relativeFrom="page">
              <wp:posOffset>584200</wp:posOffset>
            </wp:positionH>
            <wp:positionV relativeFrom="page">
              <wp:posOffset>782320</wp:posOffset>
            </wp:positionV>
            <wp:extent cx="1861185" cy="398145"/>
            <wp:effectExtent l="0" t="0" r="5715" b="1905"/>
            <wp:wrapNone/>
            <wp:docPr id="4" name="Bild 3" descr="Stadt_Luzern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adt_Luzern_RG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185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2065D28F" w14:textId="77777777" w:rsidR="005C0618" w:rsidRPr="00D2220E" w:rsidRDefault="005C0618" w:rsidP="005C0618">
      <w:pPr>
        <w:pStyle w:val="berschrift3"/>
        <w:rPr>
          <w:sz w:val="28"/>
          <w:szCs w:val="28"/>
        </w:rPr>
      </w:pPr>
      <w:r w:rsidRPr="00D2220E">
        <w:rPr>
          <w:sz w:val="28"/>
          <w:szCs w:val="28"/>
        </w:rPr>
        <w:t>G E S U C H</w:t>
      </w:r>
    </w:p>
    <w:p w14:paraId="2065D290" w14:textId="77777777" w:rsidR="005C0618" w:rsidRPr="00D2220E" w:rsidRDefault="005C0618" w:rsidP="005C0618">
      <w:pPr>
        <w:jc w:val="center"/>
        <w:rPr>
          <w:b/>
          <w:sz w:val="28"/>
          <w:szCs w:val="28"/>
        </w:rPr>
      </w:pPr>
      <w:r w:rsidRPr="00D2220E">
        <w:rPr>
          <w:b/>
          <w:sz w:val="28"/>
          <w:szCs w:val="28"/>
        </w:rPr>
        <w:t>***************</w:t>
      </w:r>
    </w:p>
    <w:p w14:paraId="2065D291" w14:textId="77777777" w:rsidR="005C0618" w:rsidRDefault="005C0618" w:rsidP="005C0618">
      <w:pPr>
        <w:rPr>
          <w:b/>
        </w:rPr>
      </w:pPr>
      <w:r>
        <w:rPr>
          <w:b/>
          <w:u w:val="single"/>
        </w:rPr>
        <w:t>Anfragende Stelle</w:t>
      </w:r>
      <w:r>
        <w:rPr>
          <w:b/>
        </w:rPr>
        <w:t>:</w:t>
      </w:r>
    </w:p>
    <w:p w14:paraId="2065D292" w14:textId="77777777" w:rsidR="005C0618" w:rsidRDefault="005C0618" w:rsidP="005C0618">
      <w:pPr>
        <w:pStyle w:val="Fuzeile"/>
        <w:tabs>
          <w:tab w:val="clear" w:pos="4536"/>
          <w:tab w:val="clear" w:pos="9072"/>
        </w:tabs>
      </w:pPr>
    </w:p>
    <w:tbl>
      <w:tblPr>
        <w:tblW w:w="94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160"/>
        <w:gridCol w:w="3124"/>
        <w:gridCol w:w="160"/>
        <w:gridCol w:w="1416"/>
        <w:gridCol w:w="160"/>
        <w:gridCol w:w="3124"/>
      </w:tblGrid>
      <w:tr w:rsidR="005C0618" w14:paraId="2065D29A" w14:textId="77777777">
        <w:tc>
          <w:tcPr>
            <w:tcW w:w="1330" w:type="dxa"/>
          </w:tcPr>
          <w:p w14:paraId="2065D293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t>Name</w:t>
            </w:r>
          </w:p>
        </w:tc>
        <w:tc>
          <w:tcPr>
            <w:tcW w:w="160" w:type="dxa"/>
          </w:tcPr>
          <w:p w14:paraId="2065D294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14:paraId="2065D295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160" w:type="dxa"/>
          </w:tcPr>
          <w:p w14:paraId="2065D296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416" w:type="dxa"/>
          </w:tcPr>
          <w:p w14:paraId="2065D297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t>Strasse</w:t>
            </w:r>
          </w:p>
        </w:tc>
        <w:tc>
          <w:tcPr>
            <w:tcW w:w="160" w:type="dxa"/>
          </w:tcPr>
          <w:p w14:paraId="2065D298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14:paraId="2065D299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</w:tr>
      <w:tr w:rsidR="005C0618" w14:paraId="2065D2A2" w14:textId="77777777">
        <w:trPr>
          <w:trHeight w:hRule="exact" w:val="170"/>
        </w:trPr>
        <w:tc>
          <w:tcPr>
            <w:tcW w:w="1330" w:type="dxa"/>
          </w:tcPr>
          <w:p w14:paraId="2065D29B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14:paraId="2065D29C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14:paraId="2065D29D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14:paraId="2065D29E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416" w:type="dxa"/>
          </w:tcPr>
          <w:p w14:paraId="2065D29F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14:paraId="2065D2A0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14:paraId="2065D2A1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</w:tr>
      <w:tr w:rsidR="005C0618" w14:paraId="2065D2AA" w14:textId="77777777">
        <w:tc>
          <w:tcPr>
            <w:tcW w:w="1330" w:type="dxa"/>
          </w:tcPr>
          <w:p w14:paraId="2065D2A3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t>PLZ, Ort</w:t>
            </w:r>
          </w:p>
        </w:tc>
        <w:tc>
          <w:tcPr>
            <w:tcW w:w="160" w:type="dxa"/>
          </w:tcPr>
          <w:p w14:paraId="2065D2A4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14:paraId="2065D2A5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14:paraId="2065D2A6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416" w:type="dxa"/>
          </w:tcPr>
          <w:p w14:paraId="2065D2A7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t>Tel.-Nr.</w:t>
            </w:r>
          </w:p>
        </w:tc>
        <w:tc>
          <w:tcPr>
            <w:tcW w:w="160" w:type="dxa"/>
          </w:tcPr>
          <w:p w14:paraId="2065D2A8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14:paraId="2065D2A9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</w:tbl>
    <w:p w14:paraId="2065D2AB" w14:textId="77777777" w:rsidR="005C0618" w:rsidRDefault="005C0618" w:rsidP="005C0618">
      <w:pPr>
        <w:pStyle w:val="Fuzeile"/>
        <w:tabs>
          <w:tab w:val="clear" w:pos="4536"/>
          <w:tab w:val="clear" w:pos="9072"/>
        </w:tabs>
      </w:pPr>
    </w:p>
    <w:p w14:paraId="2065D2AC" w14:textId="77777777" w:rsidR="005C0618" w:rsidRDefault="005C0618" w:rsidP="005C0618">
      <w:pPr>
        <w:tabs>
          <w:tab w:val="left" w:pos="4820"/>
        </w:tabs>
      </w:pPr>
    </w:p>
    <w:p w14:paraId="2065D2AD" w14:textId="77777777" w:rsidR="005C0618" w:rsidRDefault="005C0618" w:rsidP="005C0618">
      <w:pPr>
        <w:tabs>
          <w:tab w:val="left" w:pos="4820"/>
        </w:tabs>
        <w:rPr>
          <w:b/>
          <w:u w:val="single"/>
        </w:rPr>
      </w:pPr>
      <w:r>
        <w:rPr>
          <w:b/>
          <w:u w:val="single"/>
        </w:rPr>
        <w:t>Gesuchsteller:</w:t>
      </w:r>
    </w:p>
    <w:p w14:paraId="2065D2AE" w14:textId="77777777" w:rsidR="005C0618" w:rsidRDefault="005C0618" w:rsidP="005C0618">
      <w:pPr>
        <w:tabs>
          <w:tab w:val="left" w:pos="4820"/>
        </w:tabs>
      </w:pPr>
    </w:p>
    <w:tbl>
      <w:tblPr>
        <w:tblW w:w="94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8"/>
        <w:gridCol w:w="160"/>
        <w:gridCol w:w="3124"/>
        <w:gridCol w:w="160"/>
        <w:gridCol w:w="1418"/>
        <w:gridCol w:w="160"/>
        <w:gridCol w:w="3124"/>
      </w:tblGrid>
      <w:tr w:rsidR="005C0618" w14:paraId="2065D2B6" w14:textId="77777777">
        <w:tc>
          <w:tcPr>
            <w:tcW w:w="1328" w:type="dxa"/>
          </w:tcPr>
          <w:p w14:paraId="2065D2AF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t>Name</w:t>
            </w:r>
          </w:p>
        </w:tc>
        <w:tc>
          <w:tcPr>
            <w:tcW w:w="160" w:type="dxa"/>
          </w:tcPr>
          <w:p w14:paraId="2065D2B0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14:paraId="2065D2B1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160" w:type="dxa"/>
          </w:tcPr>
          <w:p w14:paraId="2065D2B2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418" w:type="dxa"/>
          </w:tcPr>
          <w:p w14:paraId="2065D2B3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t>Vorname</w:t>
            </w:r>
          </w:p>
        </w:tc>
        <w:tc>
          <w:tcPr>
            <w:tcW w:w="160" w:type="dxa"/>
          </w:tcPr>
          <w:p w14:paraId="2065D2B4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14:paraId="2065D2B5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5C0618" w14:paraId="2065D2BE" w14:textId="77777777">
        <w:trPr>
          <w:trHeight w:hRule="exact" w:val="170"/>
        </w:trPr>
        <w:tc>
          <w:tcPr>
            <w:tcW w:w="1328" w:type="dxa"/>
          </w:tcPr>
          <w:p w14:paraId="2065D2B7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14:paraId="2065D2B8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14:paraId="2065D2B9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14:paraId="2065D2BA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418" w:type="dxa"/>
          </w:tcPr>
          <w:p w14:paraId="2065D2BB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14:paraId="2065D2BC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14:paraId="2065D2BD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</w:tr>
      <w:tr w:rsidR="005C0618" w14:paraId="2065D2C6" w14:textId="77777777">
        <w:tc>
          <w:tcPr>
            <w:tcW w:w="1328" w:type="dxa"/>
          </w:tcPr>
          <w:p w14:paraId="2065D2BF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t>Strasse</w:t>
            </w:r>
          </w:p>
        </w:tc>
        <w:tc>
          <w:tcPr>
            <w:tcW w:w="160" w:type="dxa"/>
          </w:tcPr>
          <w:p w14:paraId="2065D2C0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14:paraId="2065D2C1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160" w:type="dxa"/>
          </w:tcPr>
          <w:p w14:paraId="2065D2C2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418" w:type="dxa"/>
          </w:tcPr>
          <w:p w14:paraId="2065D2C3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t>PLZ, Ort</w:t>
            </w:r>
          </w:p>
        </w:tc>
        <w:tc>
          <w:tcPr>
            <w:tcW w:w="160" w:type="dxa"/>
          </w:tcPr>
          <w:p w14:paraId="2065D2C4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14:paraId="2065D2C5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5C0618" w14:paraId="2065D2CE" w14:textId="77777777">
        <w:trPr>
          <w:trHeight w:hRule="exact" w:val="170"/>
        </w:trPr>
        <w:tc>
          <w:tcPr>
            <w:tcW w:w="1328" w:type="dxa"/>
          </w:tcPr>
          <w:p w14:paraId="2065D2C7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14:paraId="2065D2C8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14:paraId="2065D2C9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14:paraId="2065D2CA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418" w:type="dxa"/>
          </w:tcPr>
          <w:p w14:paraId="2065D2CB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14:paraId="2065D2CC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14:paraId="2065D2CD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</w:tr>
      <w:tr w:rsidR="005C0618" w14:paraId="2065D2D6" w14:textId="77777777">
        <w:tc>
          <w:tcPr>
            <w:tcW w:w="1328" w:type="dxa"/>
          </w:tcPr>
          <w:p w14:paraId="2065D2CF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t>Zivilstand</w:t>
            </w:r>
          </w:p>
        </w:tc>
        <w:tc>
          <w:tcPr>
            <w:tcW w:w="160" w:type="dxa"/>
          </w:tcPr>
          <w:p w14:paraId="2065D2D0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14:paraId="2065D2D1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160" w:type="dxa"/>
          </w:tcPr>
          <w:p w14:paraId="2065D2D2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418" w:type="dxa"/>
          </w:tcPr>
          <w:p w14:paraId="2065D2D3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t>Geb.-Datum</w:t>
            </w:r>
          </w:p>
        </w:tc>
        <w:tc>
          <w:tcPr>
            <w:tcW w:w="160" w:type="dxa"/>
          </w:tcPr>
          <w:p w14:paraId="2065D2D4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14:paraId="2065D2D5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5C0618" w14:paraId="2065D2DE" w14:textId="77777777">
        <w:trPr>
          <w:trHeight w:hRule="exact" w:val="170"/>
        </w:trPr>
        <w:tc>
          <w:tcPr>
            <w:tcW w:w="1328" w:type="dxa"/>
          </w:tcPr>
          <w:p w14:paraId="2065D2D7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14:paraId="2065D2D8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14:paraId="2065D2D9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14:paraId="2065D2DA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418" w:type="dxa"/>
          </w:tcPr>
          <w:p w14:paraId="2065D2DB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14:paraId="2065D2DC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14:paraId="2065D2DD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</w:tr>
      <w:tr w:rsidR="005C0618" w14:paraId="2065D2E6" w14:textId="77777777">
        <w:tc>
          <w:tcPr>
            <w:tcW w:w="1328" w:type="dxa"/>
          </w:tcPr>
          <w:p w14:paraId="2065D2DF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t>Tel.-Nr.</w:t>
            </w:r>
          </w:p>
        </w:tc>
        <w:tc>
          <w:tcPr>
            <w:tcW w:w="160" w:type="dxa"/>
          </w:tcPr>
          <w:p w14:paraId="2065D2E0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14:paraId="2065D2E1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160" w:type="dxa"/>
          </w:tcPr>
          <w:p w14:paraId="2065D2E2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418" w:type="dxa"/>
          </w:tcPr>
          <w:p w14:paraId="2065D2E3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t>Beruf</w:t>
            </w:r>
          </w:p>
        </w:tc>
        <w:tc>
          <w:tcPr>
            <w:tcW w:w="160" w:type="dxa"/>
          </w:tcPr>
          <w:p w14:paraId="2065D2E4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14:paraId="2065D2E5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5C0618" w14:paraId="2065D2EE" w14:textId="77777777">
        <w:trPr>
          <w:trHeight w:hRule="exact" w:val="170"/>
        </w:trPr>
        <w:tc>
          <w:tcPr>
            <w:tcW w:w="1328" w:type="dxa"/>
          </w:tcPr>
          <w:p w14:paraId="2065D2E7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14:paraId="2065D2E8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14:paraId="2065D2E9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14:paraId="2065D2EA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418" w:type="dxa"/>
          </w:tcPr>
          <w:p w14:paraId="2065D2EB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14:paraId="2065D2EC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14:paraId="2065D2ED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</w:tr>
      <w:tr w:rsidR="005C0618" w14:paraId="2065D2F6" w14:textId="77777777">
        <w:tc>
          <w:tcPr>
            <w:tcW w:w="1328" w:type="dxa"/>
          </w:tcPr>
          <w:p w14:paraId="2065D2EF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t>Konfession</w:t>
            </w:r>
          </w:p>
        </w:tc>
        <w:tc>
          <w:tcPr>
            <w:tcW w:w="160" w:type="dxa"/>
          </w:tcPr>
          <w:p w14:paraId="2065D2F0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14:paraId="2065D2F1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160" w:type="dxa"/>
          </w:tcPr>
          <w:p w14:paraId="2065D2F2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418" w:type="dxa"/>
          </w:tcPr>
          <w:p w14:paraId="2065D2F3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14:paraId="2065D2F4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</w:tcPr>
          <w:p w14:paraId="2065D2F5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</w:tr>
    </w:tbl>
    <w:p w14:paraId="2065D2F7" w14:textId="77777777" w:rsidR="005C0618" w:rsidRDefault="005C0618" w:rsidP="005C0618">
      <w:pPr>
        <w:tabs>
          <w:tab w:val="left" w:pos="4820"/>
        </w:tabs>
      </w:pPr>
    </w:p>
    <w:p w14:paraId="2065D2F8" w14:textId="77777777" w:rsidR="005C0618" w:rsidRDefault="005C0618" w:rsidP="005C0618">
      <w:pPr>
        <w:pStyle w:val="Fuzeile"/>
        <w:tabs>
          <w:tab w:val="clear" w:pos="4536"/>
          <w:tab w:val="clear" w:pos="9072"/>
          <w:tab w:val="left" w:pos="4820"/>
        </w:tabs>
      </w:pPr>
    </w:p>
    <w:p w14:paraId="2065D2F9" w14:textId="77777777" w:rsidR="005C0618" w:rsidRDefault="005C0618" w:rsidP="005C0618">
      <w:pPr>
        <w:tabs>
          <w:tab w:val="left" w:pos="4820"/>
        </w:tabs>
        <w:rPr>
          <w:b/>
        </w:rPr>
      </w:pPr>
      <w:r>
        <w:rPr>
          <w:b/>
        </w:rPr>
        <w:t>Kinder:</w:t>
      </w:r>
    </w:p>
    <w:p w14:paraId="2065D2FA" w14:textId="77777777" w:rsidR="005C0618" w:rsidRDefault="005C0618" w:rsidP="005C0618">
      <w:pPr>
        <w:tabs>
          <w:tab w:val="left" w:pos="4820"/>
        </w:tabs>
      </w:pPr>
    </w:p>
    <w:tbl>
      <w:tblPr>
        <w:tblW w:w="94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160"/>
        <w:gridCol w:w="3124"/>
        <w:gridCol w:w="160"/>
        <w:gridCol w:w="1416"/>
        <w:gridCol w:w="160"/>
        <w:gridCol w:w="3124"/>
      </w:tblGrid>
      <w:tr w:rsidR="005C0618" w14:paraId="2065D302" w14:textId="77777777">
        <w:tc>
          <w:tcPr>
            <w:tcW w:w="1330" w:type="dxa"/>
          </w:tcPr>
          <w:p w14:paraId="2065D2FB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t>Vorname</w:t>
            </w:r>
          </w:p>
        </w:tc>
        <w:tc>
          <w:tcPr>
            <w:tcW w:w="160" w:type="dxa"/>
          </w:tcPr>
          <w:p w14:paraId="2065D2FC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14:paraId="2065D2FD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160" w:type="dxa"/>
          </w:tcPr>
          <w:p w14:paraId="2065D2FE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416" w:type="dxa"/>
          </w:tcPr>
          <w:p w14:paraId="2065D2FF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t>Jahrgang</w:t>
            </w:r>
          </w:p>
        </w:tc>
        <w:tc>
          <w:tcPr>
            <w:tcW w:w="160" w:type="dxa"/>
          </w:tcPr>
          <w:p w14:paraId="2065D300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14:paraId="2065D301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5C0618" w14:paraId="2065D30A" w14:textId="77777777">
        <w:trPr>
          <w:trHeight w:hRule="exact" w:val="170"/>
        </w:trPr>
        <w:tc>
          <w:tcPr>
            <w:tcW w:w="1330" w:type="dxa"/>
          </w:tcPr>
          <w:p w14:paraId="2065D303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14:paraId="2065D304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14:paraId="2065D305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14:paraId="2065D306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416" w:type="dxa"/>
          </w:tcPr>
          <w:p w14:paraId="2065D307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14:paraId="2065D308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14:paraId="2065D309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</w:tr>
      <w:tr w:rsidR="005C0618" w14:paraId="2065D312" w14:textId="77777777">
        <w:tc>
          <w:tcPr>
            <w:tcW w:w="1330" w:type="dxa"/>
          </w:tcPr>
          <w:p w14:paraId="2065D30B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14:paraId="2065D30C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14:paraId="2065D30D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160" w:type="dxa"/>
          </w:tcPr>
          <w:p w14:paraId="2065D30E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416" w:type="dxa"/>
          </w:tcPr>
          <w:p w14:paraId="2065D30F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14:paraId="2065D310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14:paraId="2065D311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5C0618" w14:paraId="2065D31A" w14:textId="77777777">
        <w:trPr>
          <w:trHeight w:hRule="exact" w:val="170"/>
        </w:trPr>
        <w:tc>
          <w:tcPr>
            <w:tcW w:w="1330" w:type="dxa"/>
          </w:tcPr>
          <w:p w14:paraId="2065D313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14:paraId="2065D314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14:paraId="2065D315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14:paraId="2065D316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416" w:type="dxa"/>
          </w:tcPr>
          <w:p w14:paraId="2065D317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14:paraId="2065D318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14:paraId="2065D319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</w:tr>
      <w:tr w:rsidR="005C0618" w14:paraId="2065D322" w14:textId="77777777">
        <w:tc>
          <w:tcPr>
            <w:tcW w:w="1330" w:type="dxa"/>
          </w:tcPr>
          <w:p w14:paraId="2065D31B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14:paraId="2065D31C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14:paraId="2065D31D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160" w:type="dxa"/>
          </w:tcPr>
          <w:p w14:paraId="2065D31E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416" w:type="dxa"/>
          </w:tcPr>
          <w:p w14:paraId="2065D31F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14:paraId="2065D320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14:paraId="2065D321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5C0618" w14:paraId="2065D32A" w14:textId="77777777">
        <w:trPr>
          <w:trHeight w:hRule="exact" w:val="170"/>
        </w:trPr>
        <w:tc>
          <w:tcPr>
            <w:tcW w:w="1330" w:type="dxa"/>
          </w:tcPr>
          <w:p w14:paraId="2065D323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14:paraId="2065D324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14:paraId="2065D325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14:paraId="2065D326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416" w:type="dxa"/>
          </w:tcPr>
          <w:p w14:paraId="2065D327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14:paraId="2065D328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14:paraId="2065D329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</w:tr>
      <w:tr w:rsidR="005C0618" w14:paraId="2065D332" w14:textId="77777777">
        <w:tc>
          <w:tcPr>
            <w:tcW w:w="1330" w:type="dxa"/>
          </w:tcPr>
          <w:p w14:paraId="2065D32B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14:paraId="2065D32C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14:paraId="2065D32D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160" w:type="dxa"/>
          </w:tcPr>
          <w:p w14:paraId="2065D32E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416" w:type="dxa"/>
          </w:tcPr>
          <w:p w14:paraId="2065D32F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14:paraId="2065D330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14:paraId="2065D331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5C0618" w14:paraId="2065D33A" w14:textId="77777777">
        <w:trPr>
          <w:trHeight w:hRule="exact" w:val="170"/>
        </w:trPr>
        <w:tc>
          <w:tcPr>
            <w:tcW w:w="1330" w:type="dxa"/>
          </w:tcPr>
          <w:p w14:paraId="2065D333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14:paraId="2065D334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14:paraId="2065D335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14:paraId="2065D336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416" w:type="dxa"/>
          </w:tcPr>
          <w:p w14:paraId="2065D337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14:paraId="2065D338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14:paraId="2065D339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</w:tr>
      <w:tr w:rsidR="005C0618" w14:paraId="2065D342" w14:textId="77777777">
        <w:tc>
          <w:tcPr>
            <w:tcW w:w="1330" w:type="dxa"/>
          </w:tcPr>
          <w:p w14:paraId="2065D33B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14:paraId="2065D33C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14:paraId="2065D33D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160" w:type="dxa"/>
          </w:tcPr>
          <w:p w14:paraId="2065D33E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416" w:type="dxa"/>
          </w:tcPr>
          <w:p w14:paraId="2065D33F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14:paraId="2065D340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14:paraId="2065D341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</w:tbl>
    <w:p w14:paraId="2065D343" w14:textId="77777777" w:rsidR="005C0618" w:rsidRDefault="005C0618" w:rsidP="005C0618">
      <w:pPr>
        <w:tabs>
          <w:tab w:val="left" w:pos="4820"/>
        </w:tabs>
      </w:pPr>
    </w:p>
    <w:p w14:paraId="2065D344" w14:textId="77777777" w:rsidR="005C0618" w:rsidRDefault="005C0618" w:rsidP="005C0618"/>
    <w:p w14:paraId="2065D345" w14:textId="77777777" w:rsidR="005C0618" w:rsidRDefault="005C0618" w:rsidP="005C0618">
      <w:pPr>
        <w:pStyle w:val="berschrift4"/>
        <w:tabs>
          <w:tab w:val="clear" w:pos="4820"/>
          <w:tab w:val="left" w:pos="6120"/>
        </w:tabs>
      </w:pPr>
      <w:r>
        <w:rPr>
          <w:u w:val="single"/>
        </w:rPr>
        <w:t>Andere um Unterstützung angefragte Institutionen</w:t>
      </w:r>
      <w:r>
        <w:t>:</w:t>
      </w:r>
      <w:r>
        <w:tab/>
      </w:r>
      <w:r>
        <w:rPr>
          <w:u w:val="single"/>
        </w:rPr>
        <w:t>Ev. Kostenverteiler</w:t>
      </w:r>
      <w:r>
        <w:t>:</w:t>
      </w:r>
    </w:p>
    <w:p w14:paraId="2065D346" w14:textId="77777777" w:rsidR="005C0618" w:rsidRDefault="005C0618" w:rsidP="005C0618"/>
    <w:tbl>
      <w:tblPr>
        <w:tblW w:w="94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60"/>
        <w:gridCol w:w="4056"/>
        <w:gridCol w:w="1620"/>
        <w:gridCol w:w="360"/>
        <w:gridCol w:w="160"/>
        <w:gridCol w:w="2726"/>
      </w:tblGrid>
      <w:tr w:rsidR="005C0618" w14:paraId="2065D34E" w14:textId="77777777">
        <w:tc>
          <w:tcPr>
            <w:tcW w:w="354" w:type="dxa"/>
          </w:tcPr>
          <w:p w14:paraId="2065D347" w14:textId="77777777" w:rsidR="005C0618" w:rsidRDefault="005C0618" w:rsidP="005C0618">
            <w:pPr>
              <w:tabs>
                <w:tab w:val="left" w:pos="6237"/>
              </w:tabs>
            </w:pPr>
            <w:r>
              <w:t>1)</w:t>
            </w:r>
          </w:p>
        </w:tc>
        <w:tc>
          <w:tcPr>
            <w:tcW w:w="160" w:type="dxa"/>
          </w:tcPr>
          <w:p w14:paraId="2065D348" w14:textId="77777777"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4056" w:type="dxa"/>
            <w:tcBorders>
              <w:bottom w:val="single" w:sz="4" w:space="0" w:color="auto"/>
            </w:tcBorders>
          </w:tcPr>
          <w:p w14:paraId="2065D349" w14:textId="77777777" w:rsidR="005C0618" w:rsidRDefault="005C0618" w:rsidP="005C0618">
            <w:pPr>
              <w:tabs>
                <w:tab w:val="left" w:pos="6237"/>
              </w:tabs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1620" w:type="dxa"/>
          </w:tcPr>
          <w:p w14:paraId="2065D34A" w14:textId="77777777"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360" w:type="dxa"/>
          </w:tcPr>
          <w:p w14:paraId="2065D34B" w14:textId="77777777" w:rsidR="005C0618" w:rsidRDefault="005C0618" w:rsidP="005C0618">
            <w:pPr>
              <w:tabs>
                <w:tab w:val="left" w:pos="6237"/>
              </w:tabs>
            </w:pPr>
            <w:r>
              <w:t>1)</w:t>
            </w:r>
          </w:p>
        </w:tc>
        <w:tc>
          <w:tcPr>
            <w:tcW w:w="160" w:type="dxa"/>
          </w:tcPr>
          <w:p w14:paraId="2065D34C" w14:textId="77777777"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2726" w:type="dxa"/>
            <w:tcBorders>
              <w:bottom w:val="single" w:sz="4" w:space="0" w:color="auto"/>
            </w:tcBorders>
          </w:tcPr>
          <w:p w14:paraId="2065D34D" w14:textId="77777777" w:rsidR="005C0618" w:rsidRDefault="005C0618" w:rsidP="005C0618">
            <w:pPr>
              <w:tabs>
                <w:tab w:val="left" w:pos="6237"/>
              </w:tabs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5C0618" w14:paraId="2065D356" w14:textId="77777777">
        <w:trPr>
          <w:trHeight w:hRule="exact" w:val="170"/>
        </w:trPr>
        <w:tc>
          <w:tcPr>
            <w:tcW w:w="354" w:type="dxa"/>
          </w:tcPr>
          <w:p w14:paraId="2065D34F" w14:textId="77777777"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160" w:type="dxa"/>
          </w:tcPr>
          <w:p w14:paraId="2065D350" w14:textId="77777777"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4056" w:type="dxa"/>
            <w:tcBorders>
              <w:top w:val="single" w:sz="4" w:space="0" w:color="auto"/>
            </w:tcBorders>
          </w:tcPr>
          <w:p w14:paraId="2065D351" w14:textId="77777777"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1620" w:type="dxa"/>
          </w:tcPr>
          <w:p w14:paraId="2065D352" w14:textId="77777777"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360" w:type="dxa"/>
          </w:tcPr>
          <w:p w14:paraId="2065D353" w14:textId="77777777"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160" w:type="dxa"/>
          </w:tcPr>
          <w:p w14:paraId="2065D354" w14:textId="77777777"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2726" w:type="dxa"/>
            <w:tcBorders>
              <w:top w:val="single" w:sz="4" w:space="0" w:color="auto"/>
            </w:tcBorders>
          </w:tcPr>
          <w:p w14:paraId="2065D355" w14:textId="77777777" w:rsidR="005C0618" w:rsidRDefault="005C0618" w:rsidP="005C0618">
            <w:pPr>
              <w:tabs>
                <w:tab w:val="left" w:pos="6237"/>
              </w:tabs>
            </w:pPr>
          </w:p>
        </w:tc>
      </w:tr>
      <w:tr w:rsidR="005C0618" w14:paraId="2065D35E" w14:textId="77777777">
        <w:tc>
          <w:tcPr>
            <w:tcW w:w="354" w:type="dxa"/>
          </w:tcPr>
          <w:p w14:paraId="2065D357" w14:textId="77777777" w:rsidR="005C0618" w:rsidRDefault="005C0618" w:rsidP="005C0618">
            <w:pPr>
              <w:tabs>
                <w:tab w:val="left" w:pos="6237"/>
              </w:tabs>
            </w:pPr>
            <w:r>
              <w:t>2)</w:t>
            </w:r>
          </w:p>
        </w:tc>
        <w:tc>
          <w:tcPr>
            <w:tcW w:w="160" w:type="dxa"/>
          </w:tcPr>
          <w:p w14:paraId="2065D358" w14:textId="77777777"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4056" w:type="dxa"/>
            <w:tcBorders>
              <w:bottom w:val="single" w:sz="4" w:space="0" w:color="auto"/>
            </w:tcBorders>
          </w:tcPr>
          <w:p w14:paraId="2065D359" w14:textId="77777777" w:rsidR="005C0618" w:rsidRDefault="005C0618" w:rsidP="005C0618">
            <w:pPr>
              <w:tabs>
                <w:tab w:val="left" w:pos="6237"/>
              </w:tabs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1620" w:type="dxa"/>
          </w:tcPr>
          <w:p w14:paraId="2065D35A" w14:textId="77777777"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360" w:type="dxa"/>
          </w:tcPr>
          <w:p w14:paraId="2065D35B" w14:textId="77777777" w:rsidR="005C0618" w:rsidRDefault="005C0618" w:rsidP="005C0618">
            <w:pPr>
              <w:tabs>
                <w:tab w:val="left" w:pos="6237"/>
              </w:tabs>
            </w:pPr>
            <w:r>
              <w:t>2)</w:t>
            </w:r>
          </w:p>
        </w:tc>
        <w:tc>
          <w:tcPr>
            <w:tcW w:w="160" w:type="dxa"/>
          </w:tcPr>
          <w:p w14:paraId="2065D35C" w14:textId="77777777"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2726" w:type="dxa"/>
            <w:tcBorders>
              <w:bottom w:val="single" w:sz="4" w:space="0" w:color="auto"/>
            </w:tcBorders>
          </w:tcPr>
          <w:p w14:paraId="2065D35D" w14:textId="77777777" w:rsidR="005C0618" w:rsidRDefault="005C0618" w:rsidP="005C0618">
            <w:pPr>
              <w:tabs>
                <w:tab w:val="left" w:pos="6237"/>
              </w:tabs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5C0618" w14:paraId="2065D366" w14:textId="77777777">
        <w:trPr>
          <w:trHeight w:hRule="exact" w:val="170"/>
        </w:trPr>
        <w:tc>
          <w:tcPr>
            <w:tcW w:w="354" w:type="dxa"/>
          </w:tcPr>
          <w:p w14:paraId="2065D35F" w14:textId="77777777"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160" w:type="dxa"/>
          </w:tcPr>
          <w:p w14:paraId="2065D360" w14:textId="77777777"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4056" w:type="dxa"/>
            <w:tcBorders>
              <w:top w:val="single" w:sz="4" w:space="0" w:color="auto"/>
            </w:tcBorders>
          </w:tcPr>
          <w:p w14:paraId="2065D361" w14:textId="77777777"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1620" w:type="dxa"/>
          </w:tcPr>
          <w:p w14:paraId="2065D362" w14:textId="77777777"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360" w:type="dxa"/>
          </w:tcPr>
          <w:p w14:paraId="2065D363" w14:textId="77777777"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160" w:type="dxa"/>
          </w:tcPr>
          <w:p w14:paraId="2065D364" w14:textId="77777777"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2726" w:type="dxa"/>
            <w:tcBorders>
              <w:top w:val="single" w:sz="4" w:space="0" w:color="auto"/>
            </w:tcBorders>
          </w:tcPr>
          <w:p w14:paraId="2065D365" w14:textId="77777777" w:rsidR="005C0618" w:rsidRDefault="005C0618" w:rsidP="005C0618">
            <w:pPr>
              <w:tabs>
                <w:tab w:val="left" w:pos="6237"/>
              </w:tabs>
            </w:pPr>
          </w:p>
        </w:tc>
      </w:tr>
      <w:tr w:rsidR="005C0618" w14:paraId="2065D36E" w14:textId="77777777">
        <w:tc>
          <w:tcPr>
            <w:tcW w:w="354" w:type="dxa"/>
          </w:tcPr>
          <w:p w14:paraId="2065D367" w14:textId="77777777" w:rsidR="005C0618" w:rsidRDefault="005C0618" w:rsidP="005C0618">
            <w:pPr>
              <w:tabs>
                <w:tab w:val="left" w:pos="6237"/>
              </w:tabs>
            </w:pPr>
            <w:r>
              <w:t>3)</w:t>
            </w:r>
          </w:p>
        </w:tc>
        <w:tc>
          <w:tcPr>
            <w:tcW w:w="160" w:type="dxa"/>
          </w:tcPr>
          <w:p w14:paraId="2065D368" w14:textId="77777777"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4056" w:type="dxa"/>
            <w:tcBorders>
              <w:bottom w:val="single" w:sz="4" w:space="0" w:color="auto"/>
            </w:tcBorders>
          </w:tcPr>
          <w:p w14:paraId="2065D369" w14:textId="77777777" w:rsidR="005C0618" w:rsidRDefault="005C0618" w:rsidP="005C0618">
            <w:pPr>
              <w:tabs>
                <w:tab w:val="left" w:pos="6237"/>
              </w:tabs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1620" w:type="dxa"/>
          </w:tcPr>
          <w:p w14:paraId="2065D36A" w14:textId="77777777"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360" w:type="dxa"/>
          </w:tcPr>
          <w:p w14:paraId="2065D36B" w14:textId="77777777" w:rsidR="005C0618" w:rsidRDefault="005C0618" w:rsidP="005C0618">
            <w:pPr>
              <w:tabs>
                <w:tab w:val="left" w:pos="6237"/>
              </w:tabs>
            </w:pPr>
            <w:r>
              <w:t>3)</w:t>
            </w:r>
          </w:p>
        </w:tc>
        <w:tc>
          <w:tcPr>
            <w:tcW w:w="160" w:type="dxa"/>
          </w:tcPr>
          <w:p w14:paraId="2065D36C" w14:textId="77777777"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2726" w:type="dxa"/>
            <w:tcBorders>
              <w:bottom w:val="single" w:sz="4" w:space="0" w:color="auto"/>
            </w:tcBorders>
          </w:tcPr>
          <w:p w14:paraId="2065D36D" w14:textId="77777777" w:rsidR="005C0618" w:rsidRDefault="005C0618" w:rsidP="005C0618">
            <w:pPr>
              <w:tabs>
                <w:tab w:val="left" w:pos="6237"/>
              </w:tabs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5C0618" w14:paraId="2065D376" w14:textId="77777777">
        <w:trPr>
          <w:trHeight w:hRule="exact" w:val="170"/>
        </w:trPr>
        <w:tc>
          <w:tcPr>
            <w:tcW w:w="354" w:type="dxa"/>
          </w:tcPr>
          <w:p w14:paraId="2065D36F" w14:textId="77777777"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160" w:type="dxa"/>
          </w:tcPr>
          <w:p w14:paraId="2065D370" w14:textId="77777777"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4056" w:type="dxa"/>
            <w:tcBorders>
              <w:top w:val="single" w:sz="4" w:space="0" w:color="auto"/>
            </w:tcBorders>
          </w:tcPr>
          <w:p w14:paraId="2065D371" w14:textId="77777777"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1620" w:type="dxa"/>
          </w:tcPr>
          <w:p w14:paraId="2065D372" w14:textId="77777777"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360" w:type="dxa"/>
          </w:tcPr>
          <w:p w14:paraId="2065D373" w14:textId="77777777"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160" w:type="dxa"/>
          </w:tcPr>
          <w:p w14:paraId="2065D374" w14:textId="77777777"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2726" w:type="dxa"/>
            <w:tcBorders>
              <w:top w:val="single" w:sz="4" w:space="0" w:color="auto"/>
            </w:tcBorders>
          </w:tcPr>
          <w:p w14:paraId="2065D375" w14:textId="77777777" w:rsidR="005C0618" w:rsidRDefault="005C0618" w:rsidP="005C0618">
            <w:pPr>
              <w:tabs>
                <w:tab w:val="left" w:pos="6237"/>
              </w:tabs>
            </w:pPr>
          </w:p>
        </w:tc>
      </w:tr>
      <w:tr w:rsidR="005C0618" w14:paraId="2065D37E" w14:textId="77777777">
        <w:tc>
          <w:tcPr>
            <w:tcW w:w="354" w:type="dxa"/>
          </w:tcPr>
          <w:p w14:paraId="2065D377" w14:textId="77777777" w:rsidR="005C0618" w:rsidRDefault="005C0618" w:rsidP="005C0618">
            <w:pPr>
              <w:tabs>
                <w:tab w:val="left" w:pos="6237"/>
              </w:tabs>
            </w:pPr>
            <w:r>
              <w:t>4)</w:t>
            </w:r>
          </w:p>
        </w:tc>
        <w:tc>
          <w:tcPr>
            <w:tcW w:w="160" w:type="dxa"/>
          </w:tcPr>
          <w:p w14:paraId="2065D378" w14:textId="77777777"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4056" w:type="dxa"/>
            <w:tcBorders>
              <w:bottom w:val="single" w:sz="4" w:space="0" w:color="auto"/>
            </w:tcBorders>
          </w:tcPr>
          <w:p w14:paraId="2065D379" w14:textId="77777777" w:rsidR="005C0618" w:rsidRDefault="005C0618" w:rsidP="005C0618">
            <w:pPr>
              <w:tabs>
                <w:tab w:val="left" w:pos="6237"/>
              </w:tabs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1620" w:type="dxa"/>
          </w:tcPr>
          <w:p w14:paraId="2065D37A" w14:textId="77777777"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360" w:type="dxa"/>
          </w:tcPr>
          <w:p w14:paraId="2065D37B" w14:textId="77777777" w:rsidR="005C0618" w:rsidRDefault="005C0618" w:rsidP="005C0618">
            <w:pPr>
              <w:tabs>
                <w:tab w:val="left" w:pos="6237"/>
              </w:tabs>
            </w:pPr>
            <w:r>
              <w:t>4)</w:t>
            </w:r>
          </w:p>
        </w:tc>
        <w:tc>
          <w:tcPr>
            <w:tcW w:w="160" w:type="dxa"/>
          </w:tcPr>
          <w:p w14:paraId="2065D37C" w14:textId="77777777"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2726" w:type="dxa"/>
            <w:tcBorders>
              <w:bottom w:val="single" w:sz="4" w:space="0" w:color="auto"/>
            </w:tcBorders>
          </w:tcPr>
          <w:p w14:paraId="2065D37D" w14:textId="77777777" w:rsidR="005C0618" w:rsidRDefault="005C0618" w:rsidP="005C0618">
            <w:pPr>
              <w:tabs>
                <w:tab w:val="left" w:pos="6237"/>
              </w:tabs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</w:tbl>
    <w:p w14:paraId="2065D37F" w14:textId="77777777" w:rsidR="005C0618" w:rsidRDefault="005C0618" w:rsidP="005C0618">
      <w:pPr>
        <w:tabs>
          <w:tab w:val="left" w:pos="6237"/>
        </w:tabs>
      </w:pPr>
    </w:p>
    <w:p w14:paraId="2065D380" w14:textId="77777777" w:rsidR="00A84C1F" w:rsidRDefault="00A84C1F" w:rsidP="005C0618">
      <w:pPr>
        <w:tabs>
          <w:tab w:val="left" w:pos="6237"/>
        </w:tabs>
      </w:pPr>
    </w:p>
    <w:p w14:paraId="2065D381" w14:textId="77777777" w:rsidR="00A84C1F" w:rsidRDefault="00A84C1F" w:rsidP="005C0618">
      <w:pPr>
        <w:tabs>
          <w:tab w:val="left" w:pos="6237"/>
        </w:tabs>
      </w:pPr>
    </w:p>
    <w:p w14:paraId="2065D382" w14:textId="77777777" w:rsidR="00A84C1F" w:rsidRDefault="00A84C1F" w:rsidP="005C0618">
      <w:pPr>
        <w:tabs>
          <w:tab w:val="left" w:pos="6237"/>
        </w:tabs>
      </w:pPr>
    </w:p>
    <w:p w14:paraId="2065D383" w14:textId="77777777" w:rsidR="00A84C1F" w:rsidRDefault="00A84C1F" w:rsidP="005C0618">
      <w:pPr>
        <w:tabs>
          <w:tab w:val="left" w:pos="6237"/>
        </w:tabs>
      </w:pPr>
    </w:p>
    <w:p w14:paraId="2065D384" w14:textId="77777777" w:rsidR="00A84C1F" w:rsidRDefault="00A84C1F" w:rsidP="005C0618">
      <w:pPr>
        <w:tabs>
          <w:tab w:val="left" w:pos="6237"/>
        </w:tabs>
      </w:pPr>
    </w:p>
    <w:p w14:paraId="2065D385" w14:textId="77777777" w:rsidR="00076DEC" w:rsidRDefault="004D6A55" w:rsidP="00076DEC">
      <w:pPr>
        <w:pStyle w:val="Fuzeile"/>
        <w:rPr>
          <w:sz w:val="14"/>
          <w:szCs w:val="14"/>
        </w:rPr>
      </w:pPr>
      <w:r>
        <w:rPr>
          <w:b/>
          <w:sz w:val="14"/>
          <w:szCs w:val="14"/>
        </w:rPr>
        <w:t xml:space="preserve">           </w:t>
      </w:r>
      <w:r w:rsidR="00076DEC" w:rsidRPr="00FA1390">
        <w:rPr>
          <w:b/>
          <w:sz w:val="14"/>
          <w:szCs w:val="14"/>
        </w:rPr>
        <w:t>Reformierte Kirche Luzern</w:t>
      </w:r>
      <w:r w:rsidR="00076DEC" w:rsidRPr="0056215E">
        <w:rPr>
          <w:sz w:val="14"/>
          <w:szCs w:val="14"/>
        </w:rPr>
        <w:t xml:space="preserve"> | </w:t>
      </w:r>
      <w:r w:rsidR="00076DEC">
        <w:rPr>
          <w:sz w:val="14"/>
          <w:szCs w:val="14"/>
        </w:rPr>
        <w:t>Kommission für Sozialarbeit und Inlandhilfe (KSI</w:t>
      </w:r>
      <w:r>
        <w:rPr>
          <w:sz w:val="14"/>
          <w:szCs w:val="14"/>
        </w:rPr>
        <w:t>)</w:t>
      </w:r>
    </w:p>
    <w:p w14:paraId="2065D386" w14:textId="77777777" w:rsidR="00FA1390" w:rsidRPr="0056215E" w:rsidRDefault="00FA1390" w:rsidP="00076DEC">
      <w:pPr>
        <w:pStyle w:val="Fuzeile"/>
        <w:rPr>
          <w:sz w:val="14"/>
          <w:szCs w:val="14"/>
        </w:rPr>
      </w:pPr>
    </w:p>
    <w:p w14:paraId="2065D387" w14:textId="0B2059E7" w:rsidR="004D6A55" w:rsidRPr="00FA1390" w:rsidRDefault="00076DEC" w:rsidP="00076DEC">
      <w:pPr>
        <w:pStyle w:val="Fuzeile"/>
        <w:rPr>
          <w:sz w:val="14"/>
          <w:szCs w:val="14"/>
        </w:rPr>
      </w:pPr>
      <w:r>
        <w:rPr>
          <w:sz w:val="14"/>
          <w:szCs w:val="14"/>
        </w:rPr>
        <w:t xml:space="preserve">           </w:t>
      </w:r>
      <w:r w:rsidR="004D6A55" w:rsidRPr="004D6A55">
        <w:rPr>
          <w:b/>
          <w:sz w:val="14"/>
          <w:szCs w:val="14"/>
        </w:rPr>
        <w:t xml:space="preserve">Gesuch einreichen an: </w:t>
      </w:r>
      <w:r w:rsidR="004D6A55" w:rsidRPr="00FA1390">
        <w:rPr>
          <w:sz w:val="14"/>
          <w:szCs w:val="14"/>
        </w:rPr>
        <w:t>Reformierte Kirche Luzern / Sozialb</w:t>
      </w:r>
      <w:r w:rsidR="009F5625">
        <w:rPr>
          <w:sz w:val="14"/>
          <w:szCs w:val="14"/>
        </w:rPr>
        <w:t xml:space="preserve">eratung / </w:t>
      </w:r>
      <w:r w:rsidR="00242879">
        <w:rPr>
          <w:sz w:val="14"/>
          <w:szCs w:val="14"/>
        </w:rPr>
        <w:t>Marlène Lustenberger</w:t>
      </w:r>
      <w:r w:rsidR="009F5625">
        <w:rPr>
          <w:sz w:val="14"/>
          <w:szCs w:val="14"/>
        </w:rPr>
        <w:t xml:space="preserve"> / Morgartenstrasse 16</w:t>
      </w:r>
      <w:r w:rsidR="004D6A55" w:rsidRPr="00FA1390">
        <w:rPr>
          <w:sz w:val="14"/>
          <w:szCs w:val="14"/>
        </w:rPr>
        <w:t xml:space="preserve"> / </w:t>
      </w:r>
      <w:r w:rsidR="00FA1390" w:rsidRPr="00FA1390">
        <w:rPr>
          <w:sz w:val="14"/>
          <w:szCs w:val="14"/>
        </w:rPr>
        <w:t>600</w:t>
      </w:r>
      <w:r w:rsidR="009F5625">
        <w:rPr>
          <w:sz w:val="14"/>
          <w:szCs w:val="14"/>
        </w:rPr>
        <w:t>3</w:t>
      </w:r>
      <w:r w:rsidR="004D6A55" w:rsidRPr="00FA1390">
        <w:rPr>
          <w:sz w:val="14"/>
          <w:szCs w:val="14"/>
        </w:rPr>
        <w:t xml:space="preserve"> Luzern</w:t>
      </w:r>
    </w:p>
    <w:p w14:paraId="2065D388" w14:textId="00270199" w:rsidR="00076DEC" w:rsidRPr="00FA1390" w:rsidRDefault="004D6A55" w:rsidP="00076DEC">
      <w:pPr>
        <w:pStyle w:val="Fuzeile"/>
        <w:rPr>
          <w:sz w:val="14"/>
          <w:szCs w:val="14"/>
        </w:rPr>
      </w:pPr>
      <w:r w:rsidRPr="00FA1390">
        <w:rPr>
          <w:sz w:val="14"/>
          <w:szCs w:val="14"/>
        </w:rPr>
        <w:t xml:space="preserve">           </w:t>
      </w:r>
      <w:r w:rsidR="00FA1390" w:rsidRPr="00FA1390">
        <w:rPr>
          <w:sz w:val="14"/>
          <w:szCs w:val="14"/>
        </w:rPr>
        <w:t>Tel 041 227 83 3</w:t>
      </w:r>
      <w:r w:rsidR="00211329">
        <w:rPr>
          <w:sz w:val="14"/>
          <w:szCs w:val="14"/>
        </w:rPr>
        <w:t>6</w:t>
      </w:r>
      <w:r w:rsidR="009F5625">
        <w:rPr>
          <w:sz w:val="14"/>
          <w:szCs w:val="14"/>
        </w:rPr>
        <w:t xml:space="preserve"> / E-Mail: sozialberatung@reflu.ch / www.reflu</w:t>
      </w:r>
      <w:r w:rsidRPr="00FA1390">
        <w:rPr>
          <w:sz w:val="14"/>
          <w:szCs w:val="14"/>
        </w:rPr>
        <w:t>.ch</w:t>
      </w:r>
      <w:r w:rsidR="009F5625">
        <w:rPr>
          <w:sz w:val="14"/>
          <w:szCs w:val="14"/>
        </w:rPr>
        <w:t>/luzern</w:t>
      </w:r>
    </w:p>
    <w:p w14:paraId="2065D389" w14:textId="77777777" w:rsidR="00076DEC" w:rsidRPr="00FA1390" w:rsidRDefault="00076DEC" w:rsidP="00076DEC">
      <w:pPr>
        <w:pStyle w:val="Fuzeile"/>
        <w:rPr>
          <w:sz w:val="14"/>
          <w:szCs w:val="14"/>
        </w:rPr>
      </w:pPr>
    </w:p>
    <w:p w14:paraId="2065D38A" w14:textId="77777777" w:rsidR="00076DEC" w:rsidRDefault="00076DEC" w:rsidP="00076DEC">
      <w:pPr>
        <w:pStyle w:val="Fuzeile"/>
        <w:rPr>
          <w:sz w:val="14"/>
          <w:szCs w:val="14"/>
        </w:rPr>
      </w:pPr>
    </w:p>
    <w:p w14:paraId="2065D38B" w14:textId="77777777" w:rsidR="001809C0" w:rsidRDefault="00D87D03" w:rsidP="005C0618">
      <w:pPr>
        <w:tabs>
          <w:tab w:val="left" w:pos="6237"/>
        </w:tabs>
      </w:pPr>
      <w:r>
        <w:rPr>
          <w:noProof/>
          <w:lang w:val="de-CH"/>
        </w:rPr>
        <w:drawing>
          <wp:anchor distT="0" distB="0" distL="114300" distR="114300" simplePos="0" relativeHeight="251661312" behindDoc="1" locked="1" layoutInCell="1" allowOverlap="1" wp14:anchorId="2065D429" wp14:editId="2065D42A">
            <wp:simplePos x="0" y="0"/>
            <wp:positionH relativeFrom="page">
              <wp:posOffset>291465</wp:posOffset>
            </wp:positionH>
            <wp:positionV relativeFrom="page">
              <wp:posOffset>9218295</wp:posOffset>
            </wp:positionV>
            <wp:extent cx="285750" cy="400050"/>
            <wp:effectExtent l="0" t="0" r="0" b="0"/>
            <wp:wrapSquare wrapText="bothSides"/>
            <wp:docPr id="1" name="Bild 4" descr="Zusatz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usatz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618">
        <w:br w:type="page"/>
      </w:r>
    </w:p>
    <w:p w14:paraId="2065D38C" w14:textId="77777777" w:rsidR="001809C0" w:rsidRDefault="001809C0" w:rsidP="005C0618">
      <w:pPr>
        <w:tabs>
          <w:tab w:val="left" w:pos="6237"/>
        </w:tabs>
      </w:pPr>
    </w:p>
    <w:p w14:paraId="2065D38D" w14:textId="77777777" w:rsidR="001809C0" w:rsidRDefault="001809C0" w:rsidP="005C0618">
      <w:pPr>
        <w:tabs>
          <w:tab w:val="left" w:pos="6237"/>
        </w:tabs>
      </w:pPr>
    </w:p>
    <w:p w14:paraId="2065D38E" w14:textId="77777777" w:rsidR="005C0618" w:rsidRDefault="005C0618" w:rsidP="005C0618">
      <w:pPr>
        <w:tabs>
          <w:tab w:val="left" w:pos="6237"/>
        </w:tabs>
        <w:rPr>
          <w:b/>
          <w:u w:val="single"/>
        </w:rPr>
      </w:pPr>
      <w:r>
        <w:rPr>
          <w:b/>
          <w:u w:val="single"/>
        </w:rPr>
        <w:t>Bezieht die gesuchstellende Person Leistungen einer Sozialversicherung? Wenn ja, welche und für welchen Betrag?</w:t>
      </w:r>
    </w:p>
    <w:p w14:paraId="2065D38F" w14:textId="77777777" w:rsidR="005C0618" w:rsidRDefault="005C0618" w:rsidP="005C0618">
      <w:pPr>
        <w:tabs>
          <w:tab w:val="left" w:pos="4820"/>
        </w:tabs>
      </w:pPr>
    </w:p>
    <w:p w14:paraId="2065D390" w14:textId="77777777" w:rsidR="005C0618" w:rsidRDefault="005C0618" w:rsidP="005C0618">
      <w:pPr>
        <w:pStyle w:val="Fuzeile"/>
        <w:tabs>
          <w:tab w:val="clear" w:pos="4536"/>
          <w:tab w:val="clear" w:pos="9072"/>
          <w:tab w:val="left" w:pos="1276"/>
          <w:tab w:val="left" w:pos="4820"/>
          <w:tab w:val="left" w:pos="6237"/>
        </w:tabs>
      </w:pPr>
      <w:r>
        <w:t>Ja</w:t>
      </w:r>
      <w:r>
        <w:tab/>
      </w:r>
      <w:sdt>
        <w:sdtPr>
          <w:id w:val="372584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106C">
            <w:rPr>
              <w:rFonts w:ascii="MS Gothic" w:eastAsia="MS Gothic" w:hAnsi="MS Gothic" w:hint="eastAsia"/>
            </w:rPr>
            <w:t>☐</w:t>
          </w:r>
        </w:sdtContent>
      </w:sdt>
      <w:r w:rsidR="00FE106C">
        <w:rPr>
          <w:rFonts w:cs="Arial"/>
        </w:rPr>
        <w:tab/>
        <w:t>Nein</w:t>
      </w:r>
      <w:r w:rsidR="00FE106C">
        <w:rPr>
          <w:rFonts w:cs="Arial"/>
        </w:rPr>
        <w:tab/>
      </w:r>
      <w:sdt>
        <w:sdtPr>
          <w:rPr>
            <w:rFonts w:cs="Arial"/>
          </w:rPr>
          <w:id w:val="642320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106C">
            <w:rPr>
              <w:rFonts w:ascii="MS Gothic" w:eastAsia="MS Gothic" w:hAnsi="MS Gothic" w:cs="Arial" w:hint="eastAsia"/>
            </w:rPr>
            <w:t>☐</w:t>
          </w:r>
        </w:sdtContent>
      </w:sdt>
    </w:p>
    <w:p w14:paraId="2065D391" w14:textId="77777777" w:rsidR="005C0618" w:rsidRDefault="005C0618" w:rsidP="005C0618">
      <w:pPr>
        <w:pStyle w:val="Fuzeile"/>
        <w:tabs>
          <w:tab w:val="clear" w:pos="4536"/>
          <w:tab w:val="clear" w:pos="9072"/>
          <w:tab w:val="left" w:pos="2835"/>
          <w:tab w:val="left" w:pos="3544"/>
          <w:tab w:val="left" w:pos="4820"/>
        </w:tabs>
      </w:pPr>
    </w:p>
    <w:tbl>
      <w:tblPr>
        <w:tblW w:w="9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60"/>
        <w:gridCol w:w="3696"/>
        <w:gridCol w:w="992"/>
        <w:gridCol w:w="434"/>
        <w:gridCol w:w="160"/>
        <w:gridCol w:w="3314"/>
      </w:tblGrid>
      <w:tr w:rsidR="005C0618" w14:paraId="2065D399" w14:textId="77777777">
        <w:tc>
          <w:tcPr>
            <w:tcW w:w="354" w:type="dxa"/>
          </w:tcPr>
          <w:p w14:paraId="2065D392" w14:textId="77777777" w:rsidR="005C0618" w:rsidRDefault="005C0618" w:rsidP="005C0618">
            <w:pPr>
              <w:tabs>
                <w:tab w:val="left" w:pos="6237"/>
              </w:tabs>
            </w:pPr>
            <w:r>
              <w:t>1)</w:t>
            </w:r>
          </w:p>
        </w:tc>
        <w:tc>
          <w:tcPr>
            <w:tcW w:w="160" w:type="dxa"/>
          </w:tcPr>
          <w:p w14:paraId="2065D393" w14:textId="77777777"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3696" w:type="dxa"/>
            <w:tcBorders>
              <w:bottom w:val="single" w:sz="4" w:space="0" w:color="auto"/>
            </w:tcBorders>
          </w:tcPr>
          <w:p w14:paraId="2065D394" w14:textId="77777777" w:rsidR="005C0618" w:rsidRDefault="005C0618" w:rsidP="005C0618">
            <w:pPr>
              <w:tabs>
                <w:tab w:val="left" w:pos="6237"/>
              </w:tabs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992" w:type="dxa"/>
          </w:tcPr>
          <w:p w14:paraId="2065D395" w14:textId="77777777"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434" w:type="dxa"/>
          </w:tcPr>
          <w:p w14:paraId="2065D396" w14:textId="77777777" w:rsidR="005C0618" w:rsidRDefault="005C0618" w:rsidP="005C0618">
            <w:pPr>
              <w:tabs>
                <w:tab w:val="left" w:pos="6237"/>
              </w:tabs>
            </w:pPr>
            <w:r>
              <w:t>Fr.</w:t>
            </w:r>
          </w:p>
        </w:tc>
        <w:tc>
          <w:tcPr>
            <w:tcW w:w="160" w:type="dxa"/>
          </w:tcPr>
          <w:p w14:paraId="2065D397" w14:textId="77777777"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3314" w:type="dxa"/>
            <w:tcBorders>
              <w:bottom w:val="single" w:sz="4" w:space="0" w:color="auto"/>
            </w:tcBorders>
          </w:tcPr>
          <w:p w14:paraId="2065D398" w14:textId="77777777" w:rsidR="005C0618" w:rsidRDefault="005C0618" w:rsidP="005C0618">
            <w:pPr>
              <w:tabs>
                <w:tab w:val="left" w:pos="6237"/>
              </w:tabs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5C0618" w14:paraId="2065D3A1" w14:textId="77777777">
        <w:trPr>
          <w:trHeight w:hRule="exact" w:val="170"/>
        </w:trPr>
        <w:tc>
          <w:tcPr>
            <w:tcW w:w="354" w:type="dxa"/>
          </w:tcPr>
          <w:p w14:paraId="2065D39A" w14:textId="77777777"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160" w:type="dxa"/>
          </w:tcPr>
          <w:p w14:paraId="2065D39B" w14:textId="77777777"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3696" w:type="dxa"/>
            <w:tcBorders>
              <w:top w:val="single" w:sz="4" w:space="0" w:color="auto"/>
            </w:tcBorders>
          </w:tcPr>
          <w:p w14:paraId="2065D39C" w14:textId="77777777"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992" w:type="dxa"/>
          </w:tcPr>
          <w:p w14:paraId="2065D39D" w14:textId="77777777"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434" w:type="dxa"/>
          </w:tcPr>
          <w:p w14:paraId="2065D39E" w14:textId="77777777"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160" w:type="dxa"/>
          </w:tcPr>
          <w:p w14:paraId="2065D39F" w14:textId="77777777"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3314" w:type="dxa"/>
            <w:tcBorders>
              <w:top w:val="single" w:sz="4" w:space="0" w:color="auto"/>
            </w:tcBorders>
          </w:tcPr>
          <w:p w14:paraId="2065D3A0" w14:textId="77777777" w:rsidR="005C0618" w:rsidRDefault="005C0618" w:rsidP="005C0618">
            <w:pPr>
              <w:tabs>
                <w:tab w:val="left" w:pos="6237"/>
              </w:tabs>
            </w:pPr>
          </w:p>
        </w:tc>
      </w:tr>
      <w:tr w:rsidR="005C0618" w14:paraId="2065D3A9" w14:textId="77777777">
        <w:tc>
          <w:tcPr>
            <w:tcW w:w="354" w:type="dxa"/>
          </w:tcPr>
          <w:p w14:paraId="2065D3A2" w14:textId="77777777" w:rsidR="005C0618" w:rsidRDefault="005C0618" w:rsidP="005C0618">
            <w:pPr>
              <w:tabs>
                <w:tab w:val="left" w:pos="6237"/>
              </w:tabs>
            </w:pPr>
            <w:r>
              <w:t>2)</w:t>
            </w:r>
          </w:p>
        </w:tc>
        <w:tc>
          <w:tcPr>
            <w:tcW w:w="160" w:type="dxa"/>
          </w:tcPr>
          <w:p w14:paraId="2065D3A3" w14:textId="77777777"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3696" w:type="dxa"/>
            <w:tcBorders>
              <w:bottom w:val="single" w:sz="4" w:space="0" w:color="auto"/>
            </w:tcBorders>
          </w:tcPr>
          <w:p w14:paraId="2065D3A4" w14:textId="77777777" w:rsidR="005C0618" w:rsidRDefault="005C0618" w:rsidP="005C0618">
            <w:pPr>
              <w:tabs>
                <w:tab w:val="left" w:pos="6237"/>
              </w:tabs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992" w:type="dxa"/>
          </w:tcPr>
          <w:p w14:paraId="2065D3A5" w14:textId="77777777"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434" w:type="dxa"/>
          </w:tcPr>
          <w:p w14:paraId="2065D3A6" w14:textId="77777777" w:rsidR="005C0618" w:rsidRDefault="005C0618" w:rsidP="005C0618">
            <w:pPr>
              <w:tabs>
                <w:tab w:val="left" w:pos="6237"/>
              </w:tabs>
            </w:pPr>
            <w:r>
              <w:t>Fr.</w:t>
            </w:r>
          </w:p>
        </w:tc>
        <w:tc>
          <w:tcPr>
            <w:tcW w:w="160" w:type="dxa"/>
          </w:tcPr>
          <w:p w14:paraId="2065D3A7" w14:textId="77777777"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3314" w:type="dxa"/>
            <w:tcBorders>
              <w:bottom w:val="single" w:sz="4" w:space="0" w:color="auto"/>
            </w:tcBorders>
          </w:tcPr>
          <w:p w14:paraId="2065D3A8" w14:textId="77777777" w:rsidR="005C0618" w:rsidRDefault="005C0618" w:rsidP="005C0618">
            <w:pPr>
              <w:tabs>
                <w:tab w:val="left" w:pos="6237"/>
              </w:tabs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5C0618" w14:paraId="2065D3B1" w14:textId="77777777">
        <w:trPr>
          <w:trHeight w:hRule="exact" w:val="170"/>
        </w:trPr>
        <w:tc>
          <w:tcPr>
            <w:tcW w:w="354" w:type="dxa"/>
          </w:tcPr>
          <w:p w14:paraId="2065D3AA" w14:textId="77777777"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160" w:type="dxa"/>
          </w:tcPr>
          <w:p w14:paraId="2065D3AB" w14:textId="77777777"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3696" w:type="dxa"/>
            <w:tcBorders>
              <w:top w:val="single" w:sz="4" w:space="0" w:color="auto"/>
            </w:tcBorders>
          </w:tcPr>
          <w:p w14:paraId="2065D3AC" w14:textId="77777777"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992" w:type="dxa"/>
          </w:tcPr>
          <w:p w14:paraId="2065D3AD" w14:textId="77777777"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434" w:type="dxa"/>
          </w:tcPr>
          <w:p w14:paraId="2065D3AE" w14:textId="77777777"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160" w:type="dxa"/>
          </w:tcPr>
          <w:p w14:paraId="2065D3AF" w14:textId="77777777"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3314" w:type="dxa"/>
            <w:tcBorders>
              <w:top w:val="single" w:sz="4" w:space="0" w:color="auto"/>
            </w:tcBorders>
          </w:tcPr>
          <w:p w14:paraId="2065D3B0" w14:textId="77777777" w:rsidR="005C0618" w:rsidRDefault="005C0618" w:rsidP="005C0618">
            <w:pPr>
              <w:tabs>
                <w:tab w:val="left" w:pos="6237"/>
              </w:tabs>
            </w:pPr>
          </w:p>
        </w:tc>
      </w:tr>
      <w:tr w:rsidR="005C0618" w14:paraId="2065D3B9" w14:textId="77777777">
        <w:tc>
          <w:tcPr>
            <w:tcW w:w="354" w:type="dxa"/>
          </w:tcPr>
          <w:p w14:paraId="2065D3B2" w14:textId="77777777" w:rsidR="005C0618" w:rsidRDefault="005C0618" w:rsidP="005C0618">
            <w:pPr>
              <w:tabs>
                <w:tab w:val="left" w:pos="6237"/>
              </w:tabs>
            </w:pPr>
            <w:r>
              <w:t>3)</w:t>
            </w:r>
          </w:p>
        </w:tc>
        <w:tc>
          <w:tcPr>
            <w:tcW w:w="160" w:type="dxa"/>
          </w:tcPr>
          <w:p w14:paraId="2065D3B3" w14:textId="77777777"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3696" w:type="dxa"/>
            <w:tcBorders>
              <w:bottom w:val="single" w:sz="4" w:space="0" w:color="auto"/>
            </w:tcBorders>
          </w:tcPr>
          <w:p w14:paraId="2065D3B4" w14:textId="77777777" w:rsidR="005C0618" w:rsidRDefault="005C0618" w:rsidP="005C0618">
            <w:pPr>
              <w:tabs>
                <w:tab w:val="left" w:pos="6237"/>
              </w:tabs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992" w:type="dxa"/>
          </w:tcPr>
          <w:p w14:paraId="2065D3B5" w14:textId="77777777"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434" w:type="dxa"/>
          </w:tcPr>
          <w:p w14:paraId="2065D3B6" w14:textId="77777777" w:rsidR="005C0618" w:rsidRDefault="005C0618" w:rsidP="005C0618">
            <w:pPr>
              <w:tabs>
                <w:tab w:val="left" w:pos="6237"/>
              </w:tabs>
            </w:pPr>
            <w:r>
              <w:t>Fr.</w:t>
            </w:r>
          </w:p>
        </w:tc>
        <w:tc>
          <w:tcPr>
            <w:tcW w:w="160" w:type="dxa"/>
          </w:tcPr>
          <w:p w14:paraId="2065D3B7" w14:textId="77777777"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3314" w:type="dxa"/>
            <w:tcBorders>
              <w:bottom w:val="single" w:sz="4" w:space="0" w:color="auto"/>
            </w:tcBorders>
          </w:tcPr>
          <w:p w14:paraId="2065D3B8" w14:textId="77777777" w:rsidR="005C0618" w:rsidRDefault="005C0618" w:rsidP="005C0618">
            <w:pPr>
              <w:tabs>
                <w:tab w:val="left" w:pos="6237"/>
              </w:tabs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</w:tbl>
    <w:p w14:paraId="2065D3BA" w14:textId="77777777" w:rsidR="005C0618" w:rsidRDefault="005C0618" w:rsidP="005C0618"/>
    <w:p w14:paraId="2065D3BB" w14:textId="77777777" w:rsidR="005C0618" w:rsidRDefault="005C0618" w:rsidP="005C0618">
      <w:pPr>
        <w:pStyle w:val="berschrift4"/>
        <w:tabs>
          <w:tab w:val="clear" w:pos="4820"/>
          <w:tab w:val="left" w:pos="6237"/>
          <w:tab w:val="left" w:pos="6946"/>
        </w:tabs>
      </w:pPr>
      <w:r>
        <w:rPr>
          <w:u w:val="single"/>
        </w:rPr>
        <w:t>Ist die gesuchstellende Person Sozialhilfeempfänger (in) ?</w:t>
      </w:r>
    </w:p>
    <w:p w14:paraId="2065D3BC" w14:textId="77777777" w:rsidR="005C0618" w:rsidRDefault="005C0618" w:rsidP="005C0618"/>
    <w:p w14:paraId="2065D3BD" w14:textId="77777777" w:rsidR="005C0618" w:rsidRDefault="005C0618" w:rsidP="005C0618">
      <w:pPr>
        <w:pStyle w:val="Fuzeile"/>
        <w:tabs>
          <w:tab w:val="clear" w:pos="4536"/>
          <w:tab w:val="clear" w:pos="9072"/>
          <w:tab w:val="left" w:pos="1276"/>
          <w:tab w:val="left" w:pos="4820"/>
          <w:tab w:val="left" w:pos="6237"/>
        </w:tabs>
      </w:pPr>
      <w:r>
        <w:t>Ja</w:t>
      </w:r>
      <w:r>
        <w:tab/>
      </w:r>
      <w:sdt>
        <w:sdtPr>
          <w:id w:val="-505133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106C">
            <w:rPr>
              <w:rFonts w:ascii="MS Gothic" w:eastAsia="MS Gothic" w:hAnsi="MS Gothic" w:hint="eastAsia"/>
            </w:rPr>
            <w:t>☐</w:t>
          </w:r>
        </w:sdtContent>
      </w:sdt>
      <w:r w:rsidR="00FE106C">
        <w:rPr>
          <w:rFonts w:cs="Arial"/>
        </w:rPr>
        <w:tab/>
        <w:t>Nein</w:t>
      </w:r>
      <w:r w:rsidR="00FE106C">
        <w:rPr>
          <w:rFonts w:cs="Arial"/>
        </w:rPr>
        <w:tab/>
      </w:r>
      <w:sdt>
        <w:sdtPr>
          <w:rPr>
            <w:rFonts w:cs="Arial"/>
          </w:rPr>
          <w:id w:val="1384985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106C">
            <w:rPr>
              <w:rFonts w:ascii="MS Gothic" w:eastAsia="MS Gothic" w:hAnsi="MS Gothic" w:cs="Arial" w:hint="eastAsia"/>
            </w:rPr>
            <w:t>☐</w:t>
          </w:r>
        </w:sdtContent>
      </w:sdt>
    </w:p>
    <w:p w14:paraId="2065D3BE" w14:textId="77777777" w:rsidR="005C0618" w:rsidRDefault="005C0618" w:rsidP="005C0618"/>
    <w:p w14:paraId="2065D3BF" w14:textId="77777777" w:rsidR="005C0618" w:rsidRDefault="005C0618" w:rsidP="005C0618"/>
    <w:p w14:paraId="2065D3C0" w14:textId="77777777" w:rsidR="005C0618" w:rsidRDefault="005C0618" w:rsidP="005C0618">
      <w:pPr>
        <w:pStyle w:val="Textkrper"/>
        <w:tabs>
          <w:tab w:val="clear" w:pos="6237"/>
        </w:tabs>
        <w:rPr>
          <w:u w:val="single"/>
        </w:rPr>
      </w:pPr>
      <w:r>
        <w:rPr>
          <w:u w:val="single"/>
        </w:rPr>
        <w:t>Besitzt die gesuchstellende Person Vermögen?</w:t>
      </w:r>
    </w:p>
    <w:p w14:paraId="2065D3C1" w14:textId="77777777" w:rsidR="005C0618" w:rsidRDefault="005C0618" w:rsidP="005C0618">
      <w:pPr>
        <w:rPr>
          <w:b/>
        </w:rPr>
      </w:pPr>
    </w:p>
    <w:p w14:paraId="2065D3C2" w14:textId="77777777" w:rsidR="005C0618" w:rsidRDefault="005C0618" w:rsidP="005C0618">
      <w:pPr>
        <w:pStyle w:val="Fuzeile"/>
        <w:tabs>
          <w:tab w:val="clear" w:pos="4536"/>
          <w:tab w:val="clear" w:pos="9072"/>
          <w:tab w:val="left" w:pos="1276"/>
          <w:tab w:val="left" w:pos="1843"/>
          <w:tab w:val="left" w:pos="4820"/>
          <w:tab w:val="left" w:pos="6237"/>
        </w:tabs>
      </w:pPr>
      <w:r>
        <w:t>Ja</w:t>
      </w:r>
      <w:r>
        <w:tab/>
      </w:r>
      <w:sdt>
        <w:sdtPr>
          <w:id w:val="-77531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106C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cs="Arial"/>
        </w:rPr>
        <w:tab/>
        <w:t xml:space="preserve">Fr. </w:t>
      </w:r>
      <w:r>
        <w:fldChar w:fldCharType="begin"/>
      </w:r>
      <w:r>
        <w:instrText xml:space="preserve">  </w:instrText>
      </w:r>
      <w:r>
        <w:fldChar w:fldCharType="end"/>
      </w:r>
      <w:r>
        <w:tab/>
        <w:t>Nein</w:t>
      </w:r>
      <w:r>
        <w:tab/>
      </w:r>
      <w:sdt>
        <w:sdtPr>
          <w:id w:val="-1062942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106C">
            <w:rPr>
              <w:rFonts w:ascii="MS Gothic" w:eastAsia="MS Gothic" w:hAnsi="MS Gothic" w:hint="eastAsia"/>
            </w:rPr>
            <w:t>☐</w:t>
          </w:r>
        </w:sdtContent>
      </w:sdt>
    </w:p>
    <w:p w14:paraId="2065D3C3" w14:textId="77777777" w:rsidR="005C0618" w:rsidRDefault="005C0618" w:rsidP="005C0618">
      <w:pPr>
        <w:pStyle w:val="Fuzeile"/>
        <w:tabs>
          <w:tab w:val="clear" w:pos="4536"/>
          <w:tab w:val="clear" w:pos="9072"/>
          <w:tab w:val="left" w:pos="2552"/>
        </w:tabs>
      </w:pPr>
    </w:p>
    <w:p w14:paraId="2065D3C4" w14:textId="77777777" w:rsidR="005C0618" w:rsidRDefault="005C0618" w:rsidP="005C0618">
      <w:pPr>
        <w:tabs>
          <w:tab w:val="left" w:pos="2552"/>
        </w:tabs>
      </w:pPr>
    </w:p>
    <w:p w14:paraId="2065D3C5" w14:textId="77777777" w:rsidR="005C0618" w:rsidRDefault="005C0618" w:rsidP="005C0618">
      <w:pPr>
        <w:pStyle w:val="Textkrper"/>
        <w:tabs>
          <w:tab w:val="clear" w:pos="6237"/>
          <w:tab w:val="left" w:pos="2552"/>
        </w:tabs>
        <w:rPr>
          <w:u w:val="single"/>
        </w:rPr>
      </w:pPr>
      <w:r>
        <w:rPr>
          <w:u w:val="single"/>
        </w:rPr>
        <w:t>Hat die gesuchstellende Person Schulden?</w:t>
      </w:r>
    </w:p>
    <w:p w14:paraId="2065D3C6" w14:textId="77777777" w:rsidR="005C0618" w:rsidRDefault="005C0618" w:rsidP="005C0618">
      <w:pPr>
        <w:tabs>
          <w:tab w:val="left" w:pos="2552"/>
        </w:tabs>
        <w:rPr>
          <w:b/>
        </w:rPr>
      </w:pPr>
    </w:p>
    <w:p w14:paraId="2065D3C7" w14:textId="77777777" w:rsidR="005C0618" w:rsidRDefault="005C0618" w:rsidP="005C0618">
      <w:pPr>
        <w:pStyle w:val="Fuzeile"/>
        <w:tabs>
          <w:tab w:val="clear" w:pos="4536"/>
          <w:tab w:val="clear" w:pos="9072"/>
          <w:tab w:val="left" w:pos="1276"/>
          <w:tab w:val="left" w:pos="1843"/>
          <w:tab w:val="left" w:pos="4820"/>
          <w:tab w:val="left" w:pos="6237"/>
        </w:tabs>
      </w:pPr>
      <w:r>
        <w:t>Ja</w:t>
      </w:r>
      <w:r>
        <w:tab/>
      </w:r>
      <w:sdt>
        <w:sdtPr>
          <w:id w:val="1661280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106C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cs="Arial"/>
        </w:rPr>
        <w:tab/>
        <w:t xml:space="preserve">Fr. </w:t>
      </w:r>
      <w:r>
        <w:fldChar w:fldCharType="begin"/>
      </w:r>
      <w:r>
        <w:instrText xml:space="preserve">  </w:instrText>
      </w:r>
      <w:r>
        <w:fldChar w:fldCharType="end"/>
      </w:r>
      <w:r>
        <w:tab/>
        <w:t>Nein</w:t>
      </w:r>
      <w:r>
        <w:tab/>
      </w:r>
      <w:sdt>
        <w:sdtPr>
          <w:id w:val="-152534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106C">
            <w:rPr>
              <w:rFonts w:ascii="MS Gothic" w:eastAsia="MS Gothic" w:hAnsi="MS Gothic" w:hint="eastAsia"/>
            </w:rPr>
            <w:t>☐</w:t>
          </w:r>
        </w:sdtContent>
      </w:sdt>
    </w:p>
    <w:p w14:paraId="2065D3C8" w14:textId="77777777" w:rsidR="005C0618" w:rsidRDefault="005C0618" w:rsidP="005C0618">
      <w:pPr>
        <w:tabs>
          <w:tab w:val="left" w:pos="1134"/>
          <w:tab w:val="left" w:pos="2552"/>
        </w:tabs>
      </w:pPr>
    </w:p>
    <w:p w14:paraId="2065D3C9" w14:textId="77777777" w:rsidR="005C0618" w:rsidRDefault="005C0618" w:rsidP="005C0618">
      <w:pPr>
        <w:tabs>
          <w:tab w:val="left" w:pos="1134"/>
          <w:tab w:val="left" w:pos="2552"/>
          <w:tab w:val="left" w:pos="6946"/>
          <w:tab w:val="left" w:pos="8080"/>
        </w:tabs>
      </w:pPr>
      <w:r>
        <w:t>Hat sie Betreibungen?</w:t>
      </w:r>
    </w:p>
    <w:p w14:paraId="2065D3CA" w14:textId="77777777" w:rsidR="005C0618" w:rsidRDefault="005C0618" w:rsidP="005C0618">
      <w:pPr>
        <w:tabs>
          <w:tab w:val="left" w:pos="1134"/>
          <w:tab w:val="left" w:pos="2552"/>
          <w:tab w:val="left" w:pos="6946"/>
          <w:tab w:val="left" w:pos="8080"/>
        </w:tabs>
      </w:pPr>
    </w:p>
    <w:p w14:paraId="2065D3CB" w14:textId="77777777" w:rsidR="005C0618" w:rsidRDefault="005C0618" w:rsidP="005C0618">
      <w:pPr>
        <w:pStyle w:val="Fuzeile"/>
        <w:tabs>
          <w:tab w:val="clear" w:pos="4536"/>
          <w:tab w:val="clear" w:pos="9072"/>
          <w:tab w:val="left" w:pos="1276"/>
          <w:tab w:val="left" w:pos="4820"/>
          <w:tab w:val="left" w:pos="6237"/>
        </w:tabs>
      </w:pPr>
      <w:r>
        <w:t>Ja</w:t>
      </w:r>
      <w:r>
        <w:tab/>
      </w:r>
      <w:sdt>
        <w:sdtPr>
          <w:id w:val="841289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106C">
            <w:rPr>
              <w:rFonts w:ascii="MS Gothic" w:eastAsia="MS Gothic" w:hAnsi="MS Gothic" w:hint="eastAsia"/>
            </w:rPr>
            <w:t>☐</w:t>
          </w:r>
        </w:sdtContent>
      </w:sdt>
      <w:r w:rsidR="00FE106C">
        <w:rPr>
          <w:rFonts w:cs="Arial"/>
        </w:rPr>
        <w:tab/>
        <w:t>Nein</w:t>
      </w:r>
      <w:r w:rsidR="00FE106C">
        <w:rPr>
          <w:rFonts w:cs="Arial"/>
        </w:rPr>
        <w:tab/>
      </w:r>
      <w:sdt>
        <w:sdtPr>
          <w:rPr>
            <w:rFonts w:cs="Arial"/>
          </w:rPr>
          <w:id w:val="320858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106C">
            <w:rPr>
              <w:rFonts w:ascii="MS Gothic" w:eastAsia="MS Gothic" w:hAnsi="MS Gothic" w:cs="Arial" w:hint="eastAsia"/>
            </w:rPr>
            <w:t>☐</w:t>
          </w:r>
        </w:sdtContent>
      </w:sdt>
    </w:p>
    <w:p w14:paraId="2065D3CC" w14:textId="77777777" w:rsidR="005C0618" w:rsidRDefault="005C0618" w:rsidP="005C0618">
      <w:pPr>
        <w:tabs>
          <w:tab w:val="left" w:pos="1134"/>
          <w:tab w:val="left" w:pos="2552"/>
          <w:tab w:val="left" w:pos="6946"/>
          <w:tab w:val="left" w:pos="8080"/>
        </w:tabs>
      </w:pPr>
      <w:r>
        <w:tab/>
      </w:r>
    </w:p>
    <w:p w14:paraId="2065D3CD" w14:textId="77777777" w:rsidR="005C0618" w:rsidRDefault="005C0618" w:rsidP="005C0618">
      <w:pPr>
        <w:tabs>
          <w:tab w:val="left" w:pos="1134"/>
          <w:tab w:val="left" w:pos="2552"/>
          <w:tab w:val="left" w:pos="6946"/>
          <w:tab w:val="left" w:pos="8080"/>
        </w:tabs>
      </w:pPr>
      <w:r>
        <w:t>Hat sie Lohnpfändung, Verlustscheine?</w:t>
      </w:r>
    </w:p>
    <w:p w14:paraId="2065D3CE" w14:textId="77777777" w:rsidR="005C0618" w:rsidRDefault="005C0618" w:rsidP="005C0618">
      <w:pPr>
        <w:tabs>
          <w:tab w:val="left" w:pos="1134"/>
          <w:tab w:val="left" w:pos="2552"/>
          <w:tab w:val="left" w:pos="6946"/>
          <w:tab w:val="left" w:pos="8080"/>
        </w:tabs>
      </w:pPr>
    </w:p>
    <w:p w14:paraId="2065D3CF" w14:textId="77777777" w:rsidR="005C0618" w:rsidRDefault="005C0618" w:rsidP="005C0618">
      <w:pPr>
        <w:pStyle w:val="Fuzeile"/>
        <w:tabs>
          <w:tab w:val="clear" w:pos="4536"/>
          <w:tab w:val="clear" w:pos="9072"/>
          <w:tab w:val="left" w:pos="1276"/>
          <w:tab w:val="left" w:pos="4820"/>
          <w:tab w:val="left" w:pos="6237"/>
        </w:tabs>
      </w:pPr>
      <w:r>
        <w:t>Ja</w:t>
      </w:r>
      <w:r>
        <w:tab/>
      </w:r>
      <w:sdt>
        <w:sdtPr>
          <w:id w:val="-1611812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106C">
            <w:rPr>
              <w:rFonts w:ascii="MS Gothic" w:eastAsia="MS Gothic" w:hAnsi="MS Gothic" w:hint="eastAsia"/>
            </w:rPr>
            <w:t>☐</w:t>
          </w:r>
        </w:sdtContent>
      </w:sdt>
      <w:r w:rsidR="00FE106C">
        <w:rPr>
          <w:rFonts w:cs="Arial"/>
        </w:rPr>
        <w:tab/>
        <w:t>Nein</w:t>
      </w:r>
      <w:r w:rsidR="00FE106C">
        <w:rPr>
          <w:rFonts w:cs="Arial"/>
        </w:rPr>
        <w:tab/>
      </w:r>
      <w:sdt>
        <w:sdtPr>
          <w:rPr>
            <w:rFonts w:cs="Arial"/>
          </w:rPr>
          <w:id w:val="-1155680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106C">
            <w:rPr>
              <w:rFonts w:ascii="MS Gothic" w:eastAsia="MS Gothic" w:hAnsi="MS Gothic" w:cs="Arial" w:hint="eastAsia"/>
            </w:rPr>
            <w:t>☐</w:t>
          </w:r>
        </w:sdtContent>
      </w:sdt>
    </w:p>
    <w:p w14:paraId="2065D3D0" w14:textId="77777777" w:rsidR="005C0618" w:rsidRDefault="005C0618" w:rsidP="005C0618">
      <w:pPr>
        <w:tabs>
          <w:tab w:val="left" w:pos="1134"/>
          <w:tab w:val="left" w:pos="2552"/>
          <w:tab w:val="left" w:pos="6946"/>
          <w:tab w:val="left" w:pos="8080"/>
        </w:tabs>
      </w:pPr>
    </w:p>
    <w:p w14:paraId="2065D3D1" w14:textId="77777777" w:rsidR="005C0618" w:rsidRDefault="005C0618" w:rsidP="005C0618">
      <w:pPr>
        <w:tabs>
          <w:tab w:val="left" w:pos="1134"/>
          <w:tab w:val="left" w:pos="2552"/>
          <w:tab w:val="left" w:pos="6946"/>
          <w:tab w:val="left" w:pos="8080"/>
        </w:tabs>
      </w:pPr>
    </w:p>
    <w:p w14:paraId="2065D3D2" w14:textId="77777777" w:rsidR="005C0618" w:rsidRDefault="005C0618" w:rsidP="005C0618">
      <w:pPr>
        <w:tabs>
          <w:tab w:val="left" w:pos="1134"/>
          <w:tab w:val="left" w:pos="2552"/>
          <w:tab w:val="left" w:pos="6946"/>
          <w:tab w:val="left" w:pos="8080"/>
        </w:tabs>
        <w:jc w:val="center"/>
      </w:pPr>
      <w:r>
        <w:t>***********************************************************************</w:t>
      </w:r>
    </w:p>
    <w:p w14:paraId="2065D3D3" w14:textId="77777777" w:rsidR="005C0618" w:rsidRDefault="005C0618" w:rsidP="005C0618">
      <w:pPr>
        <w:tabs>
          <w:tab w:val="left" w:pos="1134"/>
          <w:tab w:val="left" w:pos="2552"/>
          <w:tab w:val="left" w:pos="6946"/>
          <w:tab w:val="left" w:pos="8080"/>
        </w:tabs>
      </w:pPr>
    </w:p>
    <w:p w14:paraId="2065D3D4" w14:textId="77777777" w:rsidR="005C0618" w:rsidRDefault="005C0618" w:rsidP="005C0618">
      <w:pPr>
        <w:tabs>
          <w:tab w:val="left" w:pos="1134"/>
          <w:tab w:val="left" w:pos="2552"/>
          <w:tab w:val="left" w:pos="6946"/>
          <w:tab w:val="left" w:pos="8080"/>
        </w:tabs>
      </w:pP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60"/>
        <w:gridCol w:w="6005"/>
      </w:tblGrid>
      <w:tr w:rsidR="005C0618" w14:paraId="2065D3D8" w14:textId="77777777">
        <w:tc>
          <w:tcPr>
            <w:tcW w:w="2905" w:type="dxa"/>
          </w:tcPr>
          <w:p w14:paraId="2065D3D5" w14:textId="77777777" w:rsidR="005C0618" w:rsidRDefault="005C0618" w:rsidP="005C0618">
            <w:pPr>
              <w:tabs>
                <w:tab w:val="left" w:pos="1134"/>
                <w:tab w:val="left" w:pos="2552"/>
                <w:tab w:val="left" w:pos="6946"/>
                <w:tab w:val="left" w:pos="8080"/>
              </w:tabs>
            </w:pPr>
            <w:r>
              <w:t>Ich ersuche für Herr Frau</w:t>
            </w:r>
          </w:p>
        </w:tc>
        <w:tc>
          <w:tcPr>
            <w:tcW w:w="160" w:type="dxa"/>
          </w:tcPr>
          <w:p w14:paraId="2065D3D6" w14:textId="77777777" w:rsidR="005C0618" w:rsidRDefault="005C0618" w:rsidP="005C0618">
            <w:pPr>
              <w:tabs>
                <w:tab w:val="left" w:pos="1134"/>
                <w:tab w:val="left" w:pos="2552"/>
                <w:tab w:val="left" w:pos="6946"/>
                <w:tab w:val="left" w:pos="8080"/>
              </w:tabs>
            </w:pPr>
          </w:p>
        </w:tc>
        <w:tc>
          <w:tcPr>
            <w:tcW w:w="6005" w:type="dxa"/>
            <w:tcBorders>
              <w:bottom w:val="single" w:sz="4" w:space="0" w:color="auto"/>
            </w:tcBorders>
          </w:tcPr>
          <w:p w14:paraId="2065D3D7" w14:textId="77777777" w:rsidR="005C0618" w:rsidRDefault="005C0618" w:rsidP="005C0618">
            <w:pPr>
              <w:tabs>
                <w:tab w:val="left" w:pos="1134"/>
                <w:tab w:val="left" w:pos="2552"/>
                <w:tab w:val="left" w:pos="6946"/>
                <w:tab w:val="left" w:pos="8080"/>
              </w:tabs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</w:tbl>
    <w:p w14:paraId="2065D3D9" w14:textId="77777777" w:rsidR="005C0618" w:rsidRDefault="005C0618" w:rsidP="005C0618">
      <w:pPr>
        <w:tabs>
          <w:tab w:val="left" w:pos="1134"/>
          <w:tab w:val="left" w:pos="2552"/>
          <w:tab w:val="left" w:pos="6946"/>
          <w:tab w:val="left" w:pos="8080"/>
        </w:tabs>
      </w:pPr>
      <w:r>
        <w:t>um Bewilligung einer einmaligen Unterstützung von</w:t>
      </w: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60"/>
        <w:gridCol w:w="1257"/>
        <w:gridCol w:w="160"/>
        <w:gridCol w:w="454"/>
        <w:gridCol w:w="160"/>
        <w:gridCol w:w="6383"/>
      </w:tblGrid>
      <w:tr w:rsidR="005C0618" w14:paraId="2065D3E1" w14:textId="77777777">
        <w:tc>
          <w:tcPr>
            <w:tcW w:w="496" w:type="dxa"/>
          </w:tcPr>
          <w:p w14:paraId="2065D3DA" w14:textId="77777777" w:rsidR="005C0618" w:rsidRDefault="005C0618" w:rsidP="005C0618">
            <w:pPr>
              <w:tabs>
                <w:tab w:val="left" w:pos="1134"/>
                <w:tab w:val="left" w:pos="2552"/>
                <w:tab w:val="left" w:pos="6946"/>
                <w:tab w:val="left" w:pos="8080"/>
              </w:tabs>
            </w:pPr>
            <w:r>
              <w:t>Fr.</w:t>
            </w:r>
          </w:p>
        </w:tc>
        <w:tc>
          <w:tcPr>
            <w:tcW w:w="160" w:type="dxa"/>
          </w:tcPr>
          <w:p w14:paraId="2065D3DB" w14:textId="77777777" w:rsidR="005C0618" w:rsidRDefault="005C0618" w:rsidP="005C0618">
            <w:pPr>
              <w:tabs>
                <w:tab w:val="left" w:pos="1134"/>
                <w:tab w:val="left" w:pos="2552"/>
                <w:tab w:val="left" w:pos="6946"/>
                <w:tab w:val="left" w:pos="8080"/>
              </w:tabs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2065D3DC" w14:textId="77777777" w:rsidR="005C0618" w:rsidRDefault="005C0618" w:rsidP="005C0618">
            <w:pPr>
              <w:tabs>
                <w:tab w:val="left" w:pos="1134"/>
                <w:tab w:val="left" w:pos="2552"/>
                <w:tab w:val="left" w:pos="6946"/>
                <w:tab w:val="left" w:pos="8080"/>
              </w:tabs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160" w:type="dxa"/>
          </w:tcPr>
          <w:p w14:paraId="2065D3DD" w14:textId="77777777" w:rsidR="005C0618" w:rsidRDefault="005C0618" w:rsidP="005C0618">
            <w:pPr>
              <w:tabs>
                <w:tab w:val="left" w:pos="1134"/>
                <w:tab w:val="left" w:pos="2552"/>
                <w:tab w:val="left" w:pos="6946"/>
                <w:tab w:val="left" w:pos="8080"/>
              </w:tabs>
            </w:pPr>
          </w:p>
        </w:tc>
        <w:tc>
          <w:tcPr>
            <w:tcW w:w="454" w:type="dxa"/>
          </w:tcPr>
          <w:p w14:paraId="2065D3DE" w14:textId="77777777" w:rsidR="005C0618" w:rsidRDefault="005C0618" w:rsidP="005C0618">
            <w:pPr>
              <w:tabs>
                <w:tab w:val="left" w:pos="1134"/>
                <w:tab w:val="left" w:pos="2552"/>
                <w:tab w:val="left" w:pos="6946"/>
                <w:tab w:val="left" w:pos="8080"/>
              </w:tabs>
            </w:pPr>
            <w:r>
              <w:t>für</w:t>
            </w:r>
          </w:p>
        </w:tc>
        <w:tc>
          <w:tcPr>
            <w:tcW w:w="160" w:type="dxa"/>
          </w:tcPr>
          <w:p w14:paraId="2065D3DF" w14:textId="77777777" w:rsidR="005C0618" w:rsidRDefault="005C0618" w:rsidP="005C0618">
            <w:pPr>
              <w:tabs>
                <w:tab w:val="left" w:pos="1134"/>
                <w:tab w:val="left" w:pos="2552"/>
                <w:tab w:val="left" w:pos="6946"/>
                <w:tab w:val="left" w:pos="8080"/>
              </w:tabs>
            </w:pPr>
          </w:p>
        </w:tc>
        <w:tc>
          <w:tcPr>
            <w:tcW w:w="6383" w:type="dxa"/>
            <w:tcBorders>
              <w:bottom w:val="single" w:sz="4" w:space="0" w:color="auto"/>
            </w:tcBorders>
          </w:tcPr>
          <w:p w14:paraId="2065D3E0" w14:textId="77777777" w:rsidR="005C0618" w:rsidRDefault="005C0618" w:rsidP="005C0618">
            <w:pPr>
              <w:tabs>
                <w:tab w:val="left" w:pos="1134"/>
                <w:tab w:val="left" w:pos="2552"/>
                <w:tab w:val="left" w:pos="6946"/>
                <w:tab w:val="left" w:pos="8080"/>
              </w:tabs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</w:tbl>
    <w:p w14:paraId="2065D3E2" w14:textId="77777777" w:rsidR="005C0618" w:rsidRDefault="005C0618" w:rsidP="005C0618">
      <w:pPr>
        <w:tabs>
          <w:tab w:val="left" w:pos="1134"/>
          <w:tab w:val="left" w:pos="2552"/>
          <w:tab w:val="left" w:pos="6946"/>
          <w:tab w:val="left" w:pos="8080"/>
        </w:tabs>
      </w:pPr>
    </w:p>
    <w:p w14:paraId="2065D3E3" w14:textId="77777777" w:rsidR="005C0618" w:rsidRDefault="005C0618" w:rsidP="005C0618">
      <w:pPr>
        <w:tabs>
          <w:tab w:val="left" w:pos="1134"/>
          <w:tab w:val="left" w:pos="2552"/>
          <w:tab w:val="left" w:pos="6946"/>
          <w:tab w:val="left" w:pos="8080"/>
        </w:tabs>
      </w:pPr>
    </w:p>
    <w:tbl>
      <w:tblPr>
        <w:tblW w:w="93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3"/>
        <w:gridCol w:w="165"/>
        <w:gridCol w:w="2840"/>
        <w:gridCol w:w="188"/>
        <w:gridCol w:w="1524"/>
        <w:gridCol w:w="165"/>
        <w:gridCol w:w="2950"/>
      </w:tblGrid>
      <w:tr w:rsidR="005C0618" w14:paraId="2065D3EB" w14:textId="77777777" w:rsidTr="00D2220E">
        <w:trPr>
          <w:trHeight w:val="392"/>
        </w:trPr>
        <w:tc>
          <w:tcPr>
            <w:tcW w:w="1523" w:type="dxa"/>
          </w:tcPr>
          <w:p w14:paraId="2065D3E4" w14:textId="77777777" w:rsidR="005C0618" w:rsidRDefault="005C0618" w:rsidP="005C0618">
            <w:pPr>
              <w:tabs>
                <w:tab w:val="left" w:pos="1134"/>
                <w:tab w:val="left" w:pos="2552"/>
                <w:tab w:val="left" w:pos="6946"/>
                <w:tab w:val="left" w:pos="8080"/>
              </w:tabs>
            </w:pPr>
            <w:r>
              <w:t>Ort / Datum</w:t>
            </w:r>
          </w:p>
        </w:tc>
        <w:tc>
          <w:tcPr>
            <w:tcW w:w="165" w:type="dxa"/>
          </w:tcPr>
          <w:p w14:paraId="2065D3E5" w14:textId="77777777" w:rsidR="005C0618" w:rsidRDefault="005C0618" w:rsidP="005C0618">
            <w:pPr>
              <w:tabs>
                <w:tab w:val="left" w:pos="1134"/>
                <w:tab w:val="left" w:pos="2552"/>
                <w:tab w:val="left" w:pos="6946"/>
                <w:tab w:val="left" w:pos="8080"/>
              </w:tabs>
            </w:pP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2065D3E6" w14:textId="77777777" w:rsidR="005C0618" w:rsidRDefault="005C0618" w:rsidP="005C0618">
            <w:pPr>
              <w:tabs>
                <w:tab w:val="left" w:pos="1134"/>
                <w:tab w:val="left" w:pos="2552"/>
                <w:tab w:val="left" w:pos="6946"/>
                <w:tab w:val="left" w:pos="8080"/>
              </w:tabs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188" w:type="dxa"/>
          </w:tcPr>
          <w:p w14:paraId="2065D3E7" w14:textId="77777777" w:rsidR="005C0618" w:rsidRDefault="005C0618" w:rsidP="005C0618">
            <w:pPr>
              <w:tabs>
                <w:tab w:val="left" w:pos="1134"/>
                <w:tab w:val="left" w:pos="2552"/>
                <w:tab w:val="left" w:pos="6946"/>
                <w:tab w:val="left" w:pos="8080"/>
              </w:tabs>
            </w:pPr>
          </w:p>
        </w:tc>
        <w:tc>
          <w:tcPr>
            <w:tcW w:w="1524" w:type="dxa"/>
          </w:tcPr>
          <w:p w14:paraId="2065D3E8" w14:textId="77777777" w:rsidR="005C0618" w:rsidRDefault="005C0618" w:rsidP="005C0618">
            <w:pPr>
              <w:tabs>
                <w:tab w:val="left" w:pos="1134"/>
                <w:tab w:val="left" w:pos="2552"/>
                <w:tab w:val="left" w:pos="6946"/>
                <w:tab w:val="left" w:pos="8080"/>
              </w:tabs>
            </w:pPr>
            <w:r>
              <w:t>Unterschrift</w:t>
            </w:r>
          </w:p>
        </w:tc>
        <w:tc>
          <w:tcPr>
            <w:tcW w:w="165" w:type="dxa"/>
          </w:tcPr>
          <w:p w14:paraId="2065D3E9" w14:textId="77777777" w:rsidR="005C0618" w:rsidRDefault="005C0618" w:rsidP="005C0618">
            <w:pPr>
              <w:tabs>
                <w:tab w:val="left" w:pos="1134"/>
                <w:tab w:val="left" w:pos="2552"/>
                <w:tab w:val="left" w:pos="6946"/>
                <w:tab w:val="left" w:pos="8080"/>
              </w:tabs>
            </w:pPr>
          </w:p>
        </w:tc>
        <w:tc>
          <w:tcPr>
            <w:tcW w:w="2950" w:type="dxa"/>
            <w:tcBorders>
              <w:bottom w:val="single" w:sz="4" w:space="0" w:color="auto"/>
            </w:tcBorders>
          </w:tcPr>
          <w:p w14:paraId="2065D3EA" w14:textId="77777777" w:rsidR="005C0618" w:rsidRDefault="005C0618" w:rsidP="005C0618">
            <w:pPr>
              <w:tabs>
                <w:tab w:val="left" w:pos="1134"/>
                <w:tab w:val="left" w:pos="2552"/>
                <w:tab w:val="left" w:pos="6946"/>
                <w:tab w:val="left" w:pos="8080"/>
              </w:tabs>
            </w:pPr>
          </w:p>
        </w:tc>
      </w:tr>
    </w:tbl>
    <w:p w14:paraId="2065D3EC" w14:textId="77777777" w:rsidR="005C0618" w:rsidRDefault="005C0618" w:rsidP="005C0618">
      <w:pPr>
        <w:tabs>
          <w:tab w:val="left" w:pos="1134"/>
          <w:tab w:val="left" w:pos="2552"/>
          <w:tab w:val="left" w:pos="6946"/>
          <w:tab w:val="left" w:pos="8080"/>
        </w:tabs>
      </w:pPr>
    </w:p>
    <w:p w14:paraId="2065D3ED" w14:textId="77777777" w:rsidR="005C0618" w:rsidRDefault="005C0618" w:rsidP="00D2220E">
      <w:pPr>
        <w:tabs>
          <w:tab w:val="left" w:pos="6946"/>
          <w:tab w:val="left" w:pos="8080"/>
        </w:tabs>
        <w:rPr>
          <w:b/>
          <w:u w:val="single"/>
        </w:rPr>
      </w:pPr>
      <w:r>
        <w:br w:type="page"/>
      </w:r>
      <w:r>
        <w:rPr>
          <w:b/>
          <w:u w:val="single"/>
        </w:rPr>
        <w:lastRenderedPageBreak/>
        <w:t>Begründung des Gesuches:</w:t>
      </w:r>
    </w:p>
    <w:p w14:paraId="2065D3EE" w14:textId="77777777" w:rsidR="005C0618" w:rsidRDefault="005C0618" w:rsidP="005C0618">
      <w:pPr>
        <w:tabs>
          <w:tab w:val="left" w:pos="1134"/>
          <w:tab w:val="left" w:pos="2552"/>
          <w:tab w:val="left" w:pos="6946"/>
          <w:tab w:val="left" w:pos="8080"/>
        </w:tabs>
      </w:pPr>
    </w:p>
    <w:p w14:paraId="2065D3EF" w14:textId="77777777" w:rsidR="005C0618" w:rsidRDefault="005C0618" w:rsidP="005C0618">
      <w:pPr>
        <w:pStyle w:val="Fuzeile"/>
        <w:tabs>
          <w:tab w:val="clear" w:pos="4536"/>
          <w:tab w:val="clear" w:pos="9072"/>
          <w:tab w:val="left" w:pos="1134"/>
          <w:tab w:val="left" w:pos="2552"/>
          <w:tab w:val="left" w:pos="6946"/>
          <w:tab w:val="left" w:pos="8080"/>
        </w:tabs>
      </w:pPr>
      <w:r>
        <w:fldChar w:fldCharType="begin"/>
      </w:r>
      <w:r>
        <w:instrText xml:space="preserve">  </w:instrText>
      </w:r>
      <w:r>
        <w:fldChar w:fldCharType="end"/>
      </w:r>
    </w:p>
    <w:p w14:paraId="2065D3F0" w14:textId="77777777" w:rsidR="005C0618" w:rsidRDefault="005C0618" w:rsidP="005C0618"/>
    <w:p w14:paraId="2065D3F1" w14:textId="77777777" w:rsidR="005C0618" w:rsidRDefault="005C0618" w:rsidP="005C0618"/>
    <w:p w14:paraId="2065D3F2" w14:textId="77777777" w:rsidR="005C0618" w:rsidRDefault="005C0618" w:rsidP="005C0618"/>
    <w:p w14:paraId="2065D3F3" w14:textId="77777777" w:rsidR="005C0618" w:rsidRDefault="005C0618" w:rsidP="005C0618"/>
    <w:p w14:paraId="2065D3F4" w14:textId="77777777" w:rsidR="005C0618" w:rsidRDefault="005C0618" w:rsidP="005C0618"/>
    <w:p w14:paraId="2065D3F5" w14:textId="77777777" w:rsidR="00FE106C" w:rsidRDefault="00FE106C">
      <w:r>
        <w:br w:type="page"/>
      </w:r>
    </w:p>
    <w:p w14:paraId="2065D3F6" w14:textId="77777777" w:rsidR="00FE106C" w:rsidRDefault="00FE106C" w:rsidP="00FE106C">
      <w:pPr>
        <w:tabs>
          <w:tab w:val="left" w:pos="6946"/>
          <w:tab w:val="left" w:pos="8080"/>
        </w:tabs>
        <w:rPr>
          <w:b/>
          <w:u w:val="single"/>
        </w:rPr>
      </w:pPr>
      <w:r>
        <w:rPr>
          <w:b/>
          <w:u w:val="single"/>
        </w:rPr>
        <w:lastRenderedPageBreak/>
        <w:t>Budget der gesuchstellenden Person:</w:t>
      </w:r>
    </w:p>
    <w:p w14:paraId="2065D3F7" w14:textId="77777777" w:rsidR="00FE106C" w:rsidRDefault="00FE106C" w:rsidP="00FE106C">
      <w:pPr>
        <w:tabs>
          <w:tab w:val="left" w:pos="6946"/>
          <w:tab w:val="left" w:pos="8080"/>
        </w:tabs>
      </w:pPr>
    </w:p>
    <w:p w14:paraId="2065D3F8" w14:textId="77777777" w:rsidR="00FE106C" w:rsidRDefault="00FE106C" w:rsidP="00FE106C">
      <w:pPr>
        <w:pStyle w:val="berschrift5"/>
        <w:tabs>
          <w:tab w:val="clear" w:pos="1134"/>
          <w:tab w:val="clear" w:pos="2552"/>
          <w:tab w:val="clear" w:pos="6946"/>
        </w:tabs>
      </w:pPr>
      <w:r>
        <w:t>Einnahmen</w:t>
      </w:r>
    </w:p>
    <w:p w14:paraId="2065D3F9" w14:textId="77777777" w:rsidR="00FE106C" w:rsidRDefault="00FE106C" w:rsidP="00FE106C">
      <w:pPr>
        <w:tabs>
          <w:tab w:val="left" w:pos="7020"/>
          <w:tab w:val="decimal" w:pos="8100"/>
        </w:tabs>
      </w:pPr>
      <w:r>
        <w:t>Einkommen netto Mann</w:t>
      </w:r>
      <w:r>
        <w:tab/>
        <w:t>Fr.</w:t>
      </w:r>
      <w:r>
        <w:tab/>
      </w:r>
      <w:r>
        <w:fldChar w:fldCharType="begin"/>
      </w:r>
      <w:r>
        <w:instrText xml:space="preserve">  </w:instrText>
      </w:r>
      <w:r>
        <w:fldChar w:fldCharType="end"/>
      </w:r>
    </w:p>
    <w:p w14:paraId="2065D3FA" w14:textId="77777777" w:rsidR="00FE106C" w:rsidRDefault="00FE106C" w:rsidP="00FE106C">
      <w:pPr>
        <w:tabs>
          <w:tab w:val="left" w:pos="7020"/>
          <w:tab w:val="decimal" w:pos="8100"/>
        </w:tabs>
      </w:pPr>
      <w:r>
        <w:t>Einkommen netto Frau</w:t>
      </w:r>
      <w:r>
        <w:tab/>
        <w:t>Fr.</w:t>
      </w:r>
      <w:r>
        <w:tab/>
      </w:r>
    </w:p>
    <w:p w14:paraId="2065D3FB" w14:textId="77777777" w:rsidR="00FE106C" w:rsidRDefault="00FE106C" w:rsidP="00FE106C">
      <w:pPr>
        <w:tabs>
          <w:tab w:val="left" w:pos="7020"/>
          <w:tab w:val="decimal" w:pos="8100"/>
        </w:tabs>
      </w:pPr>
      <w:r>
        <w:t>andere Einnahmen</w:t>
      </w:r>
      <w:r>
        <w:tab/>
        <w:t>Fr.</w:t>
      </w:r>
      <w:r>
        <w:tab/>
      </w:r>
    </w:p>
    <w:p w14:paraId="2065D3FC" w14:textId="77777777" w:rsidR="00FE106C" w:rsidRDefault="00FE106C" w:rsidP="00FE106C">
      <w:pPr>
        <w:tabs>
          <w:tab w:val="left" w:pos="7020"/>
          <w:tab w:val="decimal" w:pos="8100"/>
        </w:tabs>
      </w:pPr>
      <w:r>
        <w:t>Alimente</w:t>
      </w:r>
      <w:r>
        <w:tab/>
        <w:t>Fr.</w:t>
      </w:r>
      <w:r>
        <w:tab/>
      </w:r>
    </w:p>
    <w:p w14:paraId="2065D3FD" w14:textId="388B5819" w:rsidR="00FE106C" w:rsidRDefault="00FE106C" w:rsidP="00FE106C">
      <w:pPr>
        <w:tabs>
          <w:tab w:val="left" w:pos="7020"/>
          <w:tab w:val="decimal" w:pos="8100"/>
        </w:tabs>
        <w:rPr>
          <w:u w:val="single"/>
        </w:rPr>
      </w:pPr>
      <w:r>
        <w:t xml:space="preserve">evtl. 13. </w:t>
      </w:r>
      <w:r w:rsidR="00695E90">
        <w:t>Monatslohn:</w:t>
      </w:r>
      <w:r>
        <w:t xml:space="preserve"> 12</w:t>
      </w:r>
      <w:r>
        <w:tab/>
      </w:r>
      <w:r>
        <w:rPr>
          <w:u w:val="single"/>
        </w:rPr>
        <w:t>Fr.</w:t>
      </w:r>
      <w:r>
        <w:rPr>
          <w:u w:val="single"/>
        </w:rPr>
        <w:tab/>
      </w:r>
    </w:p>
    <w:p w14:paraId="2065D3FE" w14:textId="77777777" w:rsidR="00FE106C" w:rsidRDefault="00FE106C" w:rsidP="00FE106C">
      <w:pPr>
        <w:pStyle w:val="berschrift4"/>
        <w:tabs>
          <w:tab w:val="clear" w:pos="4820"/>
          <w:tab w:val="left" w:pos="7020"/>
          <w:tab w:val="decimal" w:pos="8100"/>
        </w:tabs>
        <w:rPr>
          <w:u w:val="double"/>
        </w:rPr>
      </w:pPr>
      <w:r>
        <w:t>Total Einnahmen</w:t>
      </w:r>
      <w:r>
        <w:tab/>
      </w:r>
      <w:r>
        <w:rPr>
          <w:u w:val="double"/>
        </w:rPr>
        <w:t>Fr.</w:t>
      </w:r>
      <w:r>
        <w:rPr>
          <w:u w:val="double"/>
        </w:rPr>
        <w:tab/>
      </w:r>
    </w:p>
    <w:p w14:paraId="2065D3FF" w14:textId="77777777" w:rsidR="00D2220E" w:rsidRDefault="00D2220E" w:rsidP="00FE106C">
      <w:pPr>
        <w:pStyle w:val="berschrift5"/>
        <w:tabs>
          <w:tab w:val="clear" w:pos="6946"/>
          <w:tab w:val="left" w:pos="7560"/>
          <w:tab w:val="decimal" w:pos="8640"/>
        </w:tabs>
      </w:pPr>
    </w:p>
    <w:p w14:paraId="2065D400" w14:textId="77777777" w:rsidR="00FE106C" w:rsidRDefault="00FE106C" w:rsidP="00FE106C">
      <w:pPr>
        <w:pStyle w:val="berschrift5"/>
        <w:tabs>
          <w:tab w:val="clear" w:pos="6946"/>
          <w:tab w:val="left" w:pos="7560"/>
          <w:tab w:val="decimal" w:pos="8640"/>
        </w:tabs>
      </w:pPr>
      <w:r>
        <w:t>Ausgaben</w:t>
      </w:r>
    </w:p>
    <w:p w14:paraId="2065D401" w14:textId="77777777" w:rsidR="00FE106C" w:rsidRDefault="00FE106C" w:rsidP="00FE106C">
      <w:pPr>
        <w:tabs>
          <w:tab w:val="left" w:pos="426"/>
          <w:tab w:val="left" w:pos="4680"/>
          <w:tab w:val="decimal" w:pos="6120"/>
          <w:tab w:val="left" w:pos="7560"/>
          <w:tab w:val="left" w:pos="8080"/>
          <w:tab w:val="decimal" w:pos="8640"/>
        </w:tabs>
      </w:pPr>
      <w:r>
        <w:t xml:space="preserve">Miete für: </w:t>
      </w:r>
      <w:r>
        <w:fldChar w:fldCharType="begin"/>
      </w:r>
      <w:r>
        <w:instrText xml:space="preserve">  </w:instrText>
      </w:r>
      <w:r>
        <w:fldChar w:fldCharType="end"/>
      </w:r>
      <w:r>
        <w:tab/>
        <w:t>Fr.</w:t>
      </w:r>
      <w:r>
        <w:tab/>
      </w:r>
      <w:r>
        <w:fldChar w:fldCharType="begin"/>
      </w:r>
      <w:r>
        <w:instrText xml:space="preserve">  </w:instrText>
      </w:r>
      <w:r>
        <w:fldChar w:fldCharType="end"/>
      </w:r>
    </w:p>
    <w:p w14:paraId="2065D402" w14:textId="77777777" w:rsidR="00FE106C" w:rsidRDefault="00FE106C" w:rsidP="00FE106C">
      <w:pPr>
        <w:tabs>
          <w:tab w:val="left" w:pos="426"/>
          <w:tab w:val="left" w:pos="4680"/>
          <w:tab w:val="decimal" w:pos="6120"/>
          <w:tab w:val="left" w:pos="7560"/>
          <w:tab w:val="left" w:pos="8080"/>
          <w:tab w:val="decimal" w:pos="8640"/>
        </w:tabs>
      </w:pPr>
      <w:r>
        <w:t>Nebenkosten</w:t>
      </w:r>
      <w:r>
        <w:tab/>
        <w:t>Fr.</w:t>
      </w:r>
      <w:r>
        <w:tab/>
      </w:r>
    </w:p>
    <w:p w14:paraId="2065D403" w14:textId="77777777" w:rsidR="00FE106C" w:rsidRDefault="00FE106C" w:rsidP="00FE106C">
      <w:pPr>
        <w:tabs>
          <w:tab w:val="left" w:pos="426"/>
          <w:tab w:val="left" w:pos="4680"/>
          <w:tab w:val="decimal" w:pos="6120"/>
          <w:tab w:val="left" w:pos="7560"/>
          <w:tab w:val="left" w:pos="8080"/>
          <w:tab w:val="decimal" w:pos="8640"/>
        </w:tabs>
      </w:pPr>
      <w:r>
        <w:t>Parkplatz</w:t>
      </w:r>
      <w:r>
        <w:tab/>
        <w:t>Fr.</w:t>
      </w:r>
      <w:r>
        <w:tab/>
      </w:r>
    </w:p>
    <w:p w14:paraId="2065D404" w14:textId="77777777" w:rsidR="00FE106C" w:rsidRDefault="00FE106C" w:rsidP="00FE106C">
      <w:pPr>
        <w:tabs>
          <w:tab w:val="left" w:pos="426"/>
          <w:tab w:val="left" w:pos="4680"/>
          <w:tab w:val="decimal" w:pos="6120"/>
          <w:tab w:val="left" w:pos="7560"/>
          <w:tab w:val="left" w:pos="8080"/>
          <w:tab w:val="decimal" w:pos="8640"/>
        </w:tabs>
      </w:pPr>
      <w:r>
        <w:t>Elektrizität</w:t>
      </w:r>
      <w:r>
        <w:tab/>
        <w:t>Fr.</w:t>
      </w:r>
      <w:r>
        <w:tab/>
      </w:r>
    </w:p>
    <w:p w14:paraId="2065D405" w14:textId="458AFD56" w:rsidR="00FE106C" w:rsidRDefault="00695E90" w:rsidP="00FE106C">
      <w:pPr>
        <w:tabs>
          <w:tab w:val="left" w:pos="426"/>
          <w:tab w:val="left" w:pos="4680"/>
          <w:tab w:val="decimal" w:pos="6120"/>
          <w:tab w:val="left" w:pos="7560"/>
          <w:tab w:val="left" w:pos="8080"/>
          <w:tab w:val="decimal" w:pos="8640"/>
        </w:tabs>
      </w:pPr>
      <w:r>
        <w:t>Serafe</w:t>
      </w:r>
      <w:r w:rsidR="00FE106C">
        <w:tab/>
        <w:t>Fr.</w:t>
      </w:r>
      <w:r w:rsidR="00FE106C">
        <w:tab/>
      </w:r>
    </w:p>
    <w:p w14:paraId="2065D406" w14:textId="77777777" w:rsidR="00FE106C" w:rsidRDefault="00FE106C" w:rsidP="00FE106C">
      <w:pPr>
        <w:tabs>
          <w:tab w:val="left" w:pos="426"/>
          <w:tab w:val="left" w:pos="4680"/>
          <w:tab w:val="decimal" w:pos="6120"/>
          <w:tab w:val="left" w:pos="7560"/>
          <w:tab w:val="left" w:pos="8080"/>
          <w:tab w:val="decimal" w:pos="8640"/>
        </w:tabs>
      </w:pPr>
      <w:r>
        <w:t>Telefongebühren</w:t>
      </w:r>
      <w:r>
        <w:tab/>
        <w:t>Fr.</w:t>
      </w:r>
      <w:r>
        <w:tab/>
      </w:r>
    </w:p>
    <w:p w14:paraId="2065D407" w14:textId="77777777" w:rsidR="00FE106C" w:rsidRDefault="00FE106C" w:rsidP="00FE106C">
      <w:pPr>
        <w:tabs>
          <w:tab w:val="left" w:pos="426"/>
          <w:tab w:val="left" w:pos="4680"/>
          <w:tab w:val="decimal" w:pos="6120"/>
          <w:tab w:val="left" w:pos="7560"/>
          <w:tab w:val="left" w:pos="8080"/>
          <w:tab w:val="decimal" w:pos="8640"/>
        </w:tabs>
        <w:spacing w:line="360" w:lineRule="auto"/>
      </w:pPr>
      <w:r>
        <w:t>Mobiltelefongebühren</w:t>
      </w:r>
      <w:r>
        <w:tab/>
        <w:t>Fr.</w:t>
      </w:r>
      <w:r>
        <w:tab/>
      </w:r>
    </w:p>
    <w:p w14:paraId="2065D408" w14:textId="77777777" w:rsidR="00FE106C" w:rsidRDefault="00FE106C" w:rsidP="00FE106C">
      <w:pPr>
        <w:pStyle w:val="Fuzeile"/>
        <w:tabs>
          <w:tab w:val="clear" w:pos="4536"/>
          <w:tab w:val="clear" w:pos="9072"/>
          <w:tab w:val="left" w:pos="426"/>
          <w:tab w:val="left" w:pos="4680"/>
          <w:tab w:val="decimal" w:pos="6120"/>
          <w:tab w:val="left" w:pos="7560"/>
          <w:tab w:val="left" w:pos="8080"/>
          <w:tab w:val="decimal" w:pos="8640"/>
        </w:tabs>
      </w:pPr>
      <w:r>
        <w:t>oblig. Krankenkassenprämien</w:t>
      </w:r>
      <w:r>
        <w:tab/>
        <w:t>Fr.</w:t>
      </w:r>
      <w:r>
        <w:tab/>
      </w:r>
    </w:p>
    <w:p w14:paraId="2065D409" w14:textId="77777777" w:rsidR="00FE106C" w:rsidRDefault="00FE106C" w:rsidP="00FE106C">
      <w:pPr>
        <w:tabs>
          <w:tab w:val="left" w:pos="426"/>
          <w:tab w:val="left" w:pos="4680"/>
          <w:tab w:val="decimal" w:pos="6120"/>
          <w:tab w:val="left" w:pos="7560"/>
          <w:tab w:val="left" w:pos="8080"/>
          <w:tab w:val="decimal" w:pos="8640"/>
        </w:tabs>
      </w:pPr>
      <w:r>
        <w:t>evtl. Zusätze</w:t>
      </w:r>
      <w:r>
        <w:tab/>
        <w:t>Fr.</w:t>
      </w:r>
      <w:r>
        <w:tab/>
      </w:r>
    </w:p>
    <w:p w14:paraId="2065D40A" w14:textId="00259D8B" w:rsidR="00FE106C" w:rsidRDefault="00FE106C" w:rsidP="00FE106C">
      <w:pPr>
        <w:tabs>
          <w:tab w:val="left" w:pos="426"/>
          <w:tab w:val="left" w:pos="4680"/>
          <w:tab w:val="decimal" w:pos="6120"/>
          <w:tab w:val="left" w:pos="7560"/>
          <w:tab w:val="left" w:pos="8080"/>
          <w:tab w:val="decimal" w:pos="8640"/>
        </w:tabs>
      </w:pPr>
      <w:r>
        <w:t>Krankhei</w:t>
      </w:r>
      <w:r w:rsidR="00695E90">
        <w:t>t</w:t>
      </w:r>
      <w:r>
        <w:t xml:space="preserve">skosten: </w:t>
      </w:r>
    </w:p>
    <w:p w14:paraId="2065D40B" w14:textId="77777777" w:rsidR="00FE106C" w:rsidRDefault="00FE106C" w:rsidP="00FE106C">
      <w:pPr>
        <w:tabs>
          <w:tab w:val="left" w:pos="426"/>
          <w:tab w:val="left" w:pos="4680"/>
          <w:tab w:val="decimal" w:pos="6120"/>
          <w:tab w:val="left" w:pos="7560"/>
          <w:tab w:val="left" w:pos="8080"/>
          <w:tab w:val="decimal" w:pos="8640"/>
        </w:tabs>
      </w:pPr>
      <w:r>
        <w:t>Selbstbehalt, Franchise, Zahnarzt</w:t>
      </w:r>
      <w:r>
        <w:tab/>
        <w:t>Fr.</w:t>
      </w:r>
      <w:r>
        <w:tab/>
      </w:r>
    </w:p>
    <w:p w14:paraId="2065D40C" w14:textId="77777777" w:rsidR="00FE106C" w:rsidRDefault="00FE106C" w:rsidP="00FE106C">
      <w:pPr>
        <w:tabs>
          <w:tab w:val="left" w:pos="426"/>
          <w:tab w:val="left" w:pos="4680"/>
          <w:tab w:val="decimal" w:pos="6120"/>
          <w:tab w:val="left" w:pos="7560"/>
          <w:tab w:val="left" w:pos="8080"/>
          <w:tab w:val="decimal" w:pos="8640"/>
        </w:tabs>
      </w:pPr>
      <w:r>
        <w:t>Hausrat- und Haftpflichtversicherung</w:t>
      </w:r>
      <w:r>
        <w:tab/>
        <w:t>Fr.</w:t>
      </w:r>
      <w:r>
        <w:tab/>
      </w:r>
    </w:p>
    <w:p w14:paraId="2065D40D" w14:textId="77777777" w:rsidR="00FE106C" w:rsidRDefault="00FE106C" w:rsidP="00FE106C">
      <w:pPr>
        <w:tabs>
          <w:tab w:val="left" w:pos="426"/>
          <w:tab w:val="left" w:pos="4680"/>
          <w:tab w:val="decimal" w:pos="6120"/>
          <w:tab w:val="left" w:pos="7560"/>
          <w:tab w:val="left" w:pos="8080"/>
          <w:tab w:val="decimal" w:pos="8640"/>
        </w:tabs>
        <w:spacing w:line="360" w:lineRule="auto"/>
      </w:pPr>
      <w:r>
        <w:t>andere Versicherungen</w:t>
      </w:r>
      <w:r>
        <w:tab/>
        <w:t>Fr.</w:t>
      </w:r>
      <w:r>
        <w:tab/>
      </w:r>
    </w:p>
    <w:p w14:paraId="2065D40E" w14:textId="77777777" w:rsidR="00FE106C" w:rsidRDefault="00FE106C" w:rsidP="00FE106C">
      <w:pPr>
        <w:tabs>
          <w:tab w:val="left" w:pos="426"/>
          <w:tab w:val="left" w:pos="4680"/>
          <w:tab w:val="decimal" w:pos="6120"/>
          <w:tab w:val="left" w:pos="7560"/>
          <w:tab w:val="left" w:pos="8080"/>
          <w:tab w:val="decimal" w:pos="8640"/>
        </w:tabs>
      </w:pPr>
      <w:r>
        <w:t>Gemeinde u. Kantonssteuer</w:t>
      </w:r>
      <w:r>
        <w:tab/>
        <w:t>Fr.</w:t>
      </w:r>
      <w:r>
        <w:tab/>
      </w:r>
    </w:p>
    <w:p w14:paraId="2065D40F" w14:textId="77777777" w:rsidR="00FE106C" w:rsidRDefault="00FE106C" w:rsidP="00FE106C">
      <w:pPr>
        <w:tabs>
          <w:tab w:val="left" w:pos="426"/>
          <w:tab w:val="left" w:pos="4680"/>
          <w:tab w:val="decimal" w:pos="6120"/>
          <w:tab w:val="left" w:pos="7560"/>
          <w:tab w:val="left" w:pos="8080"/>
          <w:tab w:val="decimal" w:pos="8640"/>
        </w:tabs>
      </w:pPr>
      <w:r>
        <w:t>Bundessteuer</w:t>
      </w:r>
      <w:r>
        <w:tab/>
        <w:t>Fr.</w:t>
      </w:r>
      <w:r>
        <w:tab/>
      </w:r>
    </w:p>
    <w:p w14:paraId="2065D410" w14:textId="77777777" w:rsidR="00FE106C" w:rsidRDefault="00FE106C" w:rsidP="00FE106C">
      <w:pPr>
        <w:tabs>
          <w:tab w:val="left" w:pos="426"/>
          <w:tab w:val="left" w:pos="4680"/>
          <w:tab w:val="decimal" w:pos="6120"/>
          <w:tab w:val="left" w:pos="7560"/>
          <w:tab w:val="left" w:pos="8080"/>
          <w:tab w:val="decimal" w:pos="8640"/>
        </w:tabs>
      </w:pPr>
      <w:r>
        <w:t>Wehrpflichtersatz</w:t>
      </w:r>
      <w:r>
        <w:tab/>
        <w:t>Fr.</w:t>
      </w:r>
      <w:r>
        <w:tab/>
      </w:r>
    </w:p>
    <w:p w14:paraId="2065D411" w14:textId="77777777" w:rsidR="00FE106C" w:rsidRDefault="00FE106C" w:rsidP="00FE106C">
      <w:pPr>
        <w:tabs>
          <w:tab w:val="left" w:pos="426"/>
          <w:tab w:val="left" w:pos="4680"/>
          <w:tab w:val="decimal" w:pos="6120"/>
          <w:tab w:val="left" w:pos="7560"/>
          <w:tab w:val="left" w:pos="8080"/>
          <w:tab w:val="decimal" w:pos="8640"/>
        </w:tabs>
      </w:pPr>
      <w:r>
        <w:t>Berufsverbandsbeiträge</w:t>
      </w:r>
      <w:r>
        <w:tab/>
        <w:t>Fr.</w:t>
      </w:r>
      <w:r>
        <w:tab/>
      </w:r>
    </w:p>
    <w:p w14:paraId="2065D412" w14:textId="77777777" w:rsidR="00FE106C" w:rsidRDefault="00FE106C" w:rsidP="00FE106C">
      <w:pPr>
        <w:tabs>
          <w:tab w:val="left" w:pos="426"/>
          <w:tab w:val="left" w:pos="4680"/>
          <w:tab w:val="decimal" w:pos="6120"/>
          <w:tab w:val="left" w:pos="7560"/>
          <w:tab w:val="left" w:pos="8080"/>
          <w:tab w:val="decimal" w:pos="8640"/>
        </w:tabs>
        <w:spacing w:line="360" w:lineRule="auto"/>
      </w:pPr>
      <w:r>
        <w:t>Fahrkosten ohne Auto</w:t>
      </w:r>
      <w:r>
        <w:tab/>
        <w:t>Fr.</w:t>
      </w:r>
      <w:r>
        <w:tab/>
      </w:r>
    </w:p>
    <w:p w14:paraId="2065D413" w14:textId="77777777" w:rsidR="00FE106C" w:rsidRDefault="00FE106C" w:rsidP="00FE106C">
      <w:pPr>
        <w:tabs>
          <w:tab w:val="left" w:pos="426"/>
          <w:tab w:val="left" w:pos="4680"/>
          <w:tab w:val="decimal" w:pos="6120"/>
          <w:tab w:val="left" w:pos="7560"/>
          <w:tab w:val="left" w:pos="8080"/>
          <w:tab w:val="decimal" w:pos="8640"/>
        </w:tabs>
      </w:pPr>
      <w:r>
        <w:t>Unterhaltsverpflichtungen</w:t>
      </w:r>
      <w:r>
        <w:tab/>
        <w:t>Fr.</w:t>
      </w:r>
      <w:r>
        <w:tab/>
      </w:r>
    </w:p>
    <w:p w14:paraId="2065D414" w14:textId="77777777" w:rsidR="00FE106C" w:rsidRDefault="00FE106C" w:rsidP="00FE106C">
      <w:pPr>
        <w:tabs>
          <w:tab w:val="left" w:pos="426"/>
          <w:tab w:val="left" w:pos="4680"/>
          <w:tab w:val="decimal" w:pos="6120"/>
          <w:tab w:val="left" w:pos="7560"/>
          <w:tab w:val="left" w:pos="8080"/>
          <w:tab w:val="decimal" w:pos="8640"/>
        </w:tabs>
      </w:pPr>
      <w:r>
        <w:t>Ausbildung Kinder</w:t>
      </w:r>
      <w:r>
        <w:tab/>
        <w:t>Fr.</w:t>
      </w:r>
      <w:r>
        <w:tab/>
      </w:r>
    </w:p>
    <w:p w14:paraId="2065D415" w14:textId="77777777" w:rsidR="00FE106C" w:rsidRDefault="00FE106C" w:rsidP="00FE106C">
      <w:pPr>
        <w:tabs>
          <w:tab w:val="left" w:pos="426"/>
          <w:tab w:val="left" w:pos="4680"/>
          <w:tab w:val="decimal" w:pos="6120"/>
          <w:tab w:val="left" w:pos="7560"/>
          <w:tab w:val="left" w:pos="8080"/>
          <w:tab w:val="decimal" w:pos="8640"/>
        </w:tabs>
        <w:spacing w:line="360" w:lineRule="auto"/>
      </w:pPr>
      <w:r>
        <w:t>Kinderbetreuung</w:t>
      </w:r>
      <w:r>
        <w:tab/>
        <w:t>Fr.</w:t>
      </w:r>
      <w:r>
        <w:tab/>
      </w:r>
    </w:p>
    <w:p w14:paraId="2065D416" w14:textId="77777777" w:rsidR="00FE106C" w:rsidRDefault="00FE106C" w:rsidP="00FE106C">
      <w:pPr>
        <w:tabs>
          <w:tab w:val="left" w:pos="720"/>
          <w:tab w:val="left" w:pos="2520"/>
          <w:tab w:val="decimal" w:pos="3780"/>
          <w:tab w:val="left" w:pos="4680"/>
          <w:tab w:val="decimal" w:pos="6120"/>
          <w:tab w:val="left" w:pos="7560"/>
          <w:tab w:val="left" w:pos="8080"/>
          <w:tab w:val="decimal" w:pos="8640"/>
        </w:tabs>
      </w:pPr>
      <w:r>
        <w:t>Auto:</w:t>
      </w:r>
      <w:r>
        <w:tab/>
        <w:t>Steuern/Vers.</w:t>
      </w:r>
      <w:r>
        <w:tab/>
        <w:t xml:space="preserve">Fr. </w:t>
      </w:r>
      <w:r>
        <w:tab/>
      </w:r>
    </w:p>
    <w:p w14:paraId="2065D417" w14:textId="77777777" w:rsidR="00FE106C" w:rsidRDefault="00FE106C" w:rsidP="00FE106C">
      <w:pPr>
        <w:tabs>
          <w:tab w:val="left" w:pos="720"/>
          <w:tab w:val="left" w:pos="2520"/>
          <w:tab w:val="decimal" w:pos="3780"/>
          <w:tab w:val="left" w:pos="4680"/>
          <w:tab w:val="decimal" w:pos="6120"/>
          <w:tab w:val="left" w:pos="7560"/>
          <w:tab w:val="left" w:pos="8080"/>
          <w:tab w:val="decimal" w:pos="8640"/>
        </w:tabs>
      </w:pPr>
      <w:r>
        <w:tab/>
        <w:t>Reparaturen</w:t>
      </w:r>
      <w:r>
        <w:tab/>
        <w:t xml:space="preserve">Fr. </w:t>
      </w:r>
      <w:r>
        <w:tab/>
      </w:r>
    </w:p>
    <w:p w14:paraId="2065D418" w14:textId="77777777" w:rsidR="00FE106C" w:rsidRDefault="00FE106C" w:rsidP="00FE106C">
      <w:pPr>
        <w:tabs>
          <w:tab w:val="left" w:pos="720"/>
          <w:tab w:val="left" w:pos="2520"/>
          <w:tab w:val="decimal" w:pos="3780"/>
          <w:tab w:val="left" w:pos="4680"/>
          <w:tab w:val="decimal" w:pos="6120"/>
          <w:tab w:val="left" w:pos="7560"/>
          <w:tab w:val="left" w:pos="8080"/>
          <w:tab w:val="decimal" w:pos="8640"/>
        </w:tabs>
      </w:pPr>
      <w:r>
        <w:tab/>
        <w:t>Benzin</w:t>
      </w:r>
      <w:r>
        <w:tab/>
        <w:t xml:space="preserve">Fr. </w:t>
      </w:r>
      <w:r>
        <w:tab/>
      </w:r>
      <w:r>
        <w:tab/>
        <w:t>Fr.</w:t>
      </w:r>
      <w:r>
        <w:tab/>
      </w:r>
    </w:p>
    <w:p w14:paraId="2065D419" w14:textId="77777777" w:rsidR="00FE106C" w:rsidRDefault="00FE106C" w:rsidP="00FE106C">
      <w:pPr>
        <w:tabs>
          <w:tab w:val="left" w:pos="426"/>
          <w:tab w:val="left" w:pos="1276"/>
          <w:tab w:val="left" w:pos="4680"/>
          <w:tab w:val="decimal" w:pos="6120"/>
          <w:tab w:val="left" w:pos="7560"/>
          <w:tab w:val="left" w:pos="8080"/>
          <w:tab w:val="decimal" w:pos="8640"/>
        </w:tabs>
        <w:spacing w:line="360" w:lineRule="auto"/>
      </w:pPr>
      <w:r>
        <w:t xml:space="preserve">Abzahlungsrate für </w:t>
      </w:r>
      <w:r>
        <w:fldChar w:fldCharType="begin"/>
      </w:r>
      <w:r>
        <w:instrText xml:space="preserve">  </w:instrText>
      </w:r>
      <w:r>
        <w:fldChar w:fldCharType="end"/>
      </w:r>
      <w:r>
        <w:tab/>
        <w:t>Fr.</w:t>
      </w:r>
      <w:r>
        <w:tab/>
      </w:r>
    </w:p>
    <w:p w14:paraId="2065D41A" w14:textId="77777777" w:rsidR="00FE106C" w:rsidRDefault="00FE106C" w:rsidP="00FE106C">
      <w:pPr>
        <w:tabs>
          <w:tab w:val="left" w:pos="426"/>
          <w:tab w:val="left" w:pos="4680"/>
          <w:tab w:val="decimal" w:pos="6120"/>
          <w:tab w:val="left" w:pos="6840"/>
          <w:tab w:val="left" w:pos="7020"/>
          <w:tab w:val="decimal" w:pos="8100"/>
        </w:tabs>
        <w:ind w:right="-174"/>
        <w:rPr>
          <w:b/>
          <w:u w:val="single"/>
        </w:rPr>
      </w:pPr>
      <w:r>
        <w:rPr>
          <w:b/>
        </w:rPr>
        <w:t>Zwischentotal Ausgaben</w:t>
      </w:r>
      <w:r>
        <w:tab/>
      </w:r>
      <w:r>
        <w:rPr>
          <w:b/>
          <w:u w:val="single"/>
        </w:rPr>
        <w:t>Fr.</w:t>
      </w:r>
      <w:r>
        <w:rPr>
          <w:b/>
          <w:u w:val="single"/>
        </w:rPr>
        <w:tab/>
      </w:r>
      <w:r>
        <w:tab/>
      </w:r>
      <w:r w:rsidRPr="00ED6180">
        <w:rPr>
          <w:b/>
        </w:rPr>
        <w:t>-</w:t>
      </w:r>
      <w:r>
        <w:rPr>
          <w:b/>
        </w:rPr>
        <w:tab/>
      </w:r>
      <w:r>
        <w:rPr>
          <w:b/>
          <w:u w:val="single"/>
        </w:rPr>
        <w:t xml:space="preserve">Fr. </w:t>
      </w:r>
      <w:r>
        <w:rPr>
          <w:b/>
          <w:u w:val="single"/>
        </w:rPr>
        <w:tab/>
      </w:r>
    </w:p>
    <w:p w14:paraId="2065D41B" w14:textId="77777777" w:rsidR="00FE106C" w:rsidRPr="005C0618" w:rsidRDefault="00FE106C" w:rsidP="00FE106C">
      <w:pPr>
        <w:tabs>
          <w:tab w:val="left" w:pos="426"/>
          <w:tab w:val="left" w:pos="4680"/>
          <w:tab w:val="decimal" w:pos="6120"/>
          <w:tab w:val="left" w:pos="6840"/>
          <w:tab w:val="left" w:pos="7020"/>
          <w:tab w:val="decimal" w:pos="8100"/>
        </w:tabs>
        <w:ind w:right="-174"/>
      </w:pPr>
    </w:p>
    <w:p w14:paraId="2065D41C" w14:textId="77777777" w:rsidR="00FE106C" w:rsidRDefault="00FE106C" w:rsidP="00FE106C">
      <w:pPr>
        <w:tabs>
          <w:tab w:val="left" w:pos="426"/>
          <w:tab w:val="left" w:pos="7020"/>
          <w:tab w:val="decimal" w:pos="8100"/>
        </w:tabs>
        <w:spacing w:line="360" w:lineRule="auto"/>
      </w:pPr>
      <w:r>
        <w:rPr>
          <w:b/>
        </w:rPr>
        <w:t>verbleibender Rest für:</w:t>
      </w:r>
      <w:r>
        <w:tab/>
        <w:t xml:space="preserve">Fr. </w:t>
      </w:r>
      <w:r>
        <w:tab/>
      </w:r>
    </w:p>
    <w:p w14:paraId="2065D41D" w14:textId="77777777" w:rsidR="00FE106C" w:rsidRDefault="00FE106C" w:rsidP="00FE106C">
      <w:pPr>
        <w:tabs>
          <w:tab w:val="left" w:pos="426"/>
          <w:tab w:val="left" w:pos="4680"/>
          <w:tab w:val="decimal" w:pos="6120"/>
          <w:tab w:val="decimal" w:pos="6804"/>
          <w:tab w:val="left" w:pos="7560"/>
          <w:tab w:val="left" w:pos="8080"/>
          <w:tab w:val="decimal" w:pos="8640"/>
        </w:tabs>
      </w:pPr>
      <w:r>
        <w:t xml:space="preserve">Haushaltsgeld: </w:t>
      </w:r>
    </w:p>
    <w:p w14:paraId="2065D41E" w14:textId="77777777" w:rsidR="00FE106C" w:rsidRDefault="00FE106C" w:rsidP="00FE106C">
      <w:pPr>
        <w:tabs>
          <w:tab w:val="left" w:pos="426"/>
          <w:tab w:val="left" w:pos="4680"/>
          <w:tab w:val="decimal" w:pos="6120"/>
          <w:tab w:val="left" w:pos="7560"/>
          <w:tab w:val="left" w:pos="8080"/>
          <w:tab w:val="decimal" w:pos="8640"/>
        </w:tabs>
      </w:pPr>
      <w:r>
        <w:t>Essen, Körperpflege, Waschmittel</w:t>
      </w:r>
      <w:r>
        <w:tab/>
        <w:t>Fr.</w:t>
      </w:r>
      <w:r>
        <w:tab/>
      </w:r>
    </w:p>
    <w:p w14:paraId="2065D41F" w14:textId="76514CD3" w:rsidR="00FE106C" w:rsidRDefault="00FE106C" w:rsidP="00FE106C">
      <w:pPr>
        <w:tabs>
          <w:tab w:val="left" w:pos="426"/>
          <w:tab w:val="left" w:pos="4680"/>
          <w:tab w:val="decimal" w:pos="6120"/>
          <w:tab w:val="decimal" w:pos="6804"/>
          <w:tab w:val="left" w:pos="7560"/>
          <w:tab w:val="left" w:pos="8080"/>
          <w:tab w:val="decimal" w:pos="8640"/>
        </w:tabs>
        <w:spacing w:line="360" w:lineRule="auto"/>
      </w:pPr>
      <w:r>
        <w:t>ausw</w:t>
      </w:r>
      <w:r w:rsidR="00695E90">
        <w:t>ä</w:t>
      </w:r>
      <w:r>
        <w:t>rtige Verpflegung</w:t>
      </w:r>
      <w:r>
        <w:tab/>
        <w:t>Fr.</w:t>
      </w:r>
      <w:r>
        <w:tab/>
      </w:r>
    </w:p>
    <w:p w14:paraId="2065D420" w14:textId="77777777" w:rsidR="00FE106C" w:rsidRDefault="00FE106C" w:rsidP="00FE106C">
      <w:pPr>
        <w:tabs>
          <w:tab w:val="left" w:pos="426"/>
          <w:tab w:val="left" w:pos="4680"/>
          <w:tab w:val="decimal" w:pos="6120"/>
          <w:tab w:val="decimal" w:pos="6804"/>
          <w:tab w:val="left" w:pos="7560"/>
          <w:tab w:val="left" w:pos="8080"/>
          <w:tab w:val="decimal" w:pos="8640"/>
        </w:tabs>
      </w:pPr>
      <w:r>
        <w:t>Kleider</w:t>
      </w:r>
      <w:r>
        <w:tab/>
        <w:t>Fr.</w:t>
      </w:r>
      <w:r>
        <w:tab/>
      </w:r>
    </w:p>
    <w:p w14:paraId="2065D421" w14:textId="77777777" w:rsidR="00FE106C" w:rsidRDefault="00FE106C" w:rsidP="00FE106C">
      <w:pPr>
        <w:tabs>
          <w:tab w:val="left" w:pos="426"/>
          <w:tab w:val="left" w:pos="4680"/>
          <w:tab w:val="decimal" w:pos="6120"/>
          <w:tab w:val="decimal" w:pos="6804"/>
          <w:tab w:val="left" w:pos="7560"/>
          <w:tab w:val="left" w:pos="8080"/>
          <w:tab w:val="decimal" w:pos="8640"/>
        </w:tabs>
      </w:pPr>
      <w:r>
        <w:t>Taschengeld Kinder</w:t>
      </w:r>
      <w:r>
        <w:tab/>
        <w:t>Fr.</w:t>
      </w:r>
      <w:r>
        <w:tab/>
      </w:r>
    </w:p>
    <w:p w14:paraId="2065D422" w14:textId="77777777" w:rsidR="00FE106C" w:rsidRDefault="00FE106C" w:rsidP="00FE106C">
      <w:pPr>
        <w:tabs>
          <w:tab w:val="left" w:pos="426"/>
          <w:tab w:val="left" w:pos="4680"/>
          <w:tab w:val="decimal" w:pos="6120"/>
          <w:tab w:val="decimal" w:pos="6804"/>
          <w:tab w:val="left" w:pos="7560"/>
          <w:tab w:val="left" w:pos="8080"/>
          <w:tab w:val="decimal" w:pos="8640"/>
        </w:tabs>
      </w:pPr>
      <w:r>
        <w:t>Taschengeld</w:t>
      </w:r>
      <w:r>
        <w:tab/>
        <w:t>Fr.</w:t>
      </w:r>
      <w:r>
        <w:tab/>
      </w:r>
    </w:p>
    <w:p w14:paraId="2065D423" w14:textId="77777777" w:rsidR="00FE106C" w:rsidRDefault="00FE106C" w:rsidP="00FE106C">
      <w:pPr>
        <w:tabs>
          <w:tab w:val="left" w:pos="426"/>
          <w:tab w:val="left" w:pos="4680"/>
          <w:tab w:val="decimal" w:pos="6120"/>
          <w:tab w:val="decimal" w:pos="6804"/>
          <w:tab w:val="left" w:pos="7560"/>
          <w:tab w:val="left" w:pos="8080"/>
          <w:tab w:val="decimal" w:pos="8640"/>
        </w:tabs>
      </w:pPr>
      <w:r>
        <w:t>Zeitungsabo</w:t>
      </w:r>
      <w:r>
        <w:tab/>
        <w:t>Fr.</w:t>
      </w:r>
      <w:r>
        <w:tab/>
      </w:r>
    </w:p>
    <w:p w14:paraId="2065D424" w14:textId="77777777" w:rsidR="00FE106C" w:rsidRDefault="00FE106C" w:rsidP="00FE106C">
      <w:pPr>
        <w:tabs>
          <w:tab w:val="left" w:pos="426"/>
          <w:tab w:val="left" w:pos="4680"/>
          <w:tab w:val="decimal" w:pos="6120"/>
          <w:tab w:val="decimal" w:pos="6804"/>
          <w:tab w:val="left" w:pos="7560"/>
          <w:tab w:val="left" w:pos="8080"/>
          <w:tab w:val="decimal" w:pos="8640"/>
        </w:tabs>
      </w:pPr>
      <w:r>
        <w:t>Diverses: Erholung, Hobby, Haustier</w:t>
      </w:r>
      <w:r>
        <w:tab/>
        <w:t>Fr.</w:t>
      </w:r>
      <w:r>
        <w:tab/>
      </w:r>
    </w:p>
    <w:p w14:paraId="2065D425" w14:textId="77777777" w:rsidR="00FE106C" w:rsidRDefault="00FE106C" w:rsidP="00FE106C">
      <w:pPr>
        <w:tabs>
          <w:tab w:val="left" w:pos="426"/>
          <w:tab w:val="left" w:pos="4680"/>
          <w:tab w:val="decimal" w:pos="6120"/>
          <w:tab w:val="left" w:pos="6840"/>
          <w:tab w:val="left" w:pos="7020"/>
          <w:tab w:val="decimal" w:pos="8100"/>
        </w:tabs>
        <w:rPr>
          <w:b/>
          <w:u w:val="single"/>
        </w:rPr>
      </w:pPr>
      <w:r>
        <w:rPr>
          <w:b/>
        </w:rPr>
        <w:t>Total Ausgaben</w:t>
      </w:r>
      <w:r>
        <w:rPr>
          <w:b/>
        </w:rPr>
        <w:tab/>
      </w:r>
      <w:r>
        <w:rPr>
          <w:b/>
          <w:u w:val="single"/>
        </w:rPr>
        <w:t>Fr.</w:t>
      </w:r>
      <w:r>
        <w:rPr>
          <w:b/>
          <w:u w:val="single"/>
        </w:rPr>
        <w:tab/>
      </w:r>
      <w:r>
        <w:rPr>
          <w:b/>
        </w:rPr>
        <w:tab/>
        <w:t>-</w:t>
      </w:r>
      <w:r>
        <w:rPr>
          <w:b/>
        </w:rPr>
        <w:tab/>
      </w:r>
      <w:r>
        <w:rPr>
          <w:b/>
          <w:u w:val="single"/>
        </w:rPr>
        <w:t>Fr.</w:t>
      </w:r>
      <w:r>
        <w:rPr>
          <w:b/>
          <w:u w:val="single"/>
        </w:rPr>
        <w:tab/>
      </w:r>
    </w:p>
    <w:p w14:paraId="2065D426" w14:textId="77777777" w:rsidR="005C0618" w:rsidRPr="00FE106C" w:rsidRDefault="00FE106C" w:rsidP="00FE106C">
      <w:pPr>
        <w:tabs>
          <w:tab w:val="left" w:pos="426"/>
          <w:tab w:val="left" w:pos="7020"/>
          <w:tab w:val="decimal" w:pos="8100"/>
        </w:tabs>
        <w:rPr>
          <w:b/>
        </w:rPr>
      </w:pPr>
      <w:r>
        <w:rPr>
          <w:b/>
        </w:rPr>
        <w:t>Saldo : Überschuss + oder Fehlbetrag -</w:t>
      </w:r>
      <w:r>
        <w:tab/>
      </w:r>
      <w:r>
        <w:rPr>
          <w:b/>
          <w:u w:val="double"/>
        </w:rPr>
        <w:t>Fr.</w:t>
      </w:r>
      <w:r>
        <w:rPr>
          <w:b/>
          <w:u w:val="double"/>
        </w:rPr>
        <w:tab/>
      </w:r>
    </w:p>
    <w:sectPr w:rsidR="005C0618" w:rsidRPr="00FE106C" w:rsidSect="00923890">
      <w:headerReference w:type="default" r:id="rId11"/>
      <w:pgSz w:w="11906" w:h="16838"/>
      <w:pgMar w:top="964" w:right="1247" w:bottom="9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8C97F" w14:textId="77777777" w:rsidR="00923890" w:rsidRDefault="00923890" w:rsidP="00D2220E">
      <w:r>
        <w:separator/>
      </w:r>
    </w:p>
  </w:endnote>
  <w:endnote w:type="continuationSeparator" w:id="0">
    <w:p w14:paraId="12D72E9B" w14:textId="77777777" w:rsidR="00923890" w:rsidRDefault="00923890" w:rsidP="00D22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6A50F" w14:textId="77777777" w:rsidR="00923890" w:rsidRDefault="00923890" w:rsidP="00D2220E">
      <w:r>
        <w:separator/>
      </w:r>
    </w:p>
  </w:footnote>
  <w:footnote w:type="continuationSeparator" w:id="0">
    <w:p w14:paraId="476896EA" w14:textId="77777777" w:rsidR="00923890" w:rsidRDefault="00923890" w:rsidP="00D22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5D42F" w14:textId="77777777" w:rsidR="00D2220E" w:rsidRDefault="00D2220E">
    <w:pPr>
      <w:pStyle w:val="Kopfzeile"/>
    </w:pPr>
    <w:r>
      <w:t xml:space="preserve">    </w:t>
    </w:r>
  </w:p>
  <w:p w14:paraId="2065D430" w14:textId="77777777" w:rsidR="00D2220E" w:rsidRDefault="00D2220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625"/>
    <w:rsid w:val="00076DEC"/>
    <w:rsid w:val="00090853"/>
    <w:rsid w:val="001809C0"/>
    <w:rsid w:val="00196513"/>
    <w:rsid w:val="00211329"/>
    <w:rsid w:val="00242879"/>
    <w:rsid w:val="004D6A55"/>
    <w:rsid w:val="00573203"/>
    <w:rsid w:val="005C0618"/>
    <w:rsid w:val="00695E90"/>
    <w:rsid w:val="00800530"/>
    <w:rsid w:val="00923890"/>
    <w:rsid w:val="009F5625"/>
    <w:rsid w:val="00A84C1F"/>
    <w:rsid w:val="00B441E9"/>
    <w:rsid w:val="00BA7FFC"/>
    <w:rsid w:val="00D2220E"/>
    <w:rsid w:val="00D8413E"/>
    <w:rsid w:val="00D87D03"/>
    <w:rsid w:val="00F145B3"/>
    <w:rsid w:val="00FA1390"/>
    <w:rsid w:val="00FE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065D28E"/>
  <w15:docId w15:val="{59061A10-7A6E-4850-B7C3-67729234C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C0618"/>
    <w:rPr>
      <w:rFonts w:ascii="Arial" w:hAnsi="Arial"/>
      <w:sz w:val="24"/>
      <w:lang w:val="de-DE"/>
    </w:rPr>
  </w:style>
  <w:style w:type="paragraph" w:styleId="berschrift3">
    <w:name w:val="heading 3"/>
    <w:basedOn w:val="Standard"/>
    <w:next w:val="Standard"/>
    <w:qFormat/>
    <w:rsid w:val="005C0618"/>
    <w:pPr>
      <w:keepNext/>
      <w:jc w:val="center"/>
      <w:outlineLvl w:val="2"/>
    </w:pPr>
    <w:rPr>
      <w:b/>
      <w:sz w:val="32"/>
      <w:lang w:val="de-CH"/>
    </w:rPr>
  </w:style>
  <w:style w:type="paragraph" w:styleId="berschrift4">
    <w:name w:val="heading 4"/>
    <w:basedOn w:val="Standard"/>
    <w:next w:val="Standard"/>
    <w:qFormat/>
    <w:rsid w:val="005C0618"/>
    <w:pPr>
      <w:keepNext/>
      <w:tabs>
        <w:tab w:val="left" w:pos="4820"/>
      </w:tabs>
      <w:outlineLvl w:val="3"/>
    </w:pPr>
    <w:rPr>
      <w:b/>
      <w:lang w:val="de-CH"/>
    </w:rPr>
  </w:style>
  <w:style w:type="paragraph" w:styleId="berschrift5">
    <w:name w:val="heading 5"/>
    <w:basedOn w:val="Standard"/>
    <w:next w:val="Standard"/>
    <w:qFormat/>
    <w:rsid w:val="005C0618"/>
    <w:pPr>
      <w:keepNext/>
      <w:tabs>
        <w:tab w:val="left" w:pos="1134"/>
        <w:tab w:val="left" w:pos="2552"/>
        <w:tab w:val="left" w:pos="6946"/>
        <w:tab w:val="left" w:pos="8080"/>
      </w:tabs>
      <w:outlineLvl w:val="4"/>
    </w:pPr>
    <w:rPr>
      <w:b/>
      <w:u w:val="single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5C0618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5C0618"/>
    <w:pPr>
      <w:tabs>
        <w:tab w:val="left" w:pos="6237"/>
      </w:tabs>
    </w:pPr>
    <w:rPr>
      <w:b/>
      <w:lang w:val="de-CH"/>
    </w:rPr>
  </w:style>
  <w:style w:type="paragraph" w:styleId="Sprechblasentext">
    <w:name w:val="Balloon Text"/>
    <w:basedOn w:val="Standard"/>
    <w:link w:val="SprechblasentextZchn"/>
    <w:rsid w:val="00FE106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E106C"/>
    <w:rPr>
      <w:rFonts w:ascii="Tahoma" w:hAnsi="Tahoma" w:cs="Tahoma"/>
      <w:sz w:val="16"/>
      <w:szCs w:val="16"/>
      <w:lang w:val="de-DE"/>
    </w:rPr>
  </w:style>
  <w:style w:type="paragraph" w:styleId="Kopfzeile">
    <w:name w:val="header"/>
    <w:basedOn w:val="Standard"/>
    <w:link w:val="KopfzeileZchn"/>
    <w:uiPriority w:val="99"/>
    <w:rsid w:val="00D2220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2220E"/>
    <w:rPr>
      <w:rFonts w:ascii="Arial" w:hAnsi="Arial"/>
      <w:sz w:val="24"/>
      <w:lang w:val="de-DE"/>
    </w:rPr>
  </w:style>
  <w:style w:type="character" w:customStyle="1" w:styleId="FuzeileZchn">
    <w:name w:val="Fußzeile Zchn"/>
    <w:basedOn w:val="Absatz-Standardschriftart"/>
    <w:link w:val="Fuzeile"/>
    <w:rsid w:val="00076DEC"/>
    <w:rPr>
      <w:rFonts w:ascii="Arial" w:hAnsi="Arial"/>
      <w:sz w:val="24"/>
      <w:lang w:val="de-DE"/>
    </w:rPr>
  </w:style>
  <w:style w:type="character" w:styleId="Hyperlink">
    <w:name w:val="Hyperlink"/>
    <w:basedOn w:val="Absatz-Standardschriftart"/>
    <w:rsid w:val="00076DEC"/>
    <w:rPr>
      <w:color w:val="auto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ERATUNG\FORMULARE%20KSI%20UND%20EXTERNE%20STIFTUNGEN\KSI\KSI%20Formular%20exter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DEA0B4E7AD9049904512A66C526462" ma:contentTypeVersion="15" ma:contentTypeDescription="Ein neues Dokument erstellen." ma:contentTypeScope="" ma:versionID="e11ada86d4abd1164acd4a6e473b58fd">
  <xsd:schema xmlns:xsd="http://www.w3.org/2001/XMLSchema" xmlns:xs="http://www.w3.org/2001/XMLSchema" xmlns:p="http://schemas.microsoft.com/office/2006/metadata/properties" xmlns:ns2="9b326957-510f-4a01-9ddf-1c6c99e250da" xmlns:ns3="afc491cc-1b06-4949-b8b9-7c2c23570101" targetNamespace="http://schemas.microsoft.com/office/2006/metadata/properties" ma:root="true" ma:fieldsID="cccc9b3e27ee84e8398aa0d8658b043f" ns2:_="" ns3:_="">
    <xsd:import namespace="9b326957-510f-4a01-9ddf-1c6c99e250da"/>
    <xsd:import namespace="afc491cc-1b06-4949-b8b9-7c2c235701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26957-510f-4a01-9ddf-1c6c99e250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2ee954ea-aa99-4de9-b8f8-a020c651be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491cc-1b06-4949-b8b9-7c2c235701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8b83ef7-fb48-42a3-ad21-093e382b4942}" ma:internalName="TaxCatchAll" ma:showField="CatchAllData" ma:web="afc491cc-1b06-4949-b8b9-7c2c235701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326957-510f-4a01-9ddf-1c6c99e250da">
      <Terms xmlns="http://schemas.microsoft.com/office/infopath/2007/PartnerControls"/>
    </lcf76f155ced4ddcb4097134ff3c332f>
    <TaxCatchAll xmlns="afc491cc-1b06-4949-b8b9-7c2c23570101" xsi:nil="true"/>
  </documentManagement>
</p:properties>
</file>

<file path=customXml/itemProps1.xml><?xml version="1.0" encoding="utf-8"?>
<ds:datastoreItem xmlns:ds="http://schemas.openxmlformats.org/officeDocument/2006/customXml" ds:itemID="{1B055C1E-22CB-4CC4-838F-34E68790AA4F}"/>
</file>

<file path=customXml/itemProps2.xml><?xml version="1.0" encoding="utf-8"?>
<ds:datastoreItem xmlns:ds="http://schemas.openxmlformats.org/officeDocument/2006/customXml" ds:itemID="{1939AFAC-8A63-416E-93BA-AC4F7F9801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41462E-8D91-4002-9F59-783376D1BDF0}">
  <ds:schemaRefs>
    <ds:schemaRef ds:uri="http://schemas.microsoft.com/office/2006/metadata/properties"/>
    <ds:schemaRef ds:uri="http://schemas.microsoft.com/office/infopath/2007/PartnerControls"/>
    <ds:schemaRef ds:uri="9b326957-510f-4a01-9ddf-1c6c99e250da"/>
    <ds:schemaRef ds:uri="afc491cc-1b06-4949-b8b9-7c2c235701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KSI Formular extern</Template>
  <TotalTime>0</TotalTime>
  <Pages>4</Pages>
  <Words>392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 E S U C H</vt:lpstr>
    </vt:vector>
  </TitlesOfParts>
  <Company>ERGK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 E S U C H</dc:title>
  <dc:creator>Krummenacher Doris</dc:creator>
  <cp:lastModifiedBy>Marlene Lustenberger</cp:lastModifiedBy>
  <cp:revision>5</cp:revision>
  <dcterms:created xsi:type="dcterms:W3CDTF">2019-12-09T13:36:00Z</dcterms:created>
  <dcterms:modified xsi:type="dcterms:W3CDTF">2024-05-16T12:12:00Z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0x0101002DDEA0B4E7AD9049904512A66C526462</vt:lpwstr>
  </property>
  <property fmtid="{D5CDD505-2E9C-101B-9397-08002B2CF9AE}" pid="3" name="Order">
    <vt:r8>31600</vt:r8>
  </property>
</Properties>
</file>