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68" w:rsidRPr="00C232BF" w:rsidRDefault="00684E68" w:rsidP="00C232BF">
      <w:pPr>
        <w:tabs>
          <w:tab w:val="right" w:pos="8640"/>
        </w:tabs>
        <w:jc w:val="both"/>
        <w:rPr>
          <w:rFonts w:ascii="Arial" w:hAnsi="Arial" w:cs="Arial"/>
          <w:b/>
          <w:sz w:val="28"/>
          <w:szCs w:val="28"/>
        </w:rPr>
      </w:pPr>
      <w:r w:rsidRPr="00C232BF">
        <w:rPr>
          <w:rFonts w:ascii="Arial" w:hAnsi="Arial" w:cs="Arial"/>
          <w:b/>
          <w:sz w:val="28"/>
          <w:szCs w:val="28"/>
        </w:rPr>
        <w:t>Bestellung Lehrmittel</w:t>
      </w:r>
      <w:r w:rsidRPr="00C232BF">
        <w:rPr>
          <w:rFonts w:ascii="Arial" w:hAnsi="Arial" w:cs="Arial"/>
          <w:b/>
          <w:sz w:val="28"/>
          <w:szCs w:val="28"/>
        </w:rPr>
        <w:tab/>
        <w:t>Schuljahr 20</w:t>
      </w:r>
      <w:r w:rsidR="00157102">
        <w:rPr>
          <w:rFonts w:ascii="Arial" w:hAnsi="Arial" w:cs="Arial"/>
          <w:b/>
          <w:sz w:val="28"/>
          <w:szCs w:val="28"/>
        </w:rPr>
        <w:t>22</w:t>
      </w:r>
      <w:r w:rsidR="004E4E20">
        <w:rPr>
          <w:rFonts w:ascii="Arial" w:hAnsi="Arial" w:cs="Arial"/>
          <w:b/>
          <w:sz w:val="28"/>
          <w:szCs w:val="28"/>
        </w:rPr>
        <w:t>/2</w:t>
      </w:r>
      <w:r w:rsidR="00157102">
        <w:rPr>
          <w:rFonts w:ascii="Arial" w:hAnsi="Arial" w:cs="Arial"/>
          <w:b/>
          <w:sz w:val="28"/>
          <w:szCs w:val="28"/>
        </w:rPr>
        <w:t>3</w:t>
      </w:r>
      <w:r w:rsidR="00B70D17">
        <w:rPr>
          <w:rFonts w:ascii="Arial" w:hAnsi="Arial" w:cs="Arial"/>
          <w:b/>
          <w:sz w:val="28"/>
          <w:szCs w:val="28"/>
        </w:rPr>
        <w:t xml:space="preserve"> </w:t>
      </w:r>
    </w:p>
    <w:p w:rsidR="00684E68" w:rsidRPr="00776070" w:rsidRDefault="00684E68" w:rsidP="00684E68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6C0455" w:rsidRDefault="006C0455" w:rsidP="00684E68">
      <w:pPr>
        <w:tabs>
          <w:tab w:val="left" w:pos="5529"/>
        </w:tabs>
        <w:rPr>
          <w:rFonts w:ascii="Arial" w:hAnsi="Arial"/>
          <w:sz w:val="22"/>
          <w:szCs w:val="22"/>
        </w:rPr>
      </w:pPr>
    </w:p>
    <w:p w:rsidR="006C0455" w:rsidRDefault="006C0455" w:rsidP="00681106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  <w:u w:val="single"/>
        </w:rPr>
      </w:pPr>
      <w:r w:rsidRPr="00681106">
        <w:rPr>
          <w:rFonts w:ascii="Arial" w:hAnsi="Arial"/>
          <w:b/>
          <w:sz w:val="22"/>
          <w:szCs w:val="22"/>
        </w:rPr>
        <w:t>Name, Vorname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9752EF" w:rsidRPr="009752EF">
        <w:rPr>
          <w:rFonts w:ascii="Arial" w:hAnsi="Arial"/>
          <w:sz w:val="22"/>
          <w:szCs w:val="22"/>
          <w:u w:val="single"/>
        </w:rPr>
        <w:tab/>
      </w:r>
      <w:r w:rsidR="00D521D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Anzahl Klassen:</w:t>
      </w:r>
      <w:r>
        <w:rPr>
          <w:rFonts w:ascii="Arial" w:hAnsi="Arial"/>
          <w:sz w:val="22"/>
          <w:szCs w:val="22"/>
        </w:rPr>
        <w:tab/>
      </w:r>
      <w:r w:rsidR="009752EF">
        <w:rPr>
          <w:rFonts w:ascii="Arial" w:hAnsi="Arial"/>
          <w:sz w:val="22"/>
          <w:szCs w:val="22"/>
          <w:u w:val="single"/>
        </w:rPr>
        <w:tab/>
      </w:r>
    </w:p>
    <w:p w:rsidR="00681106" w:rsidRDefault="00681106" w:rsidP="00681106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</w:rPr>
      </w:pPr>
    </w:p>
    <w:p w:rsidR="006C0455" w:rsidRDefault="006C0455" w:rsidP="00681106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Strasse:</w:t>
      </w:r>
      <w:r>
        <w:rPr>
          <w:rFonts w:ascii="Arial" w:hAnsi="Arial"/>
          <w:sz w:val="22"/>
          <w:szCs w:val="22"/>
        </w:rPr>
        <w:tab/>
      </w:r>
      <w:r w:rsidR="009752EF">
        <w:rPr>
          <w:rFonts w:ascii="Arial" w:hAnsi="Arial"/>
          <w:sz w:val="22"/>
          <w:szCs w:val="22"/>
          <w:u w:val="single"/>
        </w:rPr>
        <w:tab/>
      </w:r>
    </w:p>
    <w:p w:rsidR="00681106" w:rsidRDefault="00681106" w:rsidP="00681106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Voraussichtliche</w:t>
      </w:r>
    </w:p>
    <w:p w:rsidR="006C0455" w:rsidRDefault="006C0455" w:rsidP="00681106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Wohnort</w:t>
      </w:r>
      <w:r>
        <w:rPr>
          <w:rFonts w:ascii="Arial" w:hAnsi="Arial"/>
          <w:sz w:val="22"/>
          <w:szCs w:val="22"/>
        </w:rPr>
        <w:tab/>
      </w:r>
      <w:bookmarkStart w:id="0" w:name="_GoBack"/>
      <w:bookmarkEnd w:id="0"/>
      <w:r w:rsidR="009752EF">
        <w:rPr>
          <w:rFonts w:ascii="Arial" w:hAnsi="Arial"/>
          <w:sz w:val="22"/>
          <w:szCs w:val="22"/>
          <w:u w:val="single"/>
        </w:rPr>
        <w:tab/>
      </w:r>
      <w:r w:rsidR="00D521D3">
        <w:rPr>
          <w:rFonts w:ascii="Arial" w:hAnsi="Arial"/>
          <w:sz w:val="22"/>
          <w:szCs w:val="22"/>
        </w:rPr>
        <w:tab/>
      </w:r>
      <w:r w:rsidRPr="00681106">
        <w:rPr>
          <w:rFonts w:ascii="Arial" w:hAnsi="Arial"/>
          <w:sz w:val="22"/>
          <w:szCs w:val="22"/>
        </w:rPr>
        <w:t>Schülerzahl:</w:t>
      </w:r>
      <w:r w:rsidR="00681106" w:rsidRPr="00681106">
        <w:rPr>
          <w:rFonts w:ascii="Arial" w:hAnsi="Arial"/>
          <w:sz w:val="22"/>
          <w:szCs w:val="22"/>
        </w:rPr>
        <w:tab/>
      </w:r>
      <w:r w:rsidR="009752EF">
        <w:rPr>
          <w:rFonts w:ascii="Arial" w:hAnsi="Arial"/>
          <w:sz w:val="22"/>
          <w:szCs w:val="22"/>
          <w:u w:val="single"/>
        </w:rPr>
        <w:tab/>
      </w:r>
    </w:p>
    <w:p w:rsidR="006C0455" w:rsidRDefault="006C0455" w:rsidP="00684E68">
      <w:pPr>
        <w:tabs>
          <w:tab w:val="left" w:pos="5529"/>
        </w:tabs>
        <w:rPr>
          <w:rFonts w:ascii="Arial" w:hAnsi="Arial"/>
          <w:sz w:val="22"/>
          <w:szCs w:val="22"/>
        </w:rPr>
      </w:pPr>
    </w:p>
    <w:p w:rsidR="00EF7AE5" w:rsidRDefault="00EF7AE5" w:rsidP="00EF7AE5">
      <w:pPr>
        <w:tabs>
          <w:tab w:val="left" w:pos="1800"/>
          <w:tab w:val="right" w:pos="5580"/>
          <w:tab w:val="left" w:pos="5940"/>
          <w:tab w:val="left" w:pos="7740"/>
          <w:tab w:val="right" w:pos="864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E-Mail:</w:t>
      </w:r>
      <w:r>
        <w:rPr>
          <w:rFonts w:ascii="Arial" w:hAnsi="Arial"/>
          <w:sz w:val="22"/>
          <w:szCs w:val="22"/>
        </w:rPr>
        <w:tab/>
      </w:r>
      <w:r w:rsidR="009752EF">
        <w:rPr>
          <w:rFonts w:ascii="Arial" w:hAnsi="Arial"/>
          <w:sz w:val="22"/>
          <w:szCs w:val="22"/>
          <w:u w:val="single"/>
        </w:rPr>
        <w:tab/>
      </w:r>
    </w:p>
    <w:p w:rsidR="00EF7AE5" w:rsidRPr="00C232BF" w:rsidRDefault="00EF7AE5" w:rsidP="00684E68">
      <w:pPr>
        <w:tabs>
          <w:tab w:val="left" w:pos="5529"/>
        </w:tabs>
        <w:rPr>
          <w:rFonts w:ascii="Arial" w:hAnsi="Arial"/>
          <w:sz w:val="22"/>
          <w:szCs w:val="22"/>
        </w:rPr>
      </w:pPr>
    </w:p>
    <w:tbl>
      <w:tblPr>
        <w:tblW w:w="9222" w:type="dxa"/>
        <w:tblLook w:val="01E0" w:firstRow="1" w:lastRow="1" w:firstColumn="1" w:lastColumn="1" w:noHBand="0" w:noVBand="0"/>
      </w:tblPr>
      <w:tblGrid>
        <w:gridCol w:w="993"/>
        <w:gridCol w:w="6628"/>
        <w:gridCol w:w="1601"/>
      </w:tblGrid>
      <w:tr w:rsidR="00684E68" w:rsidRPr="000A6E24" w:rsidTr="00ED0753">
        <w:tc>
          <w:tcPr>
            <w:tcW w:w="993" w:type="dxa"/>
            <w:shd w:val="clear" w:color="auto" w:fill="E0E0E0"/>
            <w:vAlign w:val="center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Anzahl</w:t>
            </w:r>
          </w:p>
        </w:tc>
        <w:tc>
          <w:tcPr>
            <w:tcW w:w="6628" w:type="dxa"/>
            <w:shd w:val="clear" w:color="auto" w:fill="E0E0E0"/>
            <w:vAlign w:val="center"/>
          </w:tcPr>
          <w:p w:rsidR="00684E68" w:rsidRPr="00ED0753" w:rsidRDefault="00C232BF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Bücher</w:t>
            </w:r>
          </w:p>
        </w:tc>
        <w:tc>
          <w:tcPr>
            <w:tcW w:w="1601" w:type="dxa"/>
            <w:shd w:val="clear" w:color="auto" w:fill="E0E0E0"/>
            <w:vAlign w:val="center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Bezogenes Material</w:t>
            </w: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Neukirchener Kinderbibel</w:t>
            </w:r>
          </w:p>
        </w:tc>
        <w:tc>
          <w:tcPr>
            <w:tcW w:w="1601" w:type="dxa"/>
            <w:tcBorders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Zürcher Bibel (rot; Schulbibel)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D40793" w:rsidRPr="006E23DB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D40793" w:rsidRPr="00ED0753" w:rsidRDefault="00D40793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Wir gehören zusammen * </w:t>
            </w:r>
            <w:r w:rsidRPr="00ED0753">
              <w:rPr>
                <w:rFonts w:ascii="Arial" w:hAnsi="Arial"/>
                <w:sz w:val="16"/>
                <w:szCs w:val="16"/>
              </w:rPr>
              <w:t>(Schülerbuch)</w:t>
            </w:r>
            <w:r w:rsidRPr="00ED0753">
              <w:rPr>
                <w:rFonts w:ascii="Arial" w:hAnsi="Arial"/>
                <w:sz w:val="22"/>
                <w:szCs w:val="22"/>
              </w:rPr>
              <w:tab/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2.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  <w:tr w:rsidR="00D40793" w:rsidRPr="006E23DB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D40793" w:rsidRPr="00ED0753" w:rsidRDefault="00D40793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Wir leben Kirche * </w:t>
            </w:r>
            <w:r w:rsidRPr="00ED0753">
              <w:rPr>
                <w:rFonts w:ascii="Arial" w:hAnsi="Arial"/>
                <w:sz w:val="16"/>
                <w:szCs w:val="16"/>
              </w:rPr>
              <w:t>(Schülerbuch)</w:t>
            </w:r>
            <w:r w:rsidRPr="00ED0753">
              <w:rPr>
                <w:rFonts w:ascii="Arial" w:hAnsi="Arial"/>
                <w:sz w:val="20"/>
                <w:szCs w:val="20"/>
              </w:rPr>
              <w:tab/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3.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  <w:tr w:rsidR="00684E68" w:rsidRPr="006E23DB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628" w:type="dxa"/>
            <w:shd w:val="clear" w:color="auto" w:fill="auto"/>
          </w:tcPr>
          <w:p w:rsidR="00684E68" w:rsidRPr="00ED0753" w:rsidRDefault="00265E92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Wir</w:t>
            </w:r>
            <w:r w:rsidR="00684E68" w:rsidRPr="00ED0753">
              <w:rPr>
                <w:rFonts w:ascii="Arial" w:hAnsi="Arial"/>
                <w:sz w:val="22"/>
                <w:szCs w:val="22"/>
              </w:rPr>
              <w:t xml:space="preserve"> </w:t>
            </w:r>
            <w:r w:rsidR="00D40793" w:rsidRPr="00ED0753">
              <w:rPr>
                <w:rFonts w:ascii="Arial" w:hAnsi="Arial"/>
                <w:sz w:val="22"/>
                <w:szCs w:val="22"/>
              </w:rPr>
              <w:t xml:space="preserve">entdecken die Bibel * </w:t>
            </w:r>
            <w:r w:rsidR="00D40793" w:rsidRPr="00ED0753">
              <w:rPr>
                <w:rFonts w:ascii="Arial" w:hAnsi="Arial"/>
                <w:sz w:val="16"/>
                <w:szCs w:val="16"/>
              </w:rPr>
              <w:t>(Schülerbuch)</w:t>
            </w:r>
            <w:r w:rsidR="00684E68" w:rsidRPr="00ED0753">
              <w:rPr>
                <w:rFonts w:ascii="Arial" w:hAnsi="Arial"/>
                <w:sz w:val="20"/>
                <w:szCs w:val="20"/>
              </w:rPr>
              <w:tab/>
            </w:r>
            <w:r w:rsidR="00684E68"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="00684E68" w:rsidRPr="00ED0753">
              <w:rPr>
                <w:rFonts w:ascii="Arial" w:hAnsi="Arial"/>
                <w:sz w:val="20"/>
                <w:szCs w:val="20"/>
              </w:rPr>
              <w:t xml:space="preserve"> </w:t>
            </w:r>
            <w:r w:rsidR="00D40793" w:rsidRPr="00ED0753">
              <w:rPr>
                <w:rFonts w:ascii="Arial" w:hAnsi="Arial"/>
                <w:sz w:val="20"/>
                <w:szCs w:val="20"/>
              </w:rPr>
              <w:t>4</w:t>
            </w:r>
            <w:r w:rsidR="00684E68" w:rsidRPr="00ED0753">
              <w:rPr>
                <w:rFonts w:ascii="Arial" w:hAnsi="Arial"/>
                <w:sz w:val="20"/>
                <w:szCs w:val="20"/>
              </w:rPr>
              <w:t>.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  <w:tr w:rsidR="00D40793" w:rsidRPr="006E23DB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D40793" w:rsidRPr="00ED0753" w:rsidRDefault="00D40793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* Lehrerbuch zu  </w:t>
            </w:r>
            <w:r w:rsidRPr="00ED0753">
              <w:rPr>
                <w:sz w:val="20"/>
                <w:szCs w:val="20"/>
              </w:rPr>
              <w:sym w:font="Wingdings" w:char="F0A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2. Klasse  </w:t>
            </w:r>
            <w:r w:rsidRPr="00ED0753">
              <w:rPr>
                <w:sz w:val="20"/>
                <w:szCs w:val="20"/>
              </w:rPr>
              <w:sym w:font="Wingdings" w:char="F0A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3. Klasse  </w:t>
            </w:r>
            <w:r w:rsidRPr="00ED0753">
              <w:rPr>
                <w:sz w:val="20"/>
                <w:szCs w:val="20"/>
              </w:rPr>
              <w:sym w:font="Wingdings" w:char="F0A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4. Klasse</w:t>
            </w:r>
            <w:r w:rsidR="0017744D" w:rsidRPr="00ED0753">
              <w:rPr>
                <w:rFonts w:ascii="Arial" w:hAnsi="Arial"/>
                <w:sz w:val="22"/>
                <w:szCs w:val="22"/>
              </w:rPr>
              <w:t xml:space="preserve"> </w:t>
            </w:r>
            <w:r w:rsidR="0017744D" w:rsidRPr="00ED0753">
              <w:rPr>
                <w:rFonts w:ascii="Arial" w:hAnsi="Arial"/>
                <w:sz w:val="16"/>
                <w:szCs w:val="16"/>
              </w:rPr>
              <w:t>(bitte ankreuzen)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0793" w:rsidRPr="00ED0753" w:rsidRDefault="00D40793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  <w:tr w:rsidR="00AD1F7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1F78" w:rsidRPr="00ED0753" w:rsidRDefault="00AD1F7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AD1F78" w:rsidRPr="00ED0753" w:rsidRDefault="00AD1F78" w:rsidP="00AD1F78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Menschen glauben in Vielfalt </w:t>
            </w:r>
            <w:r w:rsidRPr="00ED0753">
              <w:rPr>
                <w:rFonts w:ascii="Arial" w:hAnsi="Arial"/>
                <w:sz w:val="16"/>
                <w:szCs w:val="16"/>
              </w:rPr>
              <w:t>(Schülerbuch)</w:t>
            </w: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5.-7.</w:t>
            </w:r>
            <w:r w:rsidRPr="00ED0753">
              <w:rPr>
                <w:rFonts w:ascii="Arial" w:hAnsi="Arial"/>
                <w:sz w:val="20"/>
                <w:szCs w:val="20"/>
              </w:rPr>
              <w:t xml:space="preserve">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1F78" w:rsidRPr="00ED0753" w:rsidRDefault="00AD1F7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8F3D07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3D07" w:rsidRPr="00ED0753" w:rsidRDefault="00AD1F7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8F3D07" w:rsidRPr="00ED0753" w:rsidRDefault="00AD1F78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Wir glauben in Vielfalt </w:t>
            </w:r>
            <w:r w:rsidRPr="00AD1F78">
              <w:rPr>
                <w:rFonts w:ascii="Arial" w:hAnsi="Arial"/>
                <w:sz w:val="16"/>
                <w:szCs w:val="16"/>
              </w:rPr>
              <w:t>(Arbeitshilfe für Lehrperson)</w:t>
            </w:r>
            <w:r>
              <w:rPr>
                <w:rFonts w:ascii="Arial" w:hAnsi="Arial"/>
                <w:sz w:val="16"/>
                <w:szCs w:val="16"/>
              </w:rPr>
              <w:t xml:space="preserve">               </w:t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5.-7.</w:t>
            </w:r>
            <w:r w:rsidRPr="00ED0753">
              <w:rPr>
                <w:rFonts w:ascii="Arial" w:hAnsi="Arial"/>
                <w:sz w:val="20"/>
                <w:szCs w:val="20"/>
              </w:rPr>
              <w:t xml:space="preserve">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3D07" w:rsidRPr="00ED0753" w:rsidRDefault="008F3D07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A37814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7814" w:rsidRPr="00ED0753" w:rsidRDefault="00A37814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628" w:type="dxa"/>
            <w:shd w:val="clear" w:color="auto" w:fill="auto"/>
          </w:tcPr>
          <w:p w:rsidR="00A37814" w:rsidRPr="00ED0753" w:rsidRDefault="00A37814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Gute Nachricht für Dich</w:t>
            </w:r>
            <w:r w:rsidRPr="00ED0753">
              <w:rPr>
                <w:rFonts w:ascii="Arial" w:hAnsi="Arial"/>
                <w:sz w:val="22"/>
                <w:szCs w:val="22"/>
              </w:rPr>
              <w:tab/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ab 5.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7814" w:rsidRPr="00ED0753" w:rsidRDefault="00A37814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A37814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7814" w:rsidRPr="00ED0753" w:rsidRDefault="00A37814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A37814" w:rsidRPr="00ED0753" w:rsidRDefault="00A37814" w:rsidP="00ED0753">
            <w:pPr>
              <w:tabs>
                <w:tab w:val="left" w:pos="4819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Ökumenische Einheitsübersetzung </w:t>
            </w:r>
            <w:r w:rsidRPr="00ED0753">
              <w:rPr>
                <w:rFonts w:ascii="Arial" w:hAnsi="Arial"/>
                <w:sz w:val="22"/>
                <w:szCs w:val="22"/>
              </w:rPr>
              <w:tab/>
            </w:r>
            <w:r w:rsidRPr="00ED0753">
              <w:rPr>
                <w:rFonts w:ascii="Arial" w:hAnsi="Arial"/>
                <w:sz w:val="20"/>
                <w:szCs w:val="20"/>
              </w:rPr>
              <w:sym w:font="Wingdings" w:char="F0E8"/>
            </w:r>
            <w:r w:rsidRPr="00ED0753">
              <w:rPr>
                <w:rFonts w:ascii="Arial" w:hAnsi="Arial"/>
                <w:sz w:val="20"/>
                <w:szCs w:val="20"/>
              </w:rPr>
              <w:t xml:space="preserve"> ab 7. Klasse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7814" w:rsidRPr="00ED0753" w:rsidRDefault="00A37814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Kolibri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rise up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1106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681106" w:rsidRPr="00ED0753" w:rsidRDefault="00681106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681106" w:rsidRPr="00ED0753" w:rsidRDefault="00681106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otted" w:sz="4" w:space="0" w:color="auto"/>
            </w:tcBorders>
            <w:shd w:val="clear" w:color="auto" w:fill="auto"/>
          </w:tcPr>
          <w:p w:rsidR="00681106" w:rsidRPr="00ED0753" w:rsidRDefault="00681106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C232BF" w:rsidTr="00ED0753">
        <w:tc>
          <w:tcPr>
            <w:tcW w:w="993" w:type="dxa"/>
            <w:shd w:val="clear" w:color="auto" w:fill="E0E0E0"/>
            <w:vAlign w:val="center"/>
          </w:tcPr>
          <w:p w:rsidR="00684E68" w:rsidRPr="00ED0753" w:rsidRDefault="00681106" w:rsidP="00ED0753">
            <w:pPr>
              <w:tabs>
                <w:tab w:val="left" w:pos="5529"/>
              </w:tabs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Anzahl</w:t>
            </w:r>
          </w:p>
        </w:tc>
        <w:tc>
          <w:tcPr>
            <w:tcW w:w="6628" w:type="dxa"/>
            <w:shd w:val="clear" w:color="auto" w:fill="E0E0E0"/>
            <w:vAlign w:val="center"/>
          </w:tcPr>
          <w:p w:rsidR="00C232BF" w:rsidRPr="00ED0753" w:rsidRDefault="00C232BF" w:rsidP="00ED0753">
            <w:pPr>
              <w:tabs>
                <w:tab w:val="left" w:pos="5529"/>
              </w:tabs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Material</w:t>
            </w:r>
          </w:p>
        </w:tc>
        <w:tc>
          <w:tcPr>
            <w:tcW w:w="1601" w:type="dxa"/>
            <w:shd w:val="clear" w:color="auto" w:fill="E0E0E0"/>
            <w:vAlign w:val="center"/>
          </w:tcPr>
          <w:p w:rsidR="00C232BF" w:rsidRPr="00ED0753" w:rsidRDefault="00681106" w:rsidP="00ED0753">
            <w:pPr>
              <w:tabs>
                <w:tab w:val="left" w:pos="5529"/>
              </w:tabs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D0753">
              <w:rPr>
                <w:rFonts w:ascii="Arial" w:hAnsi="Arial"/>
                <w:b/>
                <w:sz w:val="22"/>
                <w:szCs w:val="22"/>
              </w:rPr>
              <w:t>Bezogenes Material</w:t>
            </w: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Ringordner A 4 </w:t>
            </w:r>
            <w:r w:rsidR="00644F4C" w:rsidRPr="00ED0753">
              <w:rPr>
                <w:rFonts w:ascii="Arial" w:hAnsi="Arial"/>
                <w:sz w:val="16"/>
                <w:szCs w:val="16"/>
              </w:rPr>
              <w:t>___ bl</w:t>
            </w:r>
            <w:r w:rsidRPr="00ED0753">
              <w:rPr>
                <w:rFonts w:ascii="Arial" w:hAnsi="Arial"/>
                <w:sz w:val="16"/>
                <w:szCs w:val="16"/>
              </w:rPr>
              <w:t>au</w:t>
            </w:r>
            <w:r w:rsidR="00644F4C" w:rsidRPr="00ED0753">
              <w:rPr>
                <w:rFonts w:ascii="Arial" w:hAnsi="Arial"/>
                <w:sz w:val="16"/>
                <w:szCs w:val="16"/>
              </w:rPr>
              <w:t xml:space="preserve"> / ___ </w:t>
            </w:r>
            <w:r w:rsidRPr="00ED0753">
              <w:rPr>
                <w:rFonts w:ascii="Arial" w:hAnsi="Arial"/>
                <w:sz w:val="16"/>
                <w:szCs w:val="16"/>
              </w:rPr>
              <w:t>rot</w:t>
            </w:r>
            <w:r w:rsidR="00644F4C" w:rsidRPr="00ED0753">
              <w:rPr>
                <w:rFonts w:ascii="Arial" w:hAnsi="Arial"/>
                <w:sz w:val="16"/>
                <w:szCs w:val="16"/>
              </w:rPr>
              <w:t xml:space="preserve"> / ___ </w:t>
            </w:r>
            <w:r w:rsidRPr="00ED0753">
              <w:rPr>
                <w:rFonts w:ascii="Arial" w:hAnsi="Arial"/>
                <w:sz w:val="16"/>
                <w:szCs w:val="16"/>
              </w:rPr>
              <w:t>grün</w:t>
            </w:r>
            <w:r w:rsidR="00644F4C" w:rsidRPr="00ED0753">
              <w:rPr>
                <w:rFonts w:ascii="Arial" w:hAnsi="Arial"/>
                <w:sz w:val="16"/>
                <w:szCs w:val="16"/>
              </w:rPr>
              <w:t xml:space="preserve"> / ___ </w:t>
            </w:r>
            <w:r w:rsidRPr="00ED0753">
              <w:rPr>
                <w:rFonts w:ascii="Arial" w:hAnsi="Arial"/>
                <w:sz w:val="16"/>
                <w:szCs w:val="16"/>
              </w:rPr>
              <w:t>gelb</w:t>
            </w:r>
          </w:p>
        </w:tc>
        <w:tc>
          <w:tcPr>
            <w:tcW w:w="1601" w:type="dxa"/>
            <w:tcBorders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Schnellhefter A 4 </w:t>
            </w:r>
            <w:r w:rsidR="00644F4C" w:rsidRPr="00ED0753">
              <w:rPr>
                <w:rFonts w:ascii="Arial" w:hAnsi="Arial"/>
                <w:sz w:val="16"/>
                <w:szCs w:val="16"/>
              </w:rPr>
              <w:t xml:space="preserve">___ </w:t>
            </w:r>
            <w:r w:rsidRPr="00ED0753">
              <w:rPr>
                <w:rFonts w:ascii="Arial" w:hAnsi="Arial"/>
                <w:sz w:val="16"/>
                <w:szCs w:val="16"/>
              </w:rPr>
              <w:t>blau</w:t>
            </w:r>
            <w:r w:rsidR="00644F4C" w:rsidRPr="00ED0753">
              <w:rPr>
                <w:rFonts w:ascii="Arial" w:hAnsi="Arial"/>
                <w:sz w:val="16"/>
                <w:szCs w:val="16"/>
              </w:rPr>
              <w:t xml:space="preserve"> / ___ </w:t>
            </w:r>
            <w:r w:rsidRPr="00ED0753">
              <w:rPr>
                <w:rFonts w:ascii="Arial" w:hAnsi="Arial"/>
                <w:sz w:val="16"/>
                <w:szCs w:val="16"/>
              </w:rPr>
              <w:t>rot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3327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gelochte Blätter A 4, </w:t>
            </w:r>
            <w:r w:rsidRPr="00ED0753">
              <w:rPr>
                <w:rFonts w:ascii="Arial" w:hAnsi="Arial"/>
                <w:sz w:val="20"/>
                <w:szCs w:val="20"/>
              </w:rPr>
              <w:t>kariert</w:t>
            </w:r>
            <w:r w:rsidR="00F17698" w:rsidRPr="00ED0753">
              <w:rPr>
                <w:rFonts w:ascii="Arial" w:hAnsi="Arial"/>
                <w:sz w:val="20"/>
                <w:szCs w:val="20"/>
              </w:rPr>
              <w:t>, 5mm mit Rand</w:t>
            </w:r>
            <w:r w:rsidR="00F17698" w:rsidRPr="00ED0753">
              <w:rPr>
                <w:rFonts w:ascii="Arial" w:hAnsi="Arial"/>
                <w:sz w:val="22"/>
                <w:szCs w:val="22"/>
              </w:rPr>
              <w:t xml:space="preserve"> </w:t>
            </w:r>
            <w:r w:rsidRPr="00ED0753">
              <w:rPr>
                <w:rFonts w:ascii="Arial" w:hAnsi="Arial"/>
                <w:sz w:val="20"/>
                <w:szCs w:val="20"/>
              </w:rPr>
              <w:t>(Schachtel à 500 Bl</w:t>
            </w:r>
            <w:r w:rsidR="00097346" w:rsidRPr="00ED0753">
              <w:rPr>
                <w:rFonts w:ascii="Arial" w:hAnsi="Arial"/>
                <w:sz w:val="20"/>
                <w:szCs w:val="20"/>
              </w:rPr>
              <w:t>att</w:t>
            </w:r>
            <w:r w:rsidRPr="00ED0753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3327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gelochte Blätter A 4, </w:t>
            </w:r>
            <w:r w:rsidRPr="00ED0753">
              <w:rPr>
                <w:rFonts w:ascii="Arial" w:hAnsi="Arial"/>
                <w:sz w:val="20"/>
                <w:szCs w:val="20"/>
              </w:rPr>
              <w:t>liniert</w:t>
            </w:r>
            <w:r w:rsidRPr="00ED0753">
              <w:rPr>
                <w:rFonts w:ascii="Arial" w:hAnsi="Arial"/>
                <w:sz w:val="20"/>
                <w:szCs w:val="20"/>
              </w:rPr>
              <w:tab/>
              <w:t>(Schachtel à 500 Blatt)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3327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Zeichnungspapier A 4, </w:t>
            </w:r>
            <w:r w:rsidRPr="00ED0753">
              <w:rPr>
                <w:rFonts w:ascii="Arial" w:hAnsi="Arial"/>
                <w:sz w:val="20"/>
                <w:szCs w:val="20"/>
              </w:rPr>
              <w:t>weiss</w:t>
            </w:r>
            <w:r w:rsidRPr="00ED0753">
              <w:rPr>
                <w:rFonts w:ascii="Arial" w:hAnsi="Arial"/>
                <w:sz w:val="20"/>
                <w:szCs w:val="20"/>
              </w:rPr>
              <w:tab/>
              <w:t>(Pack à 100 Blatt)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3327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Zeichnungspapier A 3, </w:t>
            </w:r>
            <w:r w:rsidRPr="00ED0753">
              <w:rPr>
                <w:rFonts w:ascii="Arial" w:hAnsi="Arial"/>
                <w:sz w:val="20"/>
                <w:szCs w:val="20"/>
              </w:rPr>
              <w:t>weiss</w:t>
            </w:r>
            <w:r w:rsidRPr="00ED0753">
              <w:rPr>
                <w:rFonts w:ascii="Arial" w:hAnsi="Arial"/>
                <w:sz w:val="20"/>
                <w:szCs w:val="20"/>
              </w:rPr>
              <w:tab/>
              <w:t>(Pack à 100 Blatt)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4032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Hefte klein, </w:t>
            </w:r>
            <w:r w:rsidRPr="00ED0753">
              <w:rPr>
                <w:rFonts w:ascii="Arial" w:hAnsi="Arial"/>
                <w:sz w:val="20"/>
                <w:szCs w:val="20"/>
              </w:rPr>
              <w:t>kariert</w:t>
            </w:r>
            <w:r w:rsidR="00F17698" w:rsidRPr="00ED0753">
              <w:rPr>
                <w:rFonts w:ascii="Arial" w:hAnsi="Arial"/>
                <w:sz w:val="20"/>
                <w:szCs w:val="20"/>
              </w:rPr>
              <w:t>, 5mm mit Rand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4032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Hefte klein, </w:t>
            </w:r>
            <w:r w:rsidRPr="00ED0753">
              <w:rPr>
                <w:rFonts w:ascii="Arial" w:hAnsi="Arial"/>
                <w:sz w:val="20"/>
                <w:szCs w:val="20"/>
              </w:rPr>
              <w:t>weiss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6628" w:type="dxa"/>
            <w:shd w:val="clear" w:color="auto" w:fill="auto"/>
          </w:tcPr>
          <w:p w:rsidR="00684E68" w:rsidRPr="00ED0753" w:rsidRDefault="00684E68" w:rsidP="00ED0753">
            <w:pPr>
              <w:tabs>
                <w:tab w:val="left" w:pos="4032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Hefte A 4, </w:t>
            </w:r>
            <w:r w:rsidRPr="00ED0753">
              <w:rPr>
                <w:rFonts w:ascii="Arial" w:hAnsi="Arial"/>
                <w:sz w:val="20"/>
                <w:szCs w:val="20"/>
              </w:rPr>
              <w:t>kariert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F1769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7698" w:rsidRPr="00ED0753" w:rsidRDefault="00F1769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shd w:val="clear" w:color="auto" w:fill="auto"/>
          </w:tcPr>
          <w:p w:rsidR="00F17698" w:rsidRPr="00ED0753" w:rsidRDefault="00F17698" w:rsidP="00ED0753">
            <w:pPr>
              <w:tabs>
                <w:tab w:val="left" w:pos="4032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 xml:space="preserve">Hefte A 4, </w:t>
            </w:r>
            <w:r w:rsidRPr="00ED0753">
              <w:rPr>
                <w:rFonts w:ascii="Arial" w:hAnsi="Arial"/>
                <w:sz w:val="20"/>
                <w:szCs w:val="20"/>
              </w:rPr>
              <w:t>weiss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7698" w:rsidRPr="00ED0753" w:rsidRDefault="00F1769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84E68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D0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D0753">
              <w:rPr>
                <w:rFonts w:ascii="Arial" w:hAnsi="Arial"/>
                <w:sz w:val="22"/>
                <w:szCs w:val="22"/>
              </w:rPr>
            </w:r>
            <w:r w:rsidRPr="00ED0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D0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6628" w:type="dxa"/>
            <w:shd w:val="clear" w:color="auto" w:fill="auto"/>
          </w:tcPr>
          <w:p w:rsidR="00684E68" w:rsidRPr="00ED0753" w:rsidRDefault="00644F4C" w:rsidP="00644D87">
            <w:pPr>
              <w:tabs>
                <w:tab w:val="left" w:pos="461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ED0753">
              <w:rPr>
                <w:rFonts w:ascii="Arial" w:hAnsi="Arial"/>
                <w:sz w:val="22"/>
                <w:szCs w:val="22"/>
              </w:rPr>
              <w:t>Unterrichtsheft</w:t>
            </w:r>
            <w:r w:rsidR="00382668" w:rsidRPr="00ED0753">
              <w:rPr>
                <w:rFonts w:ascii="Arial" w:hAnsi="Arial"/>
                <w:sz w:val="22"/>
                <w:szCs w:val="22"/>
              </w:rPr>
              <w:t xml:space="preserve"> für die Lehrperson</w:t>
            </w:r>
            <w:r w:rsidR="00644D87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E68" w:rsidRPr="00ED0753" w:rsidRDefault="00684E68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3F6A86" w:rsidRPr="000A6E24" w:rsidTr="00ED0753">
        <w:trPr>
          <w:trHeight w:val="284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3F6A86" w:rsidRPr="00ED0753" w:rsidRDefault="003F6A86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3F6A86" w:rsidRPr="00ED0753" w:rsidRDefault="003F6A86" w:rsidP="00ED0753">
            <w:pPr>
              <w:tabs>
                <w:tab w:val="left" w:pos="4032"/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otted" w:sz="4" w:space="0" w:color="auto"/>
            </w:tcBorders>
            <w:shd w:val="clear" w:color="auto" w:fill="auto"/>
          </w:tcPr>
          <w:p w:rsidR="003F6A86" w:rsidRPr="00ED0753" w:rsidRDefault="003F6A86" w:rsidP="00ED0753">
            <w:pPr>
              <w:tabs>
                <w:tab w:val="left" w:pos="552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84E68" w:rsidRPr="0017744D" w:rsidRDefault="00684E68" w:rsidP="00684E68">
      <w:pPr>
        <w:tabs>
          <w:tab w:val="left" w:pos="5529"/>
        </w:tabs>
        <w:ind w:left="5529" w:hanging="5529"/>
        <w:rPr>
          <w:rFonts w:ascii="Arial" w:hAnsi="Arial"/>
          <w:sz w:val="16"/>
          <w:szCs w:val="16"/>
        </w:rPr>
      </w:pPr>
    </w:p>
    <w:p w:rsidR="00684E68" w:rsidRPr="006C54C2" w:rsidRDefault="00684E68" w:rsidP="00684E68">
      <w:pPr>
        <w:tabs>
          <w:tab w:val="left" w:pos="360"/>
          <w:tab w:val="left" w:pos="5529"/>
        </w:tabs>
        <w:ind w:left="5529" w:right="-174" w:hanging="5529"/>
        <w:rPr>
          <w:rFonts w:ascii="Arial" w:hAnsi="Arial"/>
          <w:sz w:val="22"/>
          <w:szCs w:val="22"/>
        </w:rPr>
      </w:pPr>
      <w:r w:rsidRPr="006C54C2">
        <w:rPr>
          <w:rFonts w:ascii="Arial" w:hAnsi="Arial"/>
          <w:sz w:val="22"/>
          <w:szCs w:val="22"/>
        </w:rPr>
        <w:t xml:space="preserve">Bestellung </w:t>
      </w:r>
      <w:r w:rsidR="009F5E3D" w:rsidRPr="006C54C2">
        <w:rPr>
          <w:rFonts w:ascii="Arial" w:hAnsi="Arial"/>
          <w:sz w:val="22"/>
          <w:szCs w:val="22"/>
        </w:rPr>
        <w:t xml:space="preserve">bitte </w:t>
      </w:r>
      <w:r w:rsidRPr="006C54C2">
        <w:rPr>
          <w:rFonts w:ascii="Arial" w:hAnsi="Arial"/>
          <w:sz w:val="22"/>
          <w:szCs w:val="22"/>
        </w:rPr>
        <w:t xml:space="preserve">bis </w:t>
      </w:r>
      <w:r w:rsidRPr="006C54C2">
        <w:rPr>
          <w:rFonts w:ascii="Arial" w:hAnsi="Arial"/>
          <w:b/>
          <w:sz w:val="22"/>
          <w:szCs w:val="22"/>
        </w:rPr>
        <w:t xml:space="preserve">spätestens </w:t>
      </w:r>
      <w:r w:rsidR="00157102">
        <w:rPr>
          <w:rFonts w:ascii="Arial" w:hAnsi="Arial"/>
          <w:b/>
          <w:sz w:val="22"/>
          <w:szCs w:val="22"/>
        </w:rPr>
        <w:t>Freitag</w:t>
      </w:r>
      <w:r w:rsidR="00D71C9C" w:rsidRPr="006C54C2">
        <w:rPr>
          <w:rFonts w:ascii="Arial" w:hAnsi="Arial"/>
          <w:b/>
          <w:sz w:val="22"/>
          <w:szCs w:val="22"/>
        </w:rPr>
        <w:t xml:space="preserve">, </w:t>
      </w:r>
      <w:r w:rsidR="00B70D17" w:rsidRPr="006C54C2">
        <w:rPr>
          <w:rFonts w:ascii="Arial" w:hAnsi="Arial"/>
          <w:b/>
          <w:sz w:val="22"/>
          <w:szCs w:val="22"/>
        </w:rPr>
        <w:t>2</w:t>
      </w:r>
      <w:r w:rsidR="00157102">
        <w:rPr>
          <w:rFonts w:ascii="Arial" w:hAnsi="Arial"/>
          <w:b/>
          <w:sz w:val="22"/>
          <w:szCs w:val="22"/>
        </w:rPr>
        <w:t>4</w:t>
      </w:r>
      <w:r w:rsidR="00B70D17" w:rsidRPr="006C54C2">
        <w:rPr>
          <w:rFonts w:ascii="Arial" w:hAnsi="Arial"/>
          <w:b/>
          <w:sz w:val="22"/>
          <w:szCs w:val="22"/>
        </w:rPr>
        <w:t>. Juni</w:t>
      </w:r>
      <w:r w:rsidRPr="006C54C2">
        <w:rPr>
          <w:rFonts w:ascii="Arial" w:hAnsi="Arial"/>
          <w:b/>
          <w:sz w:val="22"/>
          <w:szCs w:val="22"/>
        </w:rPr>
        <w:t xml:space="preserve"> 20</w:t>
      </w:r>
      <w:r w:rsidR="006C54C2" w:rsidRPr="006C54C2">
        <w:rPr>
          <w:rFonts w:ascii="Arial" w:hAnsi="Arial"/>
          <w:b/>
          <w:sz w:val="22"/>
          <w:szCs w:val="22"/>
        </w:rPr>
        <w:t>2</w:t>
      </w:r>
      <w:r w:rsidR="00157102">
        <w:rPr>
          <w:rFonts w:ascii="Arial" w:hAnsi="Arial"/>
          <w:b/>
          <w:sz w:val="22"/>
          <w:szCs w:val="22"/>
        </w:rPr>
        <w:t>2</w:t>
      </w:r>
      <w:r w:rsidRPr="006C54C2">
        <w:rPr>
          <w:rFonts w:ascii="Arial" w:hAnsi="Arial"/>
          <w:sz w:val="22"/>
          <w:szCs w:val="22"/>
        </w:rPr>
        <w:t xml:space="preserve"> </w:t>
      </w:r>
      <w:r w:rsidR="009F5E3D" w:rsidRPr="006C54C2">
        <w:rPr>
          <w:rFonts w:ascii="Arial" w:hAnsi="Arial"/>
          <w:sz w:val="22"/>
          <w:szCs w:val="22"/>
        </w:rPr>
        <w:t>zurücksenden</w:t>
      </w:r>
      <w:r w:rsidRPr="006C54C2">
        <w:rPr>
          <w:rFonts w:ascii="Arial" w:hAnsi="Arial"/>
          <w:sz w:val="22"/>
          <w:szCs w:val="22"/>
        </w:rPr>
        <w:t>. Vielen Dank.</w:t>
      </w:r>
    </w:p>
    <w:p w:rsidR="00684E68" w:rsidRPr="006C54C2" w:rsidRDefault="00684E68" w:rsidP="00684E68">
      <w:pPr>
        <w:tabs>
          <w:tab w:val="left" w:pos="5529"/>
        </w:tabs>
        <w:ind w:left="5529" w:hanging="5529"/>
        <w:rPr>
          <w:rFonts w:ascii="Arial" w:hAnsi="Arial"/>
          <w:sz w:val="10"/>
          <w:szCs w:val="10"/>
        </w:rPr>
      </w:pPr>
    </w:p>
    <w:p w:rsidR="00684E68" w:rsidRPr="006C54C2" w:rsidRDefault="00684E68" w:rsidP="00C232BF">
      <w:pPr>
        <w:shd w:val="clear" w:color="auto" w:fill="E0E0E0"/>
        <w:tabs>
          <w:tab w:val="left" w:pos="360"/>
        </w:tabs>
        <w:ind w:left="360" w:hanging="360"/>
        <w:rPr>
          <w:rFonts w:ascii="Arial" w:hAnsi="Arial"/>
          <w:sz w:val="10"/>
          <w:szCs w:val="10"/>
        </w:rPr>
      </w:pPr>
    </w:p>
    <w:p w:rsidR="00372039" w:rsidRPr="006C54C2" w:rsidRDefault="00E3118D" w:rsidP="00D96EB3">
      <w:pPr>
        <w:shd w:val="clear" w:color="auto" w:fill="E0E0E0"/>
        <w:tabs>
          <w:tab w:val="left" w:pos="180"/>
        </w:tabs>
        <w:ind w:left="180" w:hanging="180"/>
        <w:rPr>
          <w:rFonts w:ascii="Arial" w:hAnsi="Arial"/>
          <w:b/>
          <w:sz w:val="22"/>
          <w:szCs w:val="22"/>
        </w:rPr>
      </w:pPr>
      <w:r w:rsidRPr="006C54C2">
        <w:rPr>
          <w:rFonts w:ascii="Arial" w:hAnsi="Arial"/>
          <w:b/>
          <w:sz w:val="22"/>
          <w:szCs w:val="22"/>
        </w:rPr>
        <w:tab/>
      </w:r>
      <w:r w:rsidR="006C54C2" w:rsidRPr="006C54C2">
        <w:rPr>
          <w:rFonts w:ascii="Arial" w:hAnsi="Arial"/>
          <w:b/>
          <w:sz w:val="22"/>
          <w:szCs w:val="22"/>
        </w:rPr>
        <w:t>Das Sc</w:t>
      </w:r>
      <w:r w:rsidR="00644D87">
        <w:rPr>
          <w:rFonts w:ascii="Arial" w:hAnsi="Arial"/>
          <w:b/>
          <w:sz w:val="22"/>
          <w:szCs w:val="22"/>
        </w:rPr>
        <w:t>hulmaterial kann ab Dienstag, 9</w:t>
      </w:r>
      <w:r w:rsidR="006C54C2" w:rsidRPr="006C54C2">
        <w:rPr>
          <w:rFonts w:ascii="Arial" w:hAnsi="Arial"/>
          <w:b/>
          <w:sz w:val="22"/>
          <w:szCs w:val="22"/>
        </w:rPr>
        <w:t xml:space="preserve">. </w:t>
      </w:r>
      <w:r w:rsidR="00644D87">
        <w:rPr>
          <w:rFonts w:ascii="Arial" w:hAnsi="Arial"/>
          <w:b/>
          <w:sz w:val="22"/>
          <w:szCs w:val="22"/>
        </w:rPr>
        <w:t>August</w:t>
      </w:r>
      <w:r w:rsidR="006C54C2" w:rsidRPr="006C54C2">
        <w:rPr>
          <w:rFonts w:ascii="Arial" w:hAnsi="Arial"/>
          <w:b/>
          <w:sz w:val="22"/>
          <w:szCs w:val="22"/>
        </w:rPr>
        <w:t xml:space="preserve"> 202</w:t>
      </w:r>
      <w:r w:rsidR="00644D87">
        <w:rPr>
          <w:rFonts w:ascii="Arial" w:hAnsi="Arial"/>
          <w:b/>
          <w:sz w:val="22"/>
          <w:szCs w:val="22"/>
        </w:rPr>
        <w:t>2</w:t>
      </w:r>
      <w:r w:rsidR="006C54C2" w:rsidRPr="006C54C2">
        <w:rPr>
          <w:rFonts w:ascii="Arial" w:hAnsi="Arial"/>
          <w:b/>
          <w:sz w:val="22"/>
          <w:szCs w:val="22"/>
        </w:rPr>
        <w:t xml:space="preserve"> auf Voranmeldung abgeholt werden.</w:t>
      </w:r>
    </w:p>
    <w:p w:rsidR="00684E68" w:rsidRPr="00773B1F" w:rsidRDefault="00684E68" w:rsidP="00684E68">
      <w:pPr>
        <w:tabs>
          <w:tab w:val="left" w:pos="540"/>
          <w:tab w:val="left" w:pos="5529"/>
        </w:tabs>
        <w:rPr>
          <w:rFonts w:ascii="Arial" w:hAnsi="Arial" w:cs="Arial"/>
          <w:b/>
        </w:rPr>
      </w:pPr>
      <w:r>
        <w:rPr>
          <w:rFonts w:ascii="Arial" w:hAnsi="Arial"/>
          <w:sz w:val="22"/>
          <w:szCs w:val="22"/>
        </w:rPr>
        <w:br w:type="page"/>
      </w:r>
      <w:r w:rsidRPr="00773B1F">
        <w:rPr>
          <w:rFonts w:ascii="Arial" w:hAnsi="Arial" w:cs="Arial"/>
          <w:b/>
        </w:rPr>
        <w:lastRenderedPageBreak/>
        <w:t>Empfehlungen / Anmerkungen</w:t>
      </w:r>
    </w:p>
    <w:p w:rsidR="00684E68" w:rsidRPr="00C232BF" w:rsidRDefault="00684E68" w:rsidP="00684E68">
      <w:pPr>
        <w:jc w:val="both"/>
        <w:rPr>
          <w:rFonts w:ascii="Arial" w:hAnsi="Arial" w:cs="Arial"/>
          <w:sz w:val="22"/>
          <w:szCs w:val="22"/>
        </w:rPr>
      </w:pPr>
    </w:p>
    <w:p w:rsidR="00684E68" w:rsidRDefault="00684E68" w:rsidP="00684E68">
      <w:pPr>
        <w:shd w:val="clear" w:color="auto" w:fill="E0E0E0"/>
        <w:tabs>
          <w:tab w:val="left" w:pos="2880"/>
          <w:tab w:val="left" w:pos="5040"/>
        </w:tabs>
        <w:ind w:left="5040" w:hanging="5040"/>
        <w:rPr>
          <w:rFonts w:ascii="Arial" w:hAnsi="Arial" w:cs="Arial"/>
          <w:b/>
          <w:sz w:val="20"/>
          <w:szCs w:val="20"/>
        </w:rPr>
      </w:pPr>
    </w:p>
    <w:p w:rsidR="00684E68" w:rsidRPr="00F04B31" w:rsidRDefault="00465C09" w:rsidP="00B55B41">
      <w:pPr>
        <w:shd w:val="clear" w:color="auto" w:fill="E0E0E0"/>
        <w:tabs>
          <w:tab w:val="left" w:pos="3600"/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62865</wp:posOffset>
                </wp:positionV>
                <wp:extent cx="418465" cy="134620"/>
                <wp:effectExtent l="0" t="19050" r="38735" b="3683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045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183.6pt;margin-top:4.95pt;width:32.9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"/>
            </w:pict>
          </mc:Fallback>
        </mc:AlternateContent>
      </w:r>
      <w:r w:rsidR="00684E68" w:rsidRPr="00F04B31">
        <w:rPr>
          <w:rFonts w:ascii="Arial" w:hAnsi="Arial" w:cs="Arial"/>
          <w:b/>
          <w:sz w:val="20"/>
          <w:szCs w:val="20"/>
        </w:rPr>
        <w:t>Schweizer Schulbibel</w:t>
      </w:r>
      <w:r w:rsidR="00684E68" w:rsidRPr="00F04B31">
        <w:rPr>
          <w:rFonts w:ascii="Arial" w:hAnsi="Arial" w:cs="Arial"/>
          <w:b/>
          <w:sz w:val="20"/>
          <w:szCs w:val="20"/>
        </w:rPr>
        <w:tab/>
      </w:r>
      <w:r w:rsidR="00684E68" w:rsidRPr="00F04B31">
        <w:rPr>
          <w:rFonts w:ascii="Arial" w:hAnsi="Arial" w:cs="Arial"/>
          <w:sz w:val="20"/>
          <w:szCs w:val="20"/>
        </w:rPr>
        <w:tab/>
        <w:t>als Klassensatz abgeben und Ende Schuljahr wieder einziehen</w:t>
      </w:r>
    </w:p>
    <w:p w:rsidR="00684E68" w:rsidRPr="00F04B31" w:rsidRDefault="00684E68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684E68" w:rsidRPr="00F04B31" w:rsidRDefault="00465C09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108585</wp:posOffset>
                </wp:positionV>
                <wp:extent cx="418465" cy="134620"/>
                <wp:effectExtent l="0" t="19050" r="38735" b="368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0037" id="AutoShape 4" o:spid="_x0000_s1026" type="#_x0000_t13" style="position:absolute;margin-left:183.6pt;margin-top:8.55pt;width:32.9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"/>
            </w:pict>
          </mc:Fallback>
        </mc:AlternateContent>
      </w:r>
      <w:r w:rsidR="00684E68" w:rsidRPr="00F04B31">
        <w:rPr>
          <w:rFonts w:ascii="Arial" w:hAnsi="Arial" w:cs="Arial"/>
          <w:b/>
          <w:sz w:val="20"/>
          <w:szCs w:val="20"/>
        </w:rPr>
        <w:t>Neukirch</w:t>
      </w:r>
      <w:r w:rsidR="00684E68">
        <w:rPr>
          <w:rFonts w:ascii="Arial" w:hAnsi="Arial" w:cs="Arial"/>
          <w:b/>
          <w:sz w:val="20"/>
          <w:szCs w:val="20"/>
        </w:rPr>
        <w:t>e</w:t>
      </w:r>
      <w:r w:rsidR="00684E68" w:rsidRPr="00F04B31">
        <w:rPr>
          <w:rFonts w:ascii="Arial" w:hAnsi="Arial" w:cs="Arial"/>
          <w:b/>
          <w:sz w:val="20"/>
          <w:szCs w:val="20"/>
        </w:rPr>
        <w:t>ner Kinderbibel</w:t>
      </w:r>
      <w:r w:rsidR="00684E68" w:rsidRPr="00F04B31">
        <w:rPr>
          <w:rFonts w:ascii="Arial" w:hAnsi="Arial" w:cs="Arial"/>
          <w:sz w:val="20"/>
          <w:szCs w:val="20"/>
        </w:rPr>
        <w:tab/>
        <w:t>Kann Ende der 3. Klasse auf Wunsch behalten werden.</w:t>
      </w:r>
    </w:p>
    <w:p w:rsidR="00684E68" w:rsidRPr="00F04B31" w:rsidRDefault="00684E68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17744D" w:rsidRPr="0017744D" w:rsidRDefault="0017744D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Wir gehören zusammen</w:t>
      </w:r>
      <w:r>
        <w:rPr>
          <w:rFonts w:ascii="Arial" w:hAnsi="Arial" w:cs="Arial"/>
          <w:b/>
          <w:sz w:val="20"/>
          <w:szCs w:val="20"/>
        </w:rPr>
        <w:tab/>
      </w:r>
      <w:r w:rsidRPr="0017744D">
        <w:rPr>
          <w:rFonts w:ascii="Arial" w:hAnsi="Arial" w:cs="Arial"/>
          <w:sz w:val="20"/>
          <w:szCs w:val="20"/>
        </w:rPr>
        <w:t xml:space="preserve">Die neuen Unterrichtshilfen wurden für </w:t>
      </w:r>
    </w:p>
    <w:p w:rsidR="0017744D" w:rsidRDefault="00465C09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19685</wp:posOffset>
                </wp:positionV>
                <wp:extent cx="418465" cy="134620"/>
                <wp:effectExtent l="0" t="19050" r="38735" b="3683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79D8" id="AutoShape 3" o:spid="_x0000_s1026" type="#_x0000_t13" style="position:absolute;margin-left:183.6pt;margin-top:1.55pt;width:32.95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"/>
            </w:pict>
          </mc:Fallback>
        </mc:AlternateContent>
      </w:r>
      <w:r w:rsidR="000D191F" w:rsidRPr="008D5C85">
        <w:rPr>
          <w:rFonts w:ascii="Arial" w:hAnsi="Arial" w:cs="Arial"/>
          <w:b/>
          <w:sz w:val="20"/>
          <w:szCs w:val="20"/>
        </w:rPr>
        <w:t>Wir</w:t>
      </w:r>
      <w:r w:rsidR="00684E68" w:rsidRPr="008D5C85">
        <w:rPr>
          <w:rFonts w:ascii="Arial" w:hAnsi="Arial" w:cs="Arial"/>
          <w:b/>
          <w:sz w:val="20"/>
          <w:szCs w:val="20"/>
        </w:rPr>
        <w:t xml:space="preserve"> leben Kirche</w:t>
      </w:r>
      <w:r w:rsidR="0017744D">
        <w:rPr>
          <w:rFonts w:ascii="Arial" w:hAnsi="Arial" w:cs="Arial"/>
          <w:b/>
          <w:sz w:val="20"/>
          <w:szCs w:val="20"/>
        </w:rPr>
        <w:tab/>
      </w:r>
      <w:r w:rsidR="0017744D" w:rsidRPr="0017744D">
        <w:rPr>
          <w:rFonts w:ascii="Arial" w:hAnsi="Arial" w:cs="Arial"/>
          <w:sz w:val="20"/>
          <w:szCs w:val="20"/>
        </w:rPr>
        <w:t xml:space="preserve">die 2. </w:t>
      </w:r>
      <w:r w:rsidR="0017744D">
        <w:rPr>
          <w:rFonts w:ascii="Arial" w:hAnsi="Arial" w:cs="Arial"/>
          <w:sz w:val="20"/>
          <w:szCs w:val="20"/>
        </w:rPr>
        <w:t>b</w:t>
      </w:r>
      <w:r w:rsidR="0017744D" w:rsidRPr="0017744D">
        <w:rPr>
          <w:rFonts w:ascii="Arial" w:hAnsi="Arial" w:cs="Arial"/>
          <w:sz w:val="20"/>
          <w:szCs w:val="20"/>
        </w:rPr>
        <w:t>is 4. Primarklasse entwickelt.</w:t>
      </w:r>
    </w:p>
    <w:p w:rsidR="00D96EB3" w:rsidRDefault="0017744D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  <w:r w:rsidRPr="0017744D">
        <w:rPr>
          <w:rFonts w:ascii="Arial" w:hAnsi="Arial" w:cs="Arial"/>
          <w:b/>
          <w:sz w:val="20"/>
          <w:szCs w:val="20"/>
        </w:rPr>
        <w:t>Wir entdecken die Bibel</w:t>
      </w:r>
    </w:p>
    <w:p w:rsidR="00D96EB3" w:rsidRDefault="00D96EB3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</w:p>
    <w:p w:rsidR="00684E68" w:rsidRDefault="00D96EB3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 w:rsidRPr="00FE5F4A">
        <w:rPr>
          <w:rFonts w:ascii="Arial" w:hAnsi="Arial"/>
          <w:b/>
          <w:sz w:val="20"/>
          <w:szCs w:val="20"/>
        </w:rPr>
        <w:t>Menschen glauben in Vielfalt</w:t>
      </w:r>
      <w:r w:rsidR="00684E68" w:rsidRPr="008D5C85">
        <w:rPr>
          <w:rFonts w:ascii="Arial" w:hAnsi="Arial" w:cs="Arial"/>
          <w:sz w:val="20"/>
          <w:szCs w:val="20"/>
        </w:rPr>
        <w:tab/>
      </w:r>
      <w:r w:rsidR="0017744D">
        <w:rPr>
          <w:rFonts w:ascii="Arial" w:hAnsi="Arial" w:cs="Arial"/>
          <w:sz w:val="20"/>
          <w:szCs w:val="20"/>
        </w:rPr>
        <w:t>Schüler- und Lehrerbuch erhältlich.</w:t>
      </w:r>
    </w:p>
    <w:p w:rsidR="0017744D" w:rsidRPr="00D96EB3" w:rsidRDefault="00D96EB3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  <w:r w:rsidRPr="00FE5F4A">
        <w:rPr>
          <w:rFonts w:ascii="Arial" w:hAnsi="Arial"/>
          <w:b/>
          <w:sz w:val="20"/>
          <w:szCs w:val="20"/>
        </w:rPr>
        <w:t>Wir glauben in Vielfalt</w:t>
      </w:r>
      <w:r>
        <w:rPr>
          <w:rFonts w:ascii="Arial" w:hAnsi="Arial"/>
          <w:b/>
          <w:sz w:val="22"/>
          <w:szCs w:val="22"/>
        </w:rPr>
        <w:tab/>
      </w:r>
      <w:r w:rsidRPr="00D96EB3">
        <w:rPr>
          <w:rFonts w:ascii="Arial" w:hAnsi="Arial"/>
          <w:sz w:val="20"/>
          <w:szCs w:val="20"/>
        </w:rPr>
        <w:t>5. – 7. Klasse</w:t>
      </w:r>
    </w:p>
    <w:p w:rsidR="005F4E0E" w:rsidRPr="00F04B31" w:rsidRDefault="005F4E0E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684E68" w:rsidRPr="00F04B31" w:rsidRDefault="00465C09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34290</wp:posOffset>
                </wp:positionV>
                <wp:extent cx="418465" cy="134620"/>
                <wp:effectExtent l="0" t="19050" r="38735" b="368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A5B4" id="AutoShape 2" o:spid="_x0000_s1026" type="#_x0000_t13" style="position:absolute;margin-left:183.6pt;margin-top:2.7pt;width:32.9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"/>
            </w:pict>
          </mc:Fallback>
        </mc:AlternateContent>
      </w:r>
      <w:r w:rsidR="00684E68" w:rsidRPr="00F04B31">
        <w:rPr>
          <w:rFonts w:ascii="Arial" w:hAnsi="Arial" w:cs="Arial"/>
          <w:b/>
          <w:sz w:val="20"/>
          <w:szCs w:val="20"/>
        </w:rPr>
        <w:t>Gute Nachricht für Dich</w:t>
      </w:r>
      <w:r w:rsidR="00684E68" w:rsidRPr="00F04B31">
        <w:rPr>
          <w:rFonts w:ascii="Arial" w:hAnsi="Arial" w:cs="Arial"/>
          <w:sz w:val="20"/>
          <w:szCs w:val="20"/>
        </w:rPr>
        <w:tab/>
        <w:t xml:space="preserve">speziell </w:t>
      </w:r>
      <w:r w:rsidR="00B55B41">
        <w:rPr>
          <w:rFonts w:ascii="Arial" w:hAnsi="Arial" w:cs="Arial"/>
          <w:sz w:val="20"/>
          <w:szCs w:val="20"/>
        </w:rPr>
        <w:t>für Jugendliche geeignet, ab 5. </w:t>
      </w:r>
      <w:r w:rsidR="00684E68" w:rsidRPr="00F04B31">
        <w:rPr>
          <w:rFonts w:ascii="Arial" w:hAnsi="Arial" w:cs="Arial"/>
          <w:sz w:val="20"/>
          <w:szCs w:val="20"/>
        </w:rPr>
        <w:t>Klasse als Klassensatz erhältlich</w:t>
      </w:r>
    </w:p>
    <w:p w:rsidR="005F4E0E" w:rsidRPr="00F04B31" w:rsidRDefault="005F4E0E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684E68" w:rsidRPr="00F04B31" w:rsidRDefault="00465C09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7620</wp:posOffset>
                </wp:positionV>
                <wp:extent cx="418465" cy="134620"/>
                <wp:effectExtent l="0" t="19050" r="38735" b="368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5C20" id="AutoShape 6" o:spid="_x0000_s1026" type="#_x0000_t13" style="position:absolute;margin-left:183.8pt;margin-top:.6pt;width:32.9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"/>
            </w:pict>
          </mc:Fallback>
        </mc:AlternateContent>
      </w:r>
      <w:r w:rsidR="00684E68" w:rsidRPr="00F04B31">
        <w:rPr>
          <w:rFonts w:ascii="Arial" w:hAnsi="Arial" w:cs="Arial"/>
          <w:b/>
          <w:sz w:val="20"/>
          <w:szCs w:val="20"/>
        </w:rPr>
        <w:t>Ökumenische Einheitsübersetzung</w:t>
      </w:r>
      <w:r w:rsidR="00684E68" w:rsidRPr="00F04B31">
        <w:rPr>
          <w:rFonts w:ascii="Arial" w:hAnsi="Arial" w:cs="Arial"/>
          <w:sz w:val="20"/>
          <w:szCs w:val="20"/>
        </w:rPr>
        <w:tab/>
        <w:t>Für die Oberstufe geeignet</w:t>
      </w:r>
    </w:p>
    <w:p w:rsidR="00684E68" w:rsidRDefault="00684E68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684E68" w:rsidRPr="00F04B31" w:rsidRDefault="00684E68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:rsidR="00684E68" w:rsidRPr="00B705BD" w:rsidRDefault="00465C09" w:rsidP="00B55B41">
      <w:pPr>
        <w:shd w:val="clear" w:color="auto" w:fill="E0E0E0"/>
        <w:tabs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31750</wp:posOffset>
                </wp:positionV>
                <wp:extent cx="418465" cy="134620"/>
                <wp:effectExtent l="0" t="19050" r="38735" b="368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34620"/>
                        </a:xfrm>
                        <a:prstGeom prst="rightArrow">
                          <a:avLst>
                            <a:gd name="adj1" fmla="val 50000"/>
                            <a:gd name="adj2" fmla="val 7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3B25" id="AutoShape 7" o:spid="_x0000_s1026" type="#_x0000_t13" style="position:absolute;margin-left:184pt;margin-top:2.5pt;width:32.9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"/>
            </w:pict>
          </mc:Fallback>
        </mc:AlternateContent>
      </w:r>
      <w:r w:rsidR="00684E68" w:rsidRPr="00F04B31">
        <w:rPr>
          <w:rFonts w:ascii="Arial" w:hAnsi="Arial" w:cs="Arial"/>
          <w:b/>
          <w:sz w:val="20"/>
          <w:szCs w:val="20"/>
        </w:rPr>
        <w:t>Kees de Kort-Bilder</w:t>
      </w:r>
      <w:r w:rsidR="00684E68" w:rsidRPr="00F04B31">
        <w:rPr>
          <w:rFonts w:ascii="Arial" w:hAnsi="Arial" w:cs="Arial"/>
          <w:sz w:val="20"/>
          <w:szCs w:val="20"/>
        </w:rPr>
        <w:tab/>
        <w:t>1. – 3. Klasse</w:t>
      </w:r>
      <w:r w:rsidR="00684E68" w:rsidRPr="00F04B31">
        <w:rPr>
          <w:rFonts w:ascii="Arial" w:hAnsi="Arial" w:cs="Arial"/>
          <w:sz w:val="20"/>
          <w:szCs w:val="20"/>
        </w:rPr>
        <w:br/>
      </w:r>
      <w:r w:rsidR="00230B3B">
        <w:rPr>
          <w:rFonts w:ascii="Arial" w:hAnsi="Arial" w:cs="Arial"/>
          <w:sz w:val="20"/>
          <w:szCs w:val="20"/>
        </w:rPr>
        <w:t xml:space="preserve">Bei der PH Luzern, Pädagogisches Medienzentrum Luzern PMZ, Sentimatt 1, 6003 Luzern, </w:t>
      </w:r>
      <w:hyperlink r:id="rId7" w:history="1">
        <w:r w:rsidR="00230B3B" w:rsidRPr="007F6F6E">
          <w:rPr>
            <w:rStyle w:val="Hyperlink"/>
            <w:rFonts w:ascii="Arial" w:hAnsi="Arial" w:cs="Arial"/>
            <w:sz w:val="20"/>
            <w:szCs w:val="20"/>
          </w:rPr>
          <w:t>pmzlu@luzern.phz.ch</w:t>
        </w:r>
      </w:hyperlink>
      <w:r w:rsidR="00230B3B">
        <w:rPr>
          <w:rFonts w:ascii="Arial" w:hAnsi="Arial" w:cs="Arial"/>
          <w:sz w:val="20"/>
          <w:szCs w:val="20"/>
        </w:rPr>
        <w:t xml:space="preserve">; </w:t>
      </w:r>
      <w:hyperlink r:id="rId8" w:history="1">
        <w:r w:rsidR="00230B3B" w:rsidRPr="007F6F6E">
          <w:rPr>
            <w:rStyle w:val="Hyperlink"/>
            <w:rFonts w:ascii="Arial" w:hAnsi="Arial" w:cs="Arial"/>
            <w:sz w:val="20"/>
            <w:szCs w:val="20"/>
          </w:rPr>
          <w:t>www.kirchliche-medien.ch/pmz</w:t>
        </w:r>
      </w:hyperlink>
      <w:r w:rsidR="00230B3B">
        <w:rPr>
          <w:rFonts w:ascii="Arial" w:hAnsi="Arial" w:cs="Arial"/>
          <w:sz w:val="20"/>
          <w:szCs w:val="20"/>
        </w:rPr>
        <w:t xml:space="preserve"> können Sie für den Unterricht diverse Bücher, DVD’s, CD’s, Anschauungs-materialien ausleihen. </w:t>
      </w:r>
    </w:p>
    <w:p w:rsidR="00684E68" w:rsidRPr="00C232BF" w:rsidRDefault="00684E68" w:rsidP="00684E68">
      <w:pPr>
        <w:shd w:val="clear" w:color="auto" w:fill="E0E0E0"/>
        <w:tabs>
          <w:tab w:val="left" w:pos="450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</w:p>
    <w:p w:rsidR="00684E68" w:rsidRPr="00C232BF" w:rsidRDefault="00684E68" w:rsidP="00684E6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sectPr w:rsidR="00684E68" w:rsidRPr="00C232BF" w:rsidSect="0037203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616" w:bottom="1560" w:left="1644" w:header="99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50" w:rsidRDefault="00432550">
      <w:r>
        <w:separator/>
      </w:r>
    </w:p>
  </w:endnote>
  <w:endnote w:type="continuationSeparator" w:id="0">
    <w:p w:rsidR="00432550" w:rsidRDefault="004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  <w:r w:rsidRPr="00F17698">
      <w:rPr>
        <w:rFonts w:ascii="Arial" w:hAnsi="Arial" w:cs="Arial"/>
        <w:b/>
        <w:sz w:val="14"/>
        <w:szCs w:val="14"/>
      </w:rPr>
      <w:t>Reformierte Kirche Luzern</w:t>
    </w:r>
    <w:r w:rsidRPr="00F17698">
      <w:rPr>
        <w:rFonts w:ascii="Arial" w:hAnsi="Arial" w:cs="Arial"/>
        <w:sz w:val="14"/>
        <w:szCs w:val="14"/>
      </w:rPr>
      <w:t xml:space="preserve"> | Koordinationsstelle Religionsunterricht | </w:t>
    </w:r>
    <w:r w:rsidR="004E4E20" w:rsidRPr="004E4E20">
      <w:rPr>
        <w:rFonts w:ascii="Arial" w:hAnsi="Arial" w:cs="Arial"/>
        <w:sz w:val="14"/>
        <w:szCs w:val="14"/>
      </w:rPr>
      <w:t>Morgartenstrasse 16</w:t>
    </w:r>
    <w:r w:rsidR="004E4E20">
      <w:rPr>
        <w:sz w:val="14"/>
        <w:szCs w:val="14"/>
      </w:rPr>
      <w:t xml:space="preserve"> </w:t>
    </w:r>
    <w:r w:rsidRPr="00F17698">
      <w:rPr>
        <w:rFonts w:ascii="Arial" w:hAnsi="Arial" w:cs="Arial"/>
        <w:sz w:val="14"/>
        <w:szCs w:val="14"/>
      </w:rPr>
      <w:t>| 600</w:t>
    </w:r>
    <w:r w:rsidR="00644D87">
      <w:rPr>
        <w:rFonts w:ascii="Arial" w:hAnsi="Arial" w:cs="Arial"/>
        <w:sz w:val="14"/>
        <w:szCs w:val="14"/>
      </w:rPr>
      <w:t>3</w:t>
    </w:r>
    <w:r w:rsidRPr="00F17698">
      <w:rPr>
        <w:rFonts w:ascii="Arial" w:hAnsi="Arial" w:cs="Arial"/>
        <w:sz w:val="14"/>
        <w:szCs w:val="14"/>
      </w:rPr>
      <w:t xml:space="preserve"> Luzern</w:t>
    </w:r>
  </w:p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  <w:r w:rsidRPr="00F17698">
      <w:rPr>
        <w:rFonts w:ascii="Arial" w:hAnsi="Arial" w:cs="Arial"/>
        <w:sz w:val="14"/>
        <w:szCs w:val="14"/>
      </w:rPr>
      <w:t>Tel</w:t>
    </w:r>
    <w:r>
      <w:rPr>
        <w:rFonts w:ascii="Arial" w:hAnsi="Arial" w:cs="Arial"/>
        <w:sz w:val="14"/>
        <w:szCs w:val="14"/>
      </w:rPr>
      <w:t xml:space="preserve">efon 041 227 83 12 | </w:t>
    </w:r>
    <w:r w:rsidRPr="00F17698">
      <w:rPr>
        <w:rFonts w:ascii="Arial" w:hAnsi="Arial" w:cs="Arial"/>
        <w:sz w:val="14"/>
        <w:szCs w:val="14"/>
      </w:rPr>
      <w:t xml:space="preserve">E-Mail: </w:t>
    </w:r>
    <w:r>
      <w:rPr>
        <w:rFonts w:ascii="Arial" w:hAnsi="Arial" w:cs="Arial"/>
        <w:sz w:val="14"/>
        <w:szCs w:val="14"/>
      </w:rPr>
      <w:t>rita.keller</w:t>
    </w:r>
    <w:r w:rsidRPr="00F17698">
      <w:rPr>
        <w:rFonts w:ascii="Arial" w:hAnsi="Arial" w:cs="Arial"/>
        <w:sz w:val="14"/>
        <w:szCs w:val="14"/>
      </w:rPr>
      <w:t>@</w:t>
    </w:r>
    <w:r w:rsidR="006C54C2">
      <w:rPr>
        <w:rFonts w:ascii="Arial" w:hAnsi="Arial" w:cs="Arial"/>
        <w:sz w:val="14"/>
        <w:szCs w:val="14"/>
      </w:rPr>
      <w:t>reflu</w:t>
    </w:r>
    <w:r w:rsidRPr="00F17698">
      <w:rPr>
        <w:rFonts w:ascii="Arial" w:hAnsi="Arial" w:cs="Arial"/>
        <w:sz w:val="14"/>
        <w:szCs w:val="14"/>
      </w:rPr>
      <w:t xml:space="preserve">.ch | </w:t>
    </w:r>
    <w:hyperlink r:id="rId1" w:history="1">
      <w:r w:rsidRPr="003F654F">
        <w:rPr>
          <w:rStyle w:val="Hyperlink"/>
          <w:rFonts w:ascii="Arial" w:hAnsi="Arial" w:cs="Arial"/>
          <w:sz w:val="14"/>
          <w:szCs w:val="14"/>
        </w:rPr>
        <w:t>www.reflu.ch</w:t>
      </w:r>
    </w:hyperlink>
    <w:r>
      <w:rPr>
        <w:rFonts w:ascii="Arial" w:hAnsi="Arial" w:cs="Arial"/>
        <w:sz w:val="14"/>
        <w:szCs w:val="14"/>
      </w:rPr>
      <w:t>/luzern</w:t>
    </w:r>
  </w:p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</w:p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</w:p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</w:p>
  <w:p w:rsidR="00B56FA4" w:rsidRPr="00F17698" w:rsidRDefault="00B56FA4" w:rsidP="0056215E">
    <w:pPr>
      <w:pStyle w:val="Fuzeile"/>
      <w:rPr>
        <w:rFonts w:ascii="Arial" w:hAnsi="Arial" w:cs="Arial"/>
        <w:sz w:val="14"/>
        <w:szCs w:val="14"/>
      </w:rPr>
    </w:pPr>
  </w:p>
  <w:p w:rsidR="00B56FA4" w:rsidRPr="00D60C40" w:rsidRDefault="00B56FA4" w:rsidP="00D60C40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2D0F3A">
      <w:rPr>
        <w:rStyle w:val="Seitenzahl"/>
        <w:noProof/>
        <w:sz w:val="14"/>
        <w:szCs w:val="14"/>
      </w:rPr>
      <w:t>1</w:t>
    </w:r>
    <w:r w:rsidRPr="00D60C40">
      <w:rPr>
        <w:rStyle w:val="Seitenzahl"/>
        <w:sz w:val="14"/>
        <w:szCs w:val="14"/>
      </w:rPr>
      <w:fldChar w:fldCharType="end"/>
    </w:r>
  </w:p>
  <w:p w:rsidR="00B56FA4" w:rsidRDefault="00465C09" w:rsidP="001677C4">
    <w:pPr>
      <w:pStyle w:val="Fuzeile"/>
      <w:ind w:left="-1871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415290</wp:posOffset>
          </wp:positionH>
          <wp:positionV relativeFrom="page">
            <wp:posOffset>9551670</wp:posOffset>
          </wp:positionV>
          <wp:extent cx="285750" cy="400050"/>
          <wp:effectExtent l="0" t="0" r="0" b="0"/>
          <wp:wrapSquare wrapText="bothSides"/>
          <wp:docPr id="3" name="Bild 11" descr="Beschreibung: 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A4" w:rsidRPr="0056215E" w:rsidRDefault="00B56FA4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B56FA4" w:rsidRPr="0056215E" w:rsidRDefault="00B56FA4" w:rsidP="00A15EC2">
    <w:pPr>
      <w:pStyle w:val="Fuzeile"/>
      <w:rPr>
        <w:sz w:val="14"/>
        <w:szCs w:val="14"/>
      </w:rPr>
    </w:pPr>
    <w:r w:rsidRPr="0056215E">
      <w:rPr>
        <w:sz w:val="14"/>
        <w:szCs w:val="14"/>
      </w:rPr>
      <w:t xml:space="preserve">Telefon 041 227 83 </w:t>
    </w:r>
    <w:r>
      <w:rPr>
        <w:sz w:val="14"/>
        <w:szCs w:val="14"/>
      </w:rPr>
      <w:t>00</w:t>
    </w:r>
    <w:r w:rsidRPr="0056215E">
      <w:rPr>
        <w:sz w:val="14"/>
        <w:szCs w:val="14"/>
      </w:rPr>
      <w:t xml:space="preserve"> | Fax 041 227 83 </w:t>
    </w:r>
    <w:r>
      <w:rPr>
        <w:sz w:val="14"/>
        <w:szCs w:val="14"/>
      </w:rPr>
      <w:t>03</w:t>
    </w:r>
    <w:r w:rsidRPr="0056215E">
      <w:rPr>
        <w:sz w:val="14"/>
        <w:szCs w:val="14"/>
      </w:rPr>
      <w:t xml:space="preserve"> | E-Mail: </w:t>
    </w:r>
    <w:hyperlink r:id="rId1" w:history="1">
      <w:r w:rsidRPr="00B30DE8">
        <w:rPr>
          <w:rStyle w:val="Hyperlink"/>
          <w:sz w:val="14"/>
          <w:szCs w:val="14"/>
        </w:rPr>
        <w:t>rkluzern@lu.ref.ch</w:t>
      </w:r>
    </w:hyperlink>
    <w:r>
      <w:rPr>
        <w:sz w:val="14"/>
        <w:szCs w:val="14"/>
      </w:rPr>
      <w:t xml:space="preserve"> </w:t>
    </w:r>
    <w:r w:rsidRPr="0056215E">
      <w:rPr>
        <w:sz w:val="14"/>
        <w:szCs w:val="14"/>
      </w:rPr>
      <w:t>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50" w:rsidRDefault="00432550">
      <w:r>
        <w:separator/>
      </w:r>
    </w:p>
  </w:footnote>
  <w:footnote w:type="continuationSeparator" w:id="0">
    <w:p w:rsidR="00432550" w:rsidRDefault="0043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A4" w:rsidRDefault="00465C0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61185" cy="398145"/>
          <wp:effectExtent l="0" t="0" r="5715" b="1905"/>
          <wp:wrapNone/>
          <wp:docPr id="4" name="Bild 10" descr="Beschreibung: 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A4" w:rsidRDefault="00465C0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2" name="Bild 9" descr="Beschreibung: 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1" name="Bild 8" descr="Beschreibung: 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4D3"/>
    <w:multiLevelType w:val="hybridMultilevel"/>
    <w:tmpl w:val="3F8400F4"/>
    <w:lvl w:ilvl="0" w:tplc="08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3861"/>
    <w:multiLevelType w:val="hybridMultilevel"/>
    <w:tmpl w:val="5B94A03A"/>
    <w:lvl w:ilvl="0" w:tplc="71F4348C">
      <w:start w:val="4010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98"/>
    <w:rsid w:val="000058CA"/>
    <w:rsid w:val="0002192C"/>
    <w:rsid w:val="00056834"/>
    <w:rsid w:val="0006124E"/>
    <w:rsid w:val="00085DDD"/>
    <w:rsid w:val="00097346"/>
    <w:rsid w:val="000A5F3E"/>
    <w:rsid w:val="000C0FF6"/>
    <w:rsid w:val="000D191F"/>
    <w:rsid w:val="000D32F7"/>
    <w:rsid w:val="000E0121"/>
    <w:rsid w:val="000E3D4A"/>
    <w:rsid w:val="00105453"/>
    <w:rsid w:val="00123187"/>
    <w:rsid w:val="00141809"/>
    <w:rsid w:val="0015040D"/>
    <w:rsid w:val="00157102"/>
    <w:rsid w:val="001659FA"/>
    <w:rsid w:val="001677C4"/>
    <w:rsid w:val="00172648"/>
    <w:rsid w:val="001737CE"/>
    <w:rsid w:val="0017744D"/>
    <w:rsid w:val="001A5C13"/>
    <w:rsid w:val="001A7EFC"/>
    <w:rsid w:val="001C0AFA"/>
    <w:rsid w:val="001E0E14"/>
    <w:rsid w:val="001E14C8"/>
    <w:rsid w:val="00216469"/>
    <w:rsid w:val="00220482"/>
    <w:rsid w:val="00230B3B"/>
    <w:rsid w:val="00256D2B"/>
    <w:rsid w:val="0025722C"/>
    <w:rsid w:val="00264708"/>
    <w:rsid w:val="00265E92"/>
    <w:rsid w:val="00290F89"/>
    <w:rsid w:val="002A2D7C"/>
    <w:rsid w:val="002A55FC"/>
    <w:rsid w:val="002C05D3"/>
    <w:rsid w:val="002D0F3A"/>
    <w:rsid w:val="002F3A98"/>
    <w:rsid w:val="002F49A1"/>
    <w:rsid w:val="00301122"/>
    <w:rsid w:val="0031495A"/>
    <w:rsid w:val="003338A4"/>
    <w:rsid w:val="00357481"/>
    <w:rsid w:val="00372039"/>
    <w:rsid w:val="0037785D"/>
    <w:rsid w:val="00382668"/>
    <w:rsid w:val="003A25ED"/>
    <w:rsid w:val="003D2DF9"/>
    <w:rsid w:val="003F0BAD"/>
    <w:rsid w:val="003F6A86"/>
    <w:rsid w:val="00413C9B"/>
    <w:rsid w:val="00432550"/>
    <w:rsid w:val="004506F1"/>
    <w:rsid w:val="00465C09"/>
    <w:rsid w:val="00475E1F"/>
    <w:rsid w:val="00480DE5"/>
    <w:rsid w:val="00490500"/>
    <w:rsid w:val="004974BB"/>
    <w:rsid w:val="004D0ED4"/>
    <w:rsid w:val="004E4E20"/>
    <w:rsid w:val="00507C2F"/>
    <w:rsid w:val="00516B05"/>
    <w:rsid w:val="00546F55"/>
    <w:rsid w:val="0056215E"/>
    <w:rsid w:val="00563761"/>
    <w:rsid w:val="00581873"/>
    <w:rsid w:val="00583733"/>
    <w:rsid w:val="005C6E6A"/>
    <w:rsid w:val="005D2CFE"/>
    <w:rsid w:val="005E66B5"/>
    <w:rsid w:val="005F2D66"/>
    <w:rsid w:val="005F4E0E"/>
    <w:rsid w:val="00610D50"/>
    <w:rsid w:val="00644D87"/>
    <w:rsid w:val="00644F4C"/>
    <w:rsid w:val="00661D02"/>
    <w:rsid w:val="00681106"/>
    <w:rsid w:val="00684E68"/>
    <w:rsid w:val="006C0455"/>
    <w:rsid w:val="006C05B4"/>
    <w:rsid w:val="006C54C2"/>
    <w:rsid w:val="006E23DB"/>
    <w:rsid w:val="007076D0"/>
    <w:rsid w:val="007438C1"/>
    <w:rsid w:val="0075012F"/>
    <w:rsid w:val="00773B1F"/>
    <w:rsid w:val="00776070"/>
    <w:rsid w:val="007B013D"/>
    <w:rsid w:val="007D245D"/>
    <w:rsid w:val="007E6154"/>
    <w:rsid w:val="007F6D17"/>
    <w:rsid w:val="008210F8"/>
    <w:rsid w:val="00822A1D"/>
    <w:rsid w:val="008315F4"/>
    <w:rsid w:val="0083186C"/>
    <w:rsid w:val="00864557"/>
    <w:rsid w:val="00873540"/>
    <w:rsid w:val="008B6629"/>
    <w:rsid w:val="008C2676"/>
    <w:rsid w:val="008C33F2"/>
    <w:rsid w:val="008D2E79"/>
    <w:rsid w:val="008D5C85"/>
    <w:rsid w:val="008E1BA5"/>
    <w:rsid w:val="008F3D07"/>
    <w:rsid w:val="00912349"/>
    <w:rsid w:val="009125EE"/>
    <w:rsid w:val="00950451"/>
    <w:rsid w:val="009752EF"/>
    <w:rsid w:val="0098719C"/>
    <w:rsid w:val="009A03EA"/>
    <w:rsid w:val="009F5E3D"/>
    <w:rsid w:val="00A15EC2"/>
    <w:rsid w:val="00A37814"/>
    <w:rsid w:val="00A77472"/>
    <w:rsid w:val="00A9117F"/>
    <w:rsid w:val="00A94513"/>
    <w:rsid w:val="00AC63EE"/>
    <w:rsid w:val="00AD1F78"/>
    <w:rsid w:val="00B060D0"/>
    <w:rsid w:val="00B16BB5"/>
    <w:rsid w:val="00B55B41"/>
    <w:rsid w:val="00B56FA4"/>
    <w:rsid w:val="00B70D17"/>
    <w:rsid w:val="00BB1E97"/>
    <w:rsid w:val="00BC4870"/>
    <w:rsid w:val="00BF293C"/>
    <w:rsid w:val="00C03495"/>
    <w:rsid w:val="00C232BF"/>
    <w:rsid w:val="00C25DE8"/>
    <w:rsid w:val="00C73398"/>
    <w:rsid w:val="00C91F20"/>
    <w:rsid w:val="00C9251D"/>
    <w:rsid w:val="00CE3D20"/>
    <w:rsid w:val="00CE426A"/>
    <w:rsid w:val="00CE5B12"/>
    <w:rsid w:val="00D04702"/>
    <w:rsid w:val="00D12938"/>
    <w:rsid w:val="00D40793"/>
    <w:rsid w:val="00D521D3"/>
    <w:rsid w:val="00D5341A"/>
    <w:rsid w:val="00D6072E"/>
    <w:rsid w:val="00D60C40"/>
    <w:rsid w:val="00D71C9C"/>
    <w:rsid w:val="00D71C9F"/>
    <w:rsid w:val="00D85A51"/>
    <w:rsid w:val="00D86D28"/>
    <w:rsid w:val="00D96EB3"/>
    <w:rsid w:val="00DA77D3"/>
    <w:rsid w:val="00DE0910"/>
    <w:rsid w:val="00E26585"/>
    <w:rsid w:val="00E3118D"/>
    <w:rsid w:val="00E50B68"/>
    <w:rsid w:val="00EB34D7"/>
    <w:rsid w:val="00ED0753"/>
    <w:rsid w:val="00ED6180"/>
    <w:rsid w:val="00EF7AE5"/>
    <w:rsid w:val="00F17698"/>
    <w:rsid w:val="00F8046E"/>
    <w:rsid w:val="00F862B3"/>
    <w:rsid w:val="00FE5F4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3D11CEDE-1CCB-4EC9-84F9-D8887CDF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4E68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079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7744D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5402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liche-medien.ch/pm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zlu@luzern.phz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1.LUZERN-DOM\Anwendungsdaten\Microsoft\Vorlagen\RUformular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RUformularvorlage.dot</Template>
  <TotalTime>0</TotalTime>
  <Pages>2</Pages>
  <Words>335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Lehrmittel</vt:lpstr>
    </vt:vector>
  </TitlesOfParts>
  <Company>.</Company>
  <LinksUpToDate>false</LinksUpToDate>
  <CharactersWithSpaces>2834</CharactersWithSpaces>
  <SharedDoc>false</SharedDoc>
  <HLinks>
    <vt:vector size="24" baseType="variant">
      <vt:variant>
        <vt:i4>3473514</vt:i4>
      </vt:variant>
      <vt:variant>
        <vt:i4>72</vt:i4>
      </vt:variant>
      <vt:variant>
        <vt:i4>0</vt:i4>
      </vt:variant>
      <vt:variant>
        <vt:i4>5</vt:i4>
      </vt:variant>
      <vt:variant>
        <vt:lpwstr>http://www.kirchliche-medien.ch/pmz</vt:lpwstr>
      </vt:variant>
      <vt:variant>
        <vt:lpwstr/>
      </vt:variant>
      <vt:variant>
        <vt:i4>7929884</vt:i4>
      </vt:variant>
      <vt:variant>
        <vt:i4>69</vt:i4>
      </vt:variant>
      <vt:variant>
        <vt:i4>0</vt:i4>
      </vt:variant>
      <vt:variant>
        <vt:i4>5</vt:i4>
      </vt:variant>
      <vt:variant>
        <vt:lpwstr>mailto:pmzlu@luzern.phz.ch</vt:lpwstr>
      </vt:variant>
      <vt:variant>
        <vt:lpwstr/>
      </vt:variant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http://www.reflu.ch/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Lehrmittel</dc:title>
  <dc:subject/>
  <dc:creator>Karin Blum</dc:creator>
  <cp:keywords/>
  <cp:lastModifiedBy>Keller Rita</cp:lastModifiedBy>
  <cp:revision>3</cp:revision>
  <cp:lastPrinted>2019-06-11T13:15:00Z</cp:lastPrinted>
  <dcterms:created xsi:type="dcterms:W3CDTF">2022-05-06T07:16:00Z</dcterms:created>
  <dcterms:modified xsi:type="dcterms:W3CDTF">2022-05-06T07:18:00Z</dcterms:modified>
</cp:coreProperties>
</file>