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8058"/>
      </w:tblGrid>
      <w:tr w:rsidR="007F142B" w:rsidRPr="00F85AC1" w14:paraId="2252B2F0" w14:textId="77777777" w:rsidTr="0072247F">
        <w:trPr>
          <w:trHeight w:hRule="exact" w:val="4954"/>
        </w:trPr>
        <w:tc>
          <w:tcPr>
            <w:tcW w:w="8789" w:type="dxa"/>
            <w:gridSpan w:val="2"/>
          </w:tcPr>
          <w:tbl>
            <w:tblPr>
              <w:tblStyle w:val="Tabellenraster"/>
              <w:tblpPr w:leftFromText="141" w:rightFromText="141" w:horzAnchor="margin" w:tblpY="-1635"/>
              <w:tblOverlap w:val="never"/>
              <w:tblW w:w="87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63"/>
              <w:gridCol w:w="4026"/>
            </w:tblGrid>
            <w:tr w:rsidR="007F142B" w14:paraId="44AE3386" w14:textId="77777777" w:rsidTr="007F142B">
              <w:trPr>
                <w:trHeight w:hRule="exact" w:val="2778"/>
              </w:trPr>
              <w:tc>
                <w:tcPr>
                  <w:tcW w:w="4763" w:type="dxa"/>
                </w:tcPr>
                <w:p w14:paraId="550C0EEC" w14:textId="1C96A18C" w:rsidR="007F142B" w:rsidRPr="00984C92" w:rsidRDefault="002E277C" w:rsidP="007F142B">
                  <w:pPr>
                    <w:rPr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bCs/>
                      <w:sz w:val="17"/>
                      <w:szCs w:val="17"/>
                      <w:highlight w:val="darkGray"/>
                    </w:rPr>
                    <w:t>Name</w:t>
                  </w:r>
                </w:p>
                <w:p w14:paraId="41813EE1" w14:textId="77777777" w:rsidR="007F142B" w:rsidRPr="00984C92" w:rsidRDefault="007F142B" w:rsidP="007F142B">
                  <w:pPr>
                    <w:rPr>
                      <w:bCs/>
                      <w:sz w:val="17"/>
                      <w:szCs w:val="17"/>
                    </w:rPr>
                  </w:pPr>
                </w:p>
                <w:p w14:paraId="1656091E" w14:textId="79201DDB" w:rsidR="007F142B" w:rsidRDefault="002E277C" w:rsidP="007F142B">
                  <w:pPr>
                    <w:pStyle w:val="AbsenderAdressdaten"/>
                  </w:pPr>
                  <w:r>
                    <w:rPr>
                      <w:rFonts w:cs="Arial"/>
                      <w:szCs w:val="17"/>
                      <w:highlight w:val="darkGray"/>
                    </w:rPr>
                    <w:t>Adresse</w:t>
                  </w:r>
                </w:p>
                <w:p w14:paraId="7DA89365" w14:textId="25EE7337" w:rsidR="001B3D99" w:rsidRDefault="001B3D99" w:rsidP="001B3D99">
                  <w:pPr>
                    <w:pStyle w:val="AbsenderAdressdaten"/>
                  </w:pPr>
                </w:p>
                <w:p w14:paraId="1D57BC50" w14:textId="6D4BB1B9" w:rsidR="007F142B" w:rsidRDefault="007F142B" w:rsidP="007F142B">
                  <w:pPr>
                    <w:pStyle w:val="AbsenderAdressdaten"/>
                  </w:pPr>
                </w:p>
                <w:p w14:paraId="49E00814" w14:textId="77777777" w:rsidR="007F142B" w:rsidRPr="00BB1E97" w:rsidRDefault="007F142B" w:rsidP="007F142B"/>
              </w:tc>
              <w:tc>
                <w:tcPr>
                  <w:tcW w:w="4026" w:type="dxa"/>
                </w:tcPr>
                <w:p w14:paraId="27756A64" w14:textId="0D862B5B" w:rsidR="007F142B" w:rsidRPr="00E20027" w:rsidRDefault="009F3820" w:rsidP="007F142B">
                  <w:pPr>
                    <w:pStyle w:val="Empfnger"/>
                    <w:spacing w:line="240" w:lineRule="auto"/>
                  </w:pPr>
                  <w:r>
                    <w:t>Reformierte Kirche Kanton Luzern</w:t>
                  </w:r>
                </w:p>
                <w:p w14:paraId="5E7F3985" w14:textId="30C27893" w:rsidR="007F142B" w:rsidRPr="009F3820" w:rsidRDefault="009F3820" w:rsidP="007F142B">
                  <w:pPr>
                    <w:pStyle w:val="Empfnger"/>
                    <w:spacing w:line="240" w:lineRule="auto"/>
                    <w:rPr>
                      <w:color w:val="FF0000"/>
                    </w:rPr>
                  </w:pPr>
                  <w:r w:rsidRPr="009F3820">
                    <w:rPr>
                      <w:color w:val="FF0000"/>
                    </w:rPr>
                    <w:t>Synodalrat / Synode</w:t>
                  </w:r>
                </w:p>
                <w:p w14:paraId="409CF99F" w14:textId="38D43039" w:rsidR="009F3820" w:rsidRDefault="00CF0622" w:rsidP="007F142B">
                  <w:pPr>
                    <w:pStyle w:val="Empfnger"/>
                    <w:spacing w:line="240" w:lineRule="auto"/>
                  </w:pPr>
                  <w:proofErr w:type="spellStart"/>
                  <w:r>
                    <w:t>Maihofstrasse</w:t>
                  </w:r>
                  <w:proofErr w:type="spellEnd"/>
                  <w:r>
                    <w:t xml:space="preserve"> 36</w:t>
                  </w:r>
                </w:p>
                <w:p w14:paraId="7658B895" w14:textId="138BA29E" w:rsidR="007F142B" w:rsidRPr="00E20027" w:rsidRDefault="009F3820" w:rsidP="00C37955">
                  <w:pPr>
                    <w:pStyle w:val="Empfnger"/>
                    <w:spacing w:line="240" w:lineRule="auto"/>
                  </w:pPr>
                  <w:r>
                    <w:t>6004 Luzern</w:t>
                  </w:r>
                  <w:r w:rsidR="007F142B" w:rsidRPr="00E20027">
                    <w:fldChar w:fldCharType="begin"/>
                  </w:r>
                  <w:r w:rsidR="007F142B" w:rsidRPr="00E20027">
                    <w:instrText xml:space="preserve">  </w:instrText>
                  </w:r>
                  <w:r w:rsidR="007F142B" w:rsidRPr="00E20027">
                    <w:fldChar w:fldCharType="end"/>
                  </w:r>
                </w:p>
              </w:tc>
            </w:tr>
            <w:tr w:rsidR="007F142B" w14:paraId="7025B1FC" w14:textId="77777777" w:rsidTr="007F142B">
              <w:trPr>
                <w:trHeight w:hRule="exact" w:val="851"/>
              </w:trPr>
              <w:tc>
                <w:tcPr>
                  <w:tcW w:w="8789" w:type="dxa"/>
                  <w:gridSpan w:val="2"/>
                </w:tcPr>
                <w:p w14:paraId="69FB7E35" w14:textId="06C513C0" w:rsidR="007F142B" w:rsidRPr="007F6D17" w:rsidRDefault="00CC4391" w:rsidP="007F142B">
                  <w:pPr>
                    <w:pStyle w:val="OrtDatum"/>
                  </w:pPr>
                  <w:r>
                    <w:rPr>
                      <w:rFonts w:cs="Arial"/>
                      <w:szCs w:val="17"/>
                      <w:highlight w:val="darkGray"/>
                    </w:rPr>
                    <w:t>O</w:t>
                  </w:r>
                  <w:r w:rsidR="009F3820">
                    <w:rPr>
                      <w:rFonts w:cs="Arial"/>
                      <w:szCs w:val="17"/>
                      <w:highlight w:val="darkGray"/>
                    </w:rPr>
                    <w:t>rt</w:t>
                  </w:r>
                  <w:r>
                    <w:rPr>
                      <w:rFonts w:cs="Arial"/>
                      <w:szCs w:val="17"/>
                      <w:highlight w:val="darkGray"/>
                    </w:rPr>
                    <w:t>, D</w:t>
                  </w:r>
                  <w:r w:rsidR="001C258C" w:rsidRPr="00BC40DA">
                    <w:rPr>
                      <w:rFonts w:cs="Arial"/>
                      <w:szCs w:val="17"/>
                      <w:highlight w:val="darkGray"/>
                    </w:rPr>
                    <w:t>atum</w:t>
                  </w:r>
                  <w:r w:rsidR="00B879D6">
                    <w:t xml:space="preserve"> </w:t>
                  </w:r>
                  <w:r w:rsidR="007F142B">
                    <w:fldChar w:fldCharType="begin"/>
                  </w:r>
                  <w:r w:rsidR="007F142B">
                    <w:instrText xml:space="preserve">  </w:instrText>
                  </w:r>
                  <w:r w:rsidR="007F142B">
                    <w:fldChar w:fldCharType="end"/>
                  </w:r>
                </w:p>
              </w:tc>
            </w:tr>
            <w:tr w:rsidR="007F142B" w14:paraId="7319C6CA" w14:textId="77777777" w:rsidTr="007F142B">
              <w:trPr>
                <w:trHeight w:hRule="exact" w:val="680"/>
              </w:trPr>
              <w:tc>
                <w:tcPr>
                  <w:tcW w:w="8789" w:type="dxa"/>
                  <w:gridSpan w:val="2"/>
                </w:tcPr>
                <w:p w14:paraId="109A0C3C" w14:textId="3788CADA" w:rsidR="00BD7C57" w:rsidRPr="00210FF4" w:rsidRDefault="00CC4391" w:rsidP="00AC440F">
                  <w:pPr>
                    <w:pStyle w:val="Betreff"/>
                    <w:rPr>
                      <w:sz w:val="28"/>
                      <w:szCs w:val="28"/>
                    </w:rPr>
                  </w:pPr>
                  <w:r w:rsidRPr="00210FF4">
                    <w:rPr>
                      <w:sz w:val="28"/>
                      <w:szCs w:val="28"/>
                    </w:rPr>
                    <w:t xml:space="preserve">Jahresbericht </w:t>
                  </w:r>
                  <w:r w:rsidR="00640C98" w:rsidRPr="00210FF4">
                    <w:rPr>
                      <w:sz w:val="28"/>
                      <w:szCs w:val="28"/>
                    </w:rPr>
                    <w:t>202</w:t>
                  </w:r>
                  <w:r w:rsidR="00CF0622" w:rsidRPr="00CF0622">
                    <w:rPr>
                      <w:color w:val="FF0000"/>
                      <w:sz w:val="28"/>
                      <w:szCs w:val="28"/>
                    </w:rPr>
                    <w:t>X</w:t>
                  </w:r>
                </w:p>
                <w:p w14:paraId="7129FE9D" w14:textId="72D1B291" w:rsidR="007F142B" w:rsidRPr="00BD7C57" w:rsidRDefault="008C37E3" w:rsidP="00AC440F">
                  <w:pPr>
                    <w:pStyle w:val="Betreff"/>
                    <w:rPr>
                      <w:sz w:val="24"/>
                    </w:rPr>
                  </w:pPr>
                  <w:r w:rsidRPr="00210FF4">
                    <w:rPr>
                      <w:bCs/>
                      <w:sz w:val="28"/>
                      <w:szCs w:val="28"/>
                      <w:highlight w:val="darkGray"/>
                    </w:rPr>
                    <w:t>Gremium</w:t>
                  </w:r>
                  <w:r w:rsidR="00600B5D" w:rsidRPr="00600B5D">
                    <w:rPr>
                      <w:bCs/>
                      <w:sz w:val="28"/>
                      <w:szCs w:val="28"/>
                      <w:highlight w:val="darkGray"/>
                    </w:rPr>
                    <w:t>/Person</w:t>
                  </w:r>
                  <w:r w:rsidR="007F142B">
                    <w:fldChar w:fldCharType="begin"/>
                  </w:r>
                  <w:r w:rsidR="007F142B">
                    <w:instrText xml:space="preserve">  </w:instrText>
                  </w:r>
                  <w:r w:rsidR="007F142B">
                    <w:fldChar w:fldCharType="end"/>
                  </w:r>
                </w:p>
              </w:tc>
            </w:tr>
          </w:tbl>
          <w:p w14:paraId="1447D212" w14:textId="45F7836A" w:rsidR="007F142B" w:rsidRPr="001B766B" w:rsidRDefault="007F142B" w:rsidP="00B200F5">
            <w:pPr>
              <w:tabs>
                <w:tab w:val="left" w:pos="5103"/>
              </w:tabs>
              <w:spacing w:line="276" w:lineRule="auto"/>
              <w:rPr>
                <w:b/>
                <w:szCs w:val="22"/>
              </w:rPr>
            </w:pPr>
          </w:p>
        </w:tc>
      </w:tr>
      <w:tr w:rsidR="00D2151B" w:rsidRPr="00375A90" w14:paraId="7EEBC584" w14:textId="77777777" w:rsidTr="001B766B">
        <w:trPr>
          <w:trHeight w:hRule="exact" w:val="720"/>
        </w:trPr>
        <w:tc>
          <w:tcPr>
            <w:tcW w:w="8789" w:type="dxa"/>
            <w:gridSpan w:val="2"/>
          </w:tcPr>
          <w:p w14:paraId="585D1231" w14:textId="77777777" w:rsidR="007A5B2A" w:rsidRDefault="007A5B2A" w:rsidP="00F75E8B">
            <w:pPr>
              <w:pStyle w:val="Betreff"/>
              <w:rPr>
                <w:b w:val="0"/>
                <w:szCs w:val="22"/>
              </w:rPr>
            </w:pPr>
          </w:p>
          <w:p w14:paraId="5D0AB5C2" w14:textId="64DEE6D7" w:rsidR="001B766B" w:rsidRPr="00B200F5" w:rsidRDefault="003D1B9C" w:rsidP="001B766B">
            <w:pPr>
              <w:pStyle w:val="Betreff"/>
              <w:rPr>
                <w:bCs/>
                <w:szCs w:val="22"/>
              </w:rPr>
            </w:pPr>
            <w:r w:rsidRPr="00B200F5">
              <w:rPr>
                <w:bCs/>
                <w:szCs w:val="22"/>
              </w:rPr>
              <w:t>Inhalt</w:t>
            </w:r>
          </w:p>
        </w:tc>
      </w:tr>
      <w:tr w:rsidR="00D34192" w:rsidRPr="00BD29C1" w14:paraId="10DDFEDB" w14:textId="77777777" w:rsidTr="002C16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1B71" w14:textId="77777777" w:rsidR="00D34192" w:rsidRPr="00B52670" w:rsidRDefault="00D34192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jc w:val="both"/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A813" w14:textId="1EA8F706" w:rsidR="00D34192" w:rsidRPr="00577AEB" w:rsidRDefault="00003FBE" w:rsidP="00750A3E">
            <w:pPr>
              <w:tabs>
                <w:tab w:val="left" w:leader="dot" w:pos="4536"/>
                <w:tab w:val="right" w:leader="dot" w:pos="9072"/>
              </w:tabs>
              <w:ind w:left="170"/>
              <w:rPr>
                <w:lang w:val="de-CH"/>
              </w:rPr>
            </w:pPr>
            <w:r>
              <w:rPr>
                <w:szCs w:val="22"/>
              </w:rPr>
              <w:t>Statistische Angaben</w:t>
            </w:r>
          </w:p>
        </w:tc>
      </w:tr>
      <w:tr w:rsidR="00D34192" w:rsidRPr="00BD29C1" w14:paraId="6AC3F09A" w14:textId="77777777" w:rsidTr="003001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5B1" w14:textId="77777777" w:rsidR="00D34192" w:rsidRPr="00B52670" w:rsidRDefault="00D34192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CAD" w14:textId="382AE063" w:rsidR="00D34192" w:rsidRPr="00577AEB" w:rsidRDefault="00003FBE" w:rsidP="00D34EAC">
            <w:pPr>
              <w:tabs>
                <w:tab w:val="left" w:leader="dot" w:pos="4536"/>
                <w:tab w:val="right" w:leader="dot" w:pos="9072"/>
              </w:tabs>
              <w:ind w:left="170"/>
              <w:rPr>
                <w:lang w:val="de-CH"/>
              </w:rPr>
            </w:pPr>
            <w:r>
              <w:rPr>
                <w:szCs w:val="22"/>
              </w:rPr>
              <w:t>Rückblick</w:t>
            </w:r>
            <w:r w:rsidR="003D79F6">
              <w:rPr>
                <w:szCs w:val="22"/>
              </w:rPr>
              <w:t xml:space="preserve"> auf die geleistete </w:t>
            </w:r>
            <w:r w:rsidR="0041279C">
              <w:rPr>
                <w:szCs w:val="22"/>
              </w:rPr>
              <w:t xml:space="preserve">ordentliche und ausserordentliche Arbeit im Berichtsjahr </w:t>
            </w:r>
          </w:p>
        </w:tc>
      </w:tr>
      <w:tr w:rsidR="00184AE1" w:rsidRPr="00BD29C1" w14:paraId="59628B69" w14:textId="77777777" w:rsidTr="005175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E73" w14:textId="77777777" w:rsidR="00184AE1" w:rsidRPr="00B52670" w:rsidRDefault="00184AE1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spacing w:before="80" w:after="80"/>
              <w:contextualSpacing w:val="0"/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FB3" w14:textId="6F979454" w:rsidR="00C77245" w:rsidRPr="00A91701" w:rsidRDefault="005F6C1B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Beurteilung der </w:t>
            </w:r>
            <w:r w:rsidR="00512872">
              <w:rPr>
                <w:rFonts w:ascii="Arial" w:hAnsi="Arial" w:cs="Arial"/>
                <w:sz w:val="22"/>
                <w:szCs w:val="22"/>
              </w:rPr>
              <w:t>personellen, zeitlichen und allenfalls finanziellen Mittel, die für die Arbeit zur Verfügung stehen</w:t>
            </w:r>
          </w:p>
        </w:tc>
      </w:tr>
      <w:tr w:rsidR="00D40581" w:rsidRPr="00BD29C1" w14:paraId="03192E27" w14:textId="77777777" w:rsidTr="005175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097" w14:textId="77777777" w:rsidR="00D40581" w:rsidRPr="00B52670" w:rsidRDefault="00D40581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spacing w:before="80" w:after="80"/>
              <w:contextualSpacing w:val="0"/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526" w14:textId="7E74968E" w:rsidR="00D40581" w:rsidRPr="00A91701" w:rsidRDefault="00E175F3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Ziele für die Zukunft</w:t>
            </w:r>
          </w:p>
        </w:tc>
      </w:tr>
      <w:tr w:rsidR="00D40581" w:rsidRPr="00BD29C1" w14:paraId="5D28110B" w14:textId="77777777" w:rsidTr="005175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EFAB" w14:textId="77777777" w:rsidR="00D40581" w:rsidRPr="00B52670" w:rsidRDefault="00D40581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spacing w:before="80" w:after="80"/>
              <w:contextualSpacing w:val="0"/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C04" w14:textId="5A1D221D" w:rsidR="00D40581" w:rsidRPr="00A91701" w:rsidRDefault="00210FF4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Wünsche und Anregungen an den Synodalrat resp. an die Synode</w:t>
            </w:r>
          </w:p>
        </w:tc>
      </w:tr>
      <w:tr w:rsidR="00821C50" w:rsidRPr="00BD29C1" w14:paraId="02E71BEF" w14:textId="77777777" w:rsidTr="006305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4A0" w14:textId="77777777" w:rsidR="00821C50" w:rsidRPr="00B52670" w:rsidRDefault="00821C50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spacing w:before="80" w:after="80"/>
              <w:contextualSpacing w:val="0"/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C35" w14:textId="77777777" w:rsidR="00821C50" w:rsidRPr="00A91701" w:rsidRDefault="00821C50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B5D" w:rsidRPr="00BD29C1" w14:paraId="6F97F958" w14:textId="77777777" w:rsidTr="006305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CA1" w14:textId="77777777" w:rsidR="00600B5D" w:rsidRPr="00B52670" w:rsidRDefault="00600B5D" w:rsidP="001F7108">
            <w:pPr>
              <w:pStyle w:val="Listenabsatz"/>
              <w:numPr>
                <w:ilvl w:val="0"/>
                <w:numId w:val="2"/>
              </w:numPr>
              <w:tabs>
                <w:tab w:val="left" w:leader="dot" w:pos="4536"/>
                <w:tab w:val="right" w:leader="dot" w:pos="9072"/>
              </w:tabs>
              <w:spacing w:before="80" w:after="80"/>
              <w:contextualSpacing w:val="0"/>
              <w:rPr>
                <w:lang w:val="de-CH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70A" w14:textId="77777777" w:rsidR="00600B5D" w:rsidRPr="00A91701" w:rsidRDefault="00600B5D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26C46" w14:textId="77777777" w:rsidR="00387F3E" w:rsidRDefault="00387F3E">
      <w:r>
        <w:br w:type="page"/>
      </w: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600B5D" w:rsidRPr="00960715" w14:paraId="32832539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286E8222" w14:textId="7F3E1D20" w:rsidR="00600B5D" w:rsidRPr="00960715" w:rsidRDefault="00960715" w:rsidP="00960715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 w:hanging="426"/>
              <w:textAlignment w:val="baseline"/>
              <w:rPr>
                <w:b/>
                <w:bCs/>
                <w:szCs w:val="22"/>
              </w:rPr>
            </w:pPr>
            <w:r w:rsidRPr="00960715">
              <w:rPr>
                <w:rFonts w:cs="Arial"/>
                <w:b/>
                <w:bCs/>
                <w:szCs w:val="17"/>
                <w:highlight w:val="darkGray"/>
              </w:rPr>
              <w:lastRenderedPageBreak/>
              <w:t>Statistische Angaben</w:t>
            </w:r>
          </w:p>
        </w:tc>
      </w:tr>
      <w:tr w:rsidR="00600B5D" w:rsidRPr="00BD29C1" w14:paraId="52ED3DB3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346CF484" w14:textId="77777777" w:rsidR="00600B5D" w:rsidRPr="00A91701" w:rsidRDefault="00600B5D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B5D" w:rsidRPr="00BD29C1" w14:paraId="79755ABD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22678C12" w14:textId="77777777" w:rsidR="00600B5D" w:rsidRPr="00A91701" w:rsidRDefault="00600B5D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715" w:rsidRPr="00BD29C1" w14:paraId="3521D5F3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3D99175B" w14:textId="77777777" w:rsidR="00960715" w:rsidRPr="00A91701" w:rsidRDefault="00960715" w:rsidP="00A11282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3553FDE5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693F1D4D" w14:textId="5F13F9E9" w:rsidR="00387F3E" w:rsidRPr="00A91701" w:rsidRDefault="00387F3E" w:rsidP="00387F3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 w:hanging="426"/>
              <w:textAlignment w:val="baseline"/>
              <w:rPr>
                <w:rFonts w:cs="Arial"/>
                <w:szCs w:val="22"/>
              </w:rPr>
            </w:pPr>
            <w:r w:rsidRPr="00387F3E">
              <w:rPr>
                <w:rFonts w:cs="Arial"/>
                <w:b/>
                <w:bCs/>
                <w:szCs w:val="17"/>
                <w:highlight w:val="darkGray"/>
              </w:rPr>
              <w:t>Rückblick auf die geleistete ordentliche und ausserordentliche Arbeit im Berichtsjahr</w:t>
            </w:r>
            <w:r>
              <w:rPr>
                <w:szCs w:val="22"/>
              </w:rPr>
              <w:t xml:space="preserve"> </w:t>
            </w:r>
          </w:p>
        </w:tc>
      </w:tr>
      <w:tr w:rsidR="00387F3E" w:rsidRPr="00BD29C1" w14:paraId="7BA65F96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1655FBB7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szCs w:val="22"/>
              </w:rPr>
            </w:pPr>
          </w:p>
        </w:tc>
      </w:tr>
      <w:tr w:rsidR="00387F3E" w:rsidRPr="00BD29C1" w14:paraId="55B1FE45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1A33F105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szCs w:val="22"/>
              </w:rPr>
            </w:pPr>
          </w:p>
        </w:tc>
      </w:tr>
      <w:tr w:rsidR="00387F3E" w:rsidRPr="00BD29C1" w14:paraId="77AC4F32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5E8D8ECE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szCs w:val="22"/>
              </w:rPr>
            </w:pPr>
          </w:p>
        </w:tc>
      </w:tr>
      <w:tr w:rsidR="00387F3E" w:rsidRPr="00387F3E" w14:paraId="513AC9F8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20755B43" w14:textId="1C674A9B" w:rsidR="00387F3E" w:rsidRPr="00387F3E" w:rsidRDefault="00387F3E" w:rsidP="00387F3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 w:hanging="426"/>
              <w:textAlignment w:val="baseline"/>
              <w:rPr>
                <w:rFonts w:cs="Arial"/>
                <w:b/>
                <w:bCs/>
                <w:szCs w:val="17"/>
                <w:highlight w:val="darkGray"/>
              </w:rPr>
            </w:pPr>
            <w:r w:rsidRPr="00387F3E">
              <w:rPr>
                <w:rFonts w:cs="Arial"/>
                <w:b/>
                <w:bCs/>
                <w:szCs w:val="17"/>
                <w:highlight w:val="darkGray"/>
              </w:rPr>
              <w:t>Beurteilung der personellen, zeitlichen und allenfalls finanziellen Mittel, die für die Arbeit zur Verfügung stehen</w:t>
            </w:r>
          </w:p>
        </w:tc>
      </w:tr>
      <w:tr w:rsidR="00387F3E" w:rsidRPr="00BD29C1" w14:paraId="0F16ABD9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42FD6BA0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5C7F7076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2082FF0E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1A38BB67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068E3FF8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387F3E" w14:paraId="7B459BF9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0CB0F221" w14:textId="41A5EE21" w:rsidR="00387F3E" w:rsidRPr="00387F3E" w:rsidRDefault="00387F3E" w:rsidP="00387F3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 w:hanging="426"/>
              <w:textAlignment w:val="baseline"/>
              <w:rPr>
                <w:rFonts w:cs="Arial"/>
                <w:b/>
                <w:bCs/>
                <w:szCs w:val="17"/>
                <w:highlight w:val="darkGray"/>
              </w:rPr>
            </w:pPr>
            <w:r w:rsidRPr="00387F3E">
              <w:rPr>
                <w:rFonts w:cs="Arial"/>
                <w:b/>
                <w:bCs/>
                <w:szCs w:val="17"/>
                <w:highlight w:val="darkGray"/>
              </w:rPr>
              <w:t>Ziele für die Zukunft</w:t>
            </w:r>
          </w:p>
        </w:tc>
      </w:tr>
      <w:tr w:rsidR="00387F3E" w:rsidRPr="00BD29C1" w14:paraId="16EBFE6E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3983F8C9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3EAB8419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5A490757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39B2EF50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5DEF2031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387F3E" w14:paraId="107E32A9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4715201F" w14:textId="15AD4F51" w:rsidR="00387F3E" w:rsidRPr="00387F3E" w:rsidRDefault="00387F3E" w:rsidP="00387F3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 w:hanging="426"/>
              <w:textAlignment w:val="baseline"/>
              <w:rPr>
                <w:rFonts w:cs="Arial"/>
                <w:b/>
                <w:bCs/>
                <w:szCs w:val="17"/>
                <w:highlight w:val="darkGray"/>
              </w:rPr>
            </w:pPr>
            <w:r w:rsidRPr="00387F3E">
              <w:rPr>
                <w:rFonts w:cs="Arial"/>
                <w:b/>
                <w:bCs/>
                <w:szCs w:val="17"/>
                <w:highlight w:val="darkGray"/>
              </w:rPr>
              <w:t>Wünsche und Anregungen an den Synodalrat resp. an die Synode</w:t>
            </w:r>
          </w:p>
        </w:tc>
      </w:tr>
      <w:tr w:rsidR="00387F3E" w:rsidRPr="00BD29C1" w14:paraId="7E8D05DA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77792BAA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6CC2FED4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503718E6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BD29C1" w14:paraId="69B7734D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66586F6C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3E" w:rsidRPr="00387F3E" w14:paraId="682BEC07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0A011FC1" w14:textId="19FC161B" w:rsidR="00387F3E" w:rsidRPr="00387F3E" w:rsidRDefault="00387F3E" w:rsidP="00387F3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 w:hanging="426"/>
              <w:textAlignment w:val="baseline"/>
              <w:rPr>
                <w:rFonts w:cs="Arial"/>
                <w:b/>
                <w:bCs/>
                <w:szCs w:val="17"/>
                <w:highlight w:val="darkGray"/>
              </w:rPr>
            </w:pPr>
          </w:p>
        </w:tc>
      </w:tr>
      <w:tr w:rsidR="00387F3E" w:rsidRPr="00BD29C1" w14:paraId="063B17F1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1FD33F96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szCs w:val="22"/>
              </w:rPr>
            </w:pPr>
          </w:p>
        </w:tc>
      </w:tr>
      <w:tr w:rsidR="00387F3E" w:rsidRPr="00BD29C1" w14:paraId="380BCADC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3DF9ED27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szCs w:val="22"/>
              </w:rPr>
            </w:pPr>
          </w:p>
        </w:tc>
      </w:tr>
      <w:tr w:rsidR="00387F3E" w:rsidRPr="00BD29C1" w14:paraId="29187AFC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4BAC3921" w14:textId="77777777" w:rsidR="00387F3E" w:rsidRDefault="00387F3E" w:rsidP="00387F3E">
            <w:pPr>
              <w:pStyle w:val="GSAufzhlung"/>
              <w:numPr>
                <w:ilvl w:val="0"/>
                <w:numId w:val="0"/>
              </w:numPr>
              <w:spacing w:before="80" w:after="80" w:line="240" w:lineRule="auto"/>
              <w:ind w:left="153"/>
              <w:rPr>
                <w:szCs w:val="22"/>
              </w:rPr>
            </w:pPr>
          </w:p>
        </w:tc>
      </w:tr>
      <w:tr w:rsidR="00387F3E" w:rsidRPr="00BD29C1" w14:paraId="3FF45E17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385AF695" w14:textId="77777777" w:rsidR="00387F3E" w:rsidRDefault="00387F3E" w:rsidP="00387F3E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Cs w:val="22"/>
              </w:rPr>
            </w:pPr>
            <w:r>
              <w:rPr>
                <w:szCs w:val="22"/>
              </w:rPr>
              <w:t>Freundliche Grüsse</w:t>
            </w:r>
          </w:p>
          <w:p w14:paraId="14B29197" w14:textId="77777777" w:rsidR="00387F3E" w:rsidRDefault="00387F3E" w:rsidP="00387F3E">
            <w:pPr>
              <w:pStyle w:val="Lauftext"/>
              <w:tabs>
                <w:tab w:val="clear" w:pos="4763"/>
              </w:tabs>
            </w:pPr>
          </w:p>
          <w:p w14:paraId="21881111" w14:textId="77777777" w:rsidR="00387F3E" w:rsidRDefault="00387F3E" w:rsidP="00387F3E">
            <w:pPr>
              <w:pStyle w:val="Lauftext"/>
              <w:tabs>
                <w:tab w:val="clear" w:pos="4763"/>
              </w:tabs>
            </w:pPr>
          </w:p>
          <w:p w14:paraId="7C039064" w14:textId="77777777" w:rsidR="00387F3E" w:rsidRDefault="00387F3E" w:rsidP="00387F3E">
            <w:pPr>
              <w:pStyle w:val="Lauftext"/>
            </w:pPr>
          </w:p>
          <w:p w14:paraId="2FC736A7" w14:textId="77777777" w:rsidR="00387F3E" w:rsidRDefault="00387F3E" w:rsidP="00387F3E">
            <w:pPr>
              <w:pStyle w:val="Lauftext"/>
            </w:pPr>
          </w:p>
          <w:p w14:paraId="061A7482" w14:textId="190A13CD" w:rsidR="00387F3E" w:rsidRDefault="00387F3E" w:rsidP="000839A2">
            <w:pPr>
              <w:pStyle w:val="Lauftext"/>
              <w:rPr>
                <w:szCs w:val="22"/>
              </w:rPr>
            </w:pPr>
            <w:r>
              <w:rPr>
                <w:rFonts w:cs="Arial"/>
                <w:szCs w:val="17"/>
                <w:highlight w:val="darkGray"/>
              </w:rPr>
              <w:t>Name</w:t>
            </w:r>
          </w:p>
        </w:tc>
      </w:tr>
      <w:tr w:rsidR="000839A2" w:rsidRPr="00BD29C1" w14:paraId="2D6F420F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316FE9F6" w14:textId="77777777" w:rsidR="000839A2" w:rsidRDefault="000839A2" w:rsidP="00387F3E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Cs w:val="22"/>
              </w:rPr>
            </w:pPr>
          </w:p>
        </w:tc>
      </w:tr>
      <w:tr w:rsidR="00387F3E" w:rsidRPr="00BD29C1" w14:paraId="0F89A15F" w14:textId="77777777" w:rsidTr="00600B5D">
        <w:trPr>
          <w:trHeight w:val="340"/>
        </w:trPr>
        <w:tc>
          <w:tcPr>
            <w:tcW w:w="8789" w:type="dxa"/>
            <w:vAlign w:val="center"/>
          </w:tcPr>
          <w:p w14:paraId="7959AF7C" w14:textId="77777777" w:rsidR="00387F3E" w:rsidRDefault="00387F3E" w:rsidP="00387F3E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Beilagen:</w:t>
            </w:r>
          </w:p>
          <w:p w14:paraId="2E21E3D4" w14:textId="77777777" w:rsidR="00387F3E" w:rsidRDefault="000839A2" w:rsidP="000839A2">
            <w:pPr>
              <w:pStyle w:val="Listenabsatz"/>
              <w:numPr>
                <w:ilvl w:val="0"/>
                <w:numId w:val="6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553B2860" w14:textId="77777777" w:rsidR="000839A2" w:rsidRDefault="000839A2" w:rsidP="000839A2">
            <w:pPr>
              <w:pStyle w:val="Listenabsatz"/>
              <w:numPr>
                <w:ilvl w:val="0"/>
                <w:numId w:val="6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5211CA45" w14:textId="5988CDC7" w:rsidR="000839A2" w:rsidRPr="000839A2" w:rsidRDefault="000839A2" w:rsidP="000839A2">
            <w:pPr>
              <w:pStyle w:val="Listenabsatz"/>
              <w:numPr>
                <w:ilvl w:val="0"/>
                <w:numId w:val="6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</w:tbl>
    <w:p w14:paraId="109DFAD7" w14:textId="47672356" w:rsidR="00587188" w:rsidRPr="00387F3E" w:rsidRDefault="00587188" w:rsidP="00387F3E">
      <w:pPr>
        <w:tabs>
          <w:tab w:val="left" w:leader="dot" w:pos="4536"/>
          <w:tab w:val="right" w:leader="dot" w:pos="9072"/>
        </w:tabs>
        <w:rPr>
          <w:sz w:val="17"/>
          <w:szCs w:val="17"/>
          <w:lang w:val="de-CH"/>
        </w:rPr>
      </w:pPr>
    </w:p>
    <w:sectPr w:rsidR="00587188" w:rsidRPr="00387F3E" w:rsidSect="00620A0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276" w:bottom="992" w:left="1871" w:header="99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8539" w14:textId="77777777" w:rsidR="00E906E8" w:rsidRDefault="00E906E8">
      <w:r>
        <w:separator/>
      </w:r>
    </w:p>
  </w:endnote>
  <w:endnote w:type="continuationSeparator" w:id="0">
    <w:p w14:paraId="3AC53AB5" w14:textId="77777777" w:rsidR="00E906E8" w:rsidRDefault="00E906E8">
      <w:r>
        <w:continuationSeparator/>
      </w:r>
    </w:p>
  </w:endnote>
  <w:endnote w:type="continuationNotice" w:id="1">
    <w:p w14:paraId="6CFB4705" w14:textId="77777777" w:rsidR="00E906E8" w:rsidRDefault="00E90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E7DD" w14:textId="77777777" w:rsidR="00DD3C7F" w:rsidRDefault="008D3596" w:rsidP="005C20C7">
    <w:pPr>
      <w:pStyle w:val="Fuzeile"/>
      <w:ind w:left="-1191"/>
    </w:pPr>
    <w:r>
      <w:rPr>
        <w:rStyle w:val="Seitenzahl"/>
      </w:rPr>
      <w:fldChar w:fldCharType="begin"/>
    </w:r>
    <w:r w:rsidR="00DD3C7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632EA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0667" w14:textId="6E36E133" w:rsidR="0044558C" w:rsidRDefault="0044558C">
    <w:pPr>
      <w:pStyle w:val="Fuzeile"/>
    </w:pPr>
  </w:p>
  <w:p w14:paraId="51E1F348" w14:textId="77777777" w:rsidR="00DD3C7F" w:rsidRDefault="00DD3C7F" w:rsidP="0079396E">
    <w:pPr>
      <w:pStyle w:val="Fuzeile"/>
      <w:ind w:left="-119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DB0F" w14:textId="77777777" w:rsidR="00E906E8" w:rsidRDefault="00E906E8">
      <w:r>
        <w:separator/>
      </w:r>
    </w:p>
  </w:footnote>
  <w:footnote w:type="continuationSeparator" w:id="0">
    <w:p w14:paraId="1F68944F" w14:textId="77777777" w:rsidR="00E906E8" w:rsidRDefault="00E906E8">
      <w:r>
        <w:continuationSeparator/>
      </w:r>
    </w:p>
  </w:footnote>
  <w:footnote w:type="continuationNotice" w:id="1">
    <w:p w14:paraId="62723F2A" w14:textId="77777777" w:rsidR="00E906E8" w:rsidRDefault="00E90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2650" w14:textId="77777777" w:rsidR="00DD3C7F" w:rsidRDefault="00DD3C7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1" behindDoc="1" locked="1" layoutInCell="1" allowOverlap="1" wp14:anchorId="465EC1D5" wp14:editId="3C3EED62">
          <wp:simplePos x="0" y="0"/>
          <wp:positionH relativeFrom="page">
            <wp:posOffset>431800</wp:posOffset>
          </wp:positionH>
          <wp:positionV relativeFrom="page">
            <wp:posOffset>629920</wp:posOffset>
          </wp:positionV>
          <wp:extent cx="1847850" cy="400050"/>
          <wp:effectExtent l="19050" t="0" r="0" b="0"/>
          <wp:wrapNone/>
          <wp:docPr id="23" name="Grafik 23" descr="Kanton_Luz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anton_Luzern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CDC6" w14:textId="77777777" w:rsidR="00DD3C7F" w:rsidRDefault="00DD3C7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1" layoutInCell="1" allowOverlap="1" wp14:anchorId="55259CBF" wp14:editId="1EFB248E">
          <wp:simplePos x="0" y="0"/>
          <wp:positionH relativeFrom="page">
            <wp:posOffset>431800</wp:posOffset>
          </wp:positionH>
          <wp:positionV relativeFrom="page">
            <wp:posOffset>629920</wp:posOffset>
          </wp:positionV>
          <wp:extent cx="1847850" cy="400050"/>
          <wp:effectExtent l="19050" t="0" r="0" b="0"/>
          <wp:wrapNone/>
          <wp:docPr id="24" name="Grafik 24" descr="Kanton_Luz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anton_Luzern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26E544"/>
    <w:lvl w:ilvl="0">
      <w:start w:val="1"/>
      <w:numFmt w:val="bullet"/>
      <w:pStyle w:val="Aufzhlungszeichen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</w:abstractNum>
  <w:abstractNum w:abstractNumId="1" w15:restartNumberingAfterBreak="0">
    <w:nsid w:val="165041B6"/>
    <w:multiLevelType w:val="hybridMultilevel"/>
    <w:tmpl w:val="2C122818"/>
    <w:lvl w:ilvl="0" w:tplc="6F64A74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AAA"/>
    <w:multiLevelType w:val="hybridMultilevel"/>
    <w:tmpl w:val="9CB8E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46F89"/>
    <w:multiLevelType w:val="hybridMultilevel"/>
    <w:tmpl w:val="06541ABA"/>
    <w:lvl w:ilvl="0" w:tplc="B888E640">
      <w:start w:val="1"/>
      <w:numFmt w:val="bullet"/>
      <w:pStyle w:val="GSAufzhl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DD3D0E"/>
    <w:multiLevelType w:val="hybridMultilevel"/>
    <w:tmpl w:val="3A7E7D04"/>
    <w:lvl w:ilvl="0" w:tplc="5AB2E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4092"/>
    <w:multiLevelType w:val="multilevel"/>
    <w:tmpl w:val="47B41B0A"/>
    <w:lvl w:ilvl="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7" w:hanging="1800"/>
      </w:pPr>
      <w:rPr>
        <w:rFonts w:hint="default"/>
      </w:rPr>
    </w:lvl>
  </w:abstractNum>
  <w:num w:numId="1" w16cid:durableId="1982491279">
    <w:abstractNumId w:val="0"/>
  </w:num>
  <w:num w:numId="2" w16cid:durableId="320040163">
    <w:abstractNumId w:val="5"/>
  </w:num>
  <w:num w:numId="3" w16cid:durableId="1675303536">
    <w:abstractNumId w:val="3"/>
  </w:num>
  <w:num w:numId="4" w16cid:durableId="1191797730">
    <w:abstractNumId w:val="4"/>
  </w:num>
  <w:num w:numId="5" w16cid:durableId="1454134309">
    <w:abstractNumId w:val="1"/>
  </w:num>
  <w:num w:numId="6" w16cid:durableId="9217959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E9"/>
    <w:rsid w:val="000010F8"/>
    <w:rsid w:val="00002104"/>
    <w:rsid w:val="00003FBE"/>
    <w:rsid w:val="00004F35"/>
    <w:rsid w:val="0000502B"/>
    <w:rsid w:val="0001027A"/>
    <w:rsid w:val="00011D7F"/>
    <w:rsid w:val="000132B9"/>
    <w:rsid w:val="000147B9"/>
    <w:rsid w:val="00014E0A"/>
    <w:rsid w:val="00015BF3"/>
    <w:rsid w:val="000178FF"/>
    <w:rsid w:val="00020F0D"/>
    <w:rsid w:val="000234C6"/>
    <w:rsid w:val="0002395F"/>
    <w:rsid w:val="00023EFA"/>
    <w:rsid w:val="000245E0"/>
    <w:rsid w:val="00025D76"/>
    <w:rsid w:val="00025E28"/>
    <w:rsid w:val="00026DC0"/>
    <w:rsid w:val="00032AFA"/>
    <w:rsid w:val="00035350"/>
    <w:rsid w:val="00037184"/>
    <w:rsid w:val="00042380"/>
    <w:rsid w:val="000428A7"/>
    <w:rsid w:val="00044212"/>
    <w:rsid w:val="000447C9"/>
    <w:rsid w:val="00045EA7"/>
    <w:rsid w:val="0004670E"/>
    <w:rsid w:val="000467D3"/>
    <w:rsid w:val="000510B5"/>
    <w:rsid w:val="00052B9F"/>
    <w:rsid w:val="00052F85"/>
    <w:rsid w:val="000533B4"/>
    <w:rsid w:val="00056F69"/>
    <w:rsid w:val="00057B85"/>
    <w:rsid w:val="00060F60"/>
    <w:rsid w:val="00062E2E"/>
    <w:rsid w:val="00063A34"/>
    <w:rsid w:val="00064C14"/>
    <w:rsid w:val="000653BC"/>
    <w:rsid w:val="00065CBE"/>
    <w:rsid w:val="00067121"/>
    <w:rsid w:val="00067CD2"/>
    <w:rsid w:val="000739EF"/>
    <w:rsid w:val="000761B9"/>
    <w:rsid w:val="0007786E"/>
    <w:rsid w:val="00080B94"/>
    <w:rsid w:val="00082092"/>
    <w:rsid w:val="000821E1"/>
    <w:rsid w:val="000822CD"/>
    <w:rsid w:val="000839A2"/>
    <w:rsid w:val="000869BC"/>
    <w:rsid w:val="00087D0B"/>
    <w:rsid w:val="00090DB1"/>
    <w:rsid w:val="00091984"/>
    <w:rsid w:val="00091E08"/>
    <w:rsid w:val="00092269"/>
    <w:rsid w:val="00093FDC"/>
    <w:rsid w:val="00095F85"/>
    <w:rsid w:val="00097FD7"/>
    <w:rsid w:val="000A0F83"/>
    <w:rsid w:val="000A3ABE"/>
    <w:rsid w:val="000A672E"/>
    <w:rsid w:val="000A795D"/>
    <w:rsid w:val="000B0891"/>
    <w:rsid w:val="000B1A9F"/>
    <w:rsid w:val="000B1D89"/>
    <w:rsid w:val="000B23EF"/>
    <w:rsid w:val="000B428A"/>
    <w:rsid w:val="000B4575"/>
    <w:rsid w:val="000B7DC7"/>
    <w:rsid w:val="000C1A5B"/>
    <w:rsid w:val="000C1DD3"/>
    <w:rsid w:val="000C3A0D"/>
    <w:rsid w:val="000C3F80"/>
    <w:rsid w:val="000C4DA6"/>
    <w:rsid w:val="000D0C61"/>
    <w:rsid w:val="000D0DB5"/>
    <w:rsid w:val="000D1284"/>
    <w:rsid w:val="000D1F1F"/>
    <w:rsid w:val="000D302A"/>
    <w:rsid w:val="000D31C8"/>
    <w:rsid w:val="000D64C5"/>
    <w:rsid w:val="000D7839"/>
    <w:rsid w:val="000D7C13"/>
    <w:rsid w:val="000D7F48"/>
    <w:rsid w:val="000E10EB"/>
    <w:rsid w:val="000E136F"/>
    <w:rsid w:val="000E1519"/>
    <w:rsid w:val="000E4174"/>
    <w:rsid w:val="000E4C27"/>
    <w:rsid w:val="000E5E52"/>
    <w:rsid w:val="000E6375"/>
    <w:rsid w:val="000E7573"/>
    <w:rsid w:val="000E785C"/>
    <w:rsid w:val="000F0590"/>
    <w:rsid w:val="000F059F"/>
    <w:rsid w:val="000F167D"/>
    <w:rsid w:val="000F217D"/>
    <w:rsid w:val="000F23E5"/>
    <w:rsid w:val="000F3A20"/>
    <w:rsid w:val="000F6638"/>
    <w:rsid w:val="000F6A1F"/>
    <w:rsid w:val="000F7857"/>
    <w:rsid w:val="000F7B55"/>
    <w:rsid w:val="00100780"/>
    <w:rsid w:val="00100D1C"/>
    <w:rsid w:val="001011CA"/>
    <w:rsid w:val="00102024"/>
    <w:rsid w:val="001026FD"/>
    <w:rsid w:val="001038CF"/>
    <w:rsid w:val="00104EA7"/>
    <w:rsid w:val="00105DFC"/>
    <w:rsid w:val="001061FF"/>
    <w:rsid w:val="00106FF8"/>
    <w:rsid w:val="00107302"/>
    <w:rsid w:val="00110E09"/>
    <w:rsid w:val="00111746"/>
    <w:rsid w:val="00112A15"/>
    <w:rsid w:val="00113DC1"/>
    <w:rsid w:val="00114A59"/>
    <w:rsid w:val="00117BC6"/>
    <w:rsid w:val="00121779"/>
    <w:rsid w:val="00122DE8"/>
    <w:rsid w:val="001241AA"/>
    <w:rsid w:val="00124271"/>
    <w:rsid w:val="0012449D"/>
    <w:rsid w:val="00125188"/>
    <w:rsid w:val="001253C0"/>
    <w:rsid w:val="001269AB"/>
    <w:rsid w:val="00127563"/>
    <w:rsid w:val="001302D2"/>
    <w:rsid w:val="001304FB"/>
    <w:rsid w:val="00132697"/>
    <w:rsid w:val="001338A9"/>
    <w:rsid w:val="001360AF"/>
    <w:rsid w:val="00137696"/>
    <w:rsid w:val="00140F28"/>
    <w:rsid w:val="00141920"/>
    <w:rsid w:val="0014295A"/>
    <w:rsid w:val="00142C18"/>
    <w:rsid w:val="00144EF6"/>
    <w:rsid w:val="00145F5E"/>
    <w:rsid w:val="00151218"/>
    <w:rsid w:val="00153776"/>
    <w:rsid w:val="00153A91"/>
    <w:rsid w:val="00153AD6"/>
    <w:rsid w:val="00155516"/>
    <w:rsid w:val="001559B0"/>
    <w:rsid w:val="0015638F"/>
    <w:rsid w:val="001569F3"/>
    <w:rsid w:val="001601B4"/>
    <w:rsid w:val="00162D72"/>
    <w:rsid w:val="001636BA"/>
    <w:rsid w:val="00166F09"/>
    <w:rsid w:val="00167007"/>
    <w:rsid w:val="0016755C"/>
    <w:rsid w:val="001677C4"/>
    <w:rsid w:val="00167DB2"/>
    <w:rsid w:val="001704C1"/>
    <w:rsid w:val="001724E2"/>
    <w:rsid w:val="001730E2"/>
    <w:rsid w:val="00175843"/>
    <w:rsid w:val="00176158"/>
    <w:rsid w:val="001769ED"/>
    <w:rsid w:val="00176E57"/>
    <w:rsid w:val="0018305B"/>
    <w:rsid w:val="00183493"/>
    <w:rsid w:val="00183D13"/>
    <w:rsid w:val="00184522"/>
    <w:rsid w:val="00184AE1"/>
    <w:rsid w:val="001855F9"/>
    <w:rsid w:val="00187873"/>
    <w:rsid w:val="001922EA"/>
    <w:rsid w:val="00192FCF"/>
    <w:rsid w:val="00194FDA"/>
    <w:rsid w:val="001A1A5F"/>
    <w:rsid w:val="001A2808"/>
    <w:rsid w:val="001A4854"/>
    <w:rsid w:val="001A77B7"/>
    <w:rsid w:val="001A7EFC"/>
    <w:rsid w:val="001B1B01"/>
    <w:rsid w:val="001B3724"/>
    <w:rsid w:val="001B3D99"/>
    <w:rsid w:val="001B6F70"/>
    <w:rsid w:val="001B766B"/>
    <w:rsid w:val="001C1938"/>
    <w:rsid w:val="001C258C"/>
    <w:rsid w:val="001C392C"/>
    <w:rsid w:val="001C46B6"/>
    <w:rsid w:val="001C658D"/>
    <w:rsid w:val="001C779E"/>
    <w:rsid w:val="001D2575"/>
    <w:rsid w:val="001D456B"/>
    <w:rsid w:val="001D661A"/>
    <w:rsid w:val="001D70D3"/>
    <w:rsid w:val="001E0975"/>
    <w:rsid w:val="001E5C4B"/>
    <w:rsid w:val="001E6C3F"/>
    <w:rsid w:val="001E7DF9"/>
    <w:rsid w:val="001F2708"/>
    <w:rsid w:val="001F61F7"/>
    <w:rsid w:val="001F7108"/>
    <w:rsid w:val="001F732E"/>
    <w:rsid w:val="001F74FF"/>
    <w:rsid w:val="00200032"/>
    <w:rsid w:val="002009BB"/>
    <w:rsid w:val="00202B66"/>
    <w:rsid w:val="002063AA"/>
    <w:rsid w:val="00206A55"/>
    <w:rsid w:val="00207A6E"/>
    <w:rsid w:val="002104A5"/>
    <w:rsid w:val="00210FF4"/>
    <w:rsid w:val="00211F46"/>
    <w:rsid w:val="00213DCF"/>
    <w:rsid w:val="00214092"/>
    <w:rsid w:val="00214660"/>
    <w:rsid w:val="00220BA0"/>
    <w:rsid w:val="00222BE9"/>
    <w:rsid w:val="00222C21"/>
    <w:rsid w:val="00224525"/>
    <w:rsid w:val="0022586A"/>
    <w:rsid w:val="00226DFF"/>
    <w:rsid w:val="00230B8C"/>
    <w:rsid w:val="0023144C"/>
    <w:rsid w:val="00232B51"/>
    <w:rsid w:val="00235CBB"/>
    <w:rsid w:val="002368C1"/>
    <w:rsid w:val="00237677"/>
    <w:rsid w:val="00240F75"/>
    <w:rsid w:val="00241F3A"/>
    <w:rsid w:val="00242ABE"/>
    <w:rsid w:val="00243027"/>
    <w:rsid w:val="00243BA8"/>
    <w:rsid w:val="002456E3"/>
    <w:rsid w:val="0024786B"/>
    <w:rsid w:val="00250015"/>
    <w:rsid w:val="0025205D"/>
    <w:rsid w:val="002520A9"/>
    <w:rsid w:val="002523DF"/>
    <w:rsid w:val="00252C40"/>
    <w:rsid w:val="00253146"/>
    <w:rsid w:val="002531E7"/>
    <w:rsid w:val="00254FFB"/>
    <w:rsid w:val="002556C2"/>
    <w:rsid w:val="00257A9F"/>
    <w:rsid w:val="00260B77"/>
    <w:rsid w:val="00260E21"/>
    <w:rsid w:val="002638F9"/>
    <w:rsid w:val="00263BE0"/>
    <w:rsid w:val="00264387"/>
    <w:rsid w:val="002645C4"/>
    <w:rsid w:val="002646EB"/>
    <w:rsid w:val="00264708"/>
    <w:rsid w:val="002647E6"/>
    <w:rsid w:val="00264824"/>
    <w:rsid w:val="00266BA6"/>
    <w:rsid w:val="002671A9"/>
    <w:rsid w:val="002678BD"/>
    <w:rsid w:val="00267D1C"/>
    <w:rsid w:val="002700F0"/>
    <w:rsid w:val="0027022F"/>
    <w:rsid w:val="002729DF"/>
    <w:rsid w:val="002776BA"/>
    <w:rsid w:val="002805FA"/>
    <w:rsid w:val="00280B29"/>
    <w:rsid w:val="00280EF3"/>
    <w:rsid w:val="00281BF9"/>
    <w:rsid w:val="00281EBB"/>
    <w:rsid w:val="00282ADD"/>
    <w:rsid w:val="00284CF6"/>
    <w:rsid w:val="0028500B"/>
    <w:rsid w:val="00286C82"/>
    <w:rsid w:val="0028700A"/>
    <w:rsid w:val="00290F89"/>
    <w:rsid w:val="00291BF3"/>
    <w:rsid w:val="002929E9"/>
    <w:rsid w:val="00293D97"/>
    <w:rsid w:val="00293EB6"/>
    <w:rsid w:val="00294A75"/>
    <w:rsid w:val="002952D9"/>
    <w:rsid w:val="002A11BA"/>
    <w:rsid w:val="002A3562"/>
    <w:rsid w:val="002A4AC7"/>
    <w:rsid w:val="002A4DD4"/>
    <w:rsid w:val="002A55FC"/>
    <w:rsid w:val="002A5FAA"/>
    <w:rsid w:val="002A6F81"/>
    <w:rsid w:val="002A7355"/>
    <w:rsid w:val="002A77DE"/>
    <w:rsid w:val="002B0C35"/>
    <w:rsid w:val="002B0F99"/>
    <w:rsid w:val="002B1EC4"/>
    <w:rsid w:val="002B427D"/>
    <w:rsid w:val="002B529E"/>
    <w:rsid w:val="002B57EB"/>
    <w:rsid w:val="002B71D4"/>
    <w:rsid w:val="002B7CCD"/>
    <w:rsid w:val="002B7D5D"/>
    <w:rsid w:val="002C161A"/>
    <w:rsid w:val="002C17EE"/>
    <w:rsid w:val="002C575E"/>
    <w:rsid w:val="002D0132"/>
    <w:rsid w:val="002D3698"/>
    <w:rsid w:val="002D40E2"/>
    <w:rsid w:val="002D430E"/>
    <w:rsid w:val="002D5CDD"/>
    <w:rsid w:val="002E277C"/>
    <w:rsid w:val="002E283F"/>
    <w:rsid w:val="002E2F2C"/>
    <w:rsid w:val="002E335B"/>
    <w:rsid w:val="002E40E7"/>
    <w:rsid w:val="002E791E"/>
    <w:rsid w:val="002F3CD4"/>
    <w:rsid w:val="002F3F43"/>
    <w:rsid w:val="002F4BD6"/>
    <w:rsid w:val="003001D6"/>
    <w:rsid w:val="00300368"/>
    <w:rsid w:val="00300CBE"/>
    <w:rsid w:val="00302266"/>
    <w:rsid w:val="00302AC3"/>
    <w:rsid w:val="00302D84"/>
    <w:rsid w:val="00304723"/>
    <w:rsid w:val="003049B7"/>
    <w:rsid w:val="00304C9F"/>
    <w:rsid w:val="00305750"/>
    <w:rsid w:val="00310339"/>
    <w:rsid w:val="00310AEE"/>
    <w:rsid w:val="003121C4"/>
    <w:rsid w:val="00313BDB"/>
    <w:rsid w:val="003154EB"/>
    <w:rsid w:val="00320331"/>
    <w:rsid w:val="00322340"/>
    <w:rsid w:val="00323EE8"/>
    <w:rsid w:val="00324C64"/>
    <w:rsid w:val="003267EE"/>
    <w:rsid w:val="00326C76"/>
    <w:rsid w:val="00334CAA"/>
    <w:rsid w:val="0033563E"/>
    <w:rsid w:val="00336095"/>
    <w:rsid w:val="00336B72"/>
    <w:rsid w:val="003371BC"/>
    <w:rsid w:val="003376CA"/>
    <w:rsid w:val="00337CD9"/>
    <w:rsid w:val="00340870"/>
    <w:rsid w:val="003416EB"/>
    <w:rsid w:val="00343372"/>
    <w:rsid w:val="00343603"/>
    <w:rsid w:val="00343701"/>
    <w:rsid w:val="003438DC"/>
    <w:rsid w:val="00345BB2"/>
    <w:rsid w:val="00346888"/>
    <w:rsid w:val="00350CEA"/>
    <w:rsid w:val="00351066"/>
    <w:rsid w:val="00351D77"/>
    <w:rsid w:val="00353156"/>
    <w:rsid w:val="00354F33"/>
    <w:rsid w:val="003560D8"/>
    <w:rsid w:val="00356176"/>
    <w:rsid w:val="003569B7"/>
    <w:rsid w:val="00356D01"/>
    <w:rsid w:val="00365ED3"/>
    <w:rsid w:val="00370867"/>
    <w:rsid w:val="00371680"/>
    <w:rsid w:val="00371969"/>
    <w:rsid w:val="00373287"/>
    <w:rsid w:val="00375A90"/>
    <w:rsid w:val="00375CFC"/>
    <w:rsid w:val="00376536"/>
    <w:rsid w:val="00376639"/>
    <w:rsid w:val="0037785D"/>
    <w:rsid w:val="00380352"/>
    <w:rsid w:val="00380BEF"/>
    <w:rsid w:val="003811F7"/>
    <w:rsid w:val="003812AA"/>
    <w:rsid w:val="00383AE1"/>
    <w:rsid w:val="0038520C"/>
    <w:rsid w:val="00386B78"/>
    <w:rsid w:val="00386D24"/>
    <w:rsid w:val="00387F3E"/>
    <w:rsid w:val="00391E70"/>
    <w:rsid w:val="003A0DD3"/>
    <w:rsid w:val="003A12B3"/>
    <w:rsid w:val="003B0104"/>
    <w:rsid w:val="003B0546"/>
    <w:rsid w:val="003B1D9B"/>
    <w:rsid w:val="003C019F"/>
    <w:rsid w:val="003C1A49"/>
    <w:rsid w:val="003C1AAC"/>
    <w:rsid w:val="003C1AF9"/>
    <w:rsid w:val="003C21A8"/>
    <w:rsid w:val="003C21DF"/>
    <w:rsid w:val="003C25C7"/>
    <w:rsid w:val="003C58E8"/>
    <w:rsid w:val="003C6E0C"/>
    <w:rsid w:val="003C71E0"/>
    <w:rsid w:val="003D01E2"/>
    <w:rsid w:val="003D1B9C"/>
    <w:rsid w:val="003D2CBF"/>
    <w:rsid w:val="003D361A"/>
    <w:rsid w:val="003D4BA9"/>
    <w:rsid w:val="003D5298"/>
    <w:rsid w:val="003D79F6"/>
    <w:rsid w:val="003D7D0F"/>
    <w:rsid w:val="003E07E2"/>
    <w:rsid w:val="003E2201"/>
    <w:rsid w:val="003E2A96"/>
    <w:rsid w:val="003E3C25"/>
    <w:rsid w:val="003E64BD"/>
    <w:rsid w:val="003F18F8"/>
    <w:rsid w:val="003F22A5"/>
    <w:rsid w:val="003F2F82"/>
    <w:rsid w:val="003F4514"/>
    <w:rsid w:val="003F6332"/>
    <w:rsid w:val="004015B4"/>
    <w:rsid w:val="004018E4"/>
    <w:rsid w:val="00402297"/>
    <w:rsid w:val="0040247F"/>
    <w:rsid w:val="00404448"/>
    <w:rsid w:val="004053CD"/>
    <w:rsid w:val="004066D0"/>
    <w:rsid w:val="00407FC6"/>
    <w:rsid w:val="00410630"/>
    <w:rsid w:val="004125F8"/>
    <w:rsid w:val="0041279C"/>
    <w:rsid w:val="00412C2B"/>
    <w:rsid w:val="00413F43"/>
    <w:rsid w:val="0041498A"/>
    <w:rsid w:val="004165F6"/>
    <w:rsid w:val="00416A6B"/>
    <w:rsid w:val="00421747"/>
    <w:rsid w:val="00421DB8"/>
    <w:rsid w:val="0042345E"/>
    <w:rsid w:val="004240A2"/>
    <w:rsid w:val="00427F5B"/>
    <w:rsid w:val="00427F82"/>
    <w:rsid w:val="0043407D"/>
    <w:rsid w:val="00434B75"/>
    <w:rsid w:val="00436131"/>
    <w:rsid w:val="00440DD6"/>
    <w:rsid w:val="00444FEB"/>
    <w:rsid w:val="0044558C"/>
    <w:rsid w:val="00447051"/>
    <w:rsid w:val="004470A1"/>
    <w:rsid w:val="004473D9"/>
    <w:rsid w:val="00450481"/>
    <w:rsid w:val="004506F1"/>
    <w:rsid w:val="004532D9"/>
    <w:rsid w:val="00456B4B"/>
    <w:rsid w:val="0045773D"/>
    <w:rsid w:val="00461946"/>
    <w:rsid w:val="004647FB"/>
    <w:rsid w:val="004651DA"/>
    <w:rsid w:val="00465832"/>
    <w:rsid w:val="004670A3"/>
    <w:rsid w:val="00471F01"/>
    <w:rsid w:val="00472A76"/>
    <w:rsid w:val="00477A62"/>
    <w:rsid w:val="00477CC6"/>
    <w:rsid w:val="00480EC5"/>
    <w:rsid w:val="0048232B"/>
    <w:rsid w:val="0048404B"/>
    <w:rsid w:val="00484507"/>
    <w:rsid w:val="004852E8"/>
    <w:rsid w:val="00486154"/>
    <w:rsid w:val="00486A2E"/>
    <w:rsid w:val="00486DF9"/>
    <w:rsid w:val="00490973"/>
    <w:rsid w:val="004919B2"/>
    <w:rsid w:val="00491D0E"/>
    <w:rsid w:val="00491FDA"/>
    <w:rsid w:val="00492A03"/>
    <w:rsid w:val="00495AA9"/>
    <w:rsid w:val="004A03C1"/>
    <w:rsid w:val="004A06D6"/>
    <w:rsid w:val="004A1AF6"/>
    <w:rsid w:val="004A1FCD"/>
    <w:rsid w:val="004A57BE"/>
    <w:rsid w:val="004A6685"/>
    <w:rsid w:val="004A77CE"/>
    <w:rsid w:val="004B0CD2"/>
    <w:rsid w:val="004B26C2"/>
    <w:rsid w:val="004B31FD"/>
    <w:rsid w:val="004B5440"/>
    <w:rsid w:val="004B70B6"/>
    <w:rsid w:val="004C0E90"/>
    <w:rsid w:val="004C0EAF"/>
    <w:rsid w:val="004C3747"/>
    <w:rsid w:val="004C3A72"/>
    <w:rsid w:val="004C3FA1"/>
    <w:rsid w:val="004C4F51"/>
    <w:rsid w:val="004C53C0"/>
    <w:rsid w:val="004D059E"/>
    <w:rsid w:val="004D097A"/>
    <w:rsid w:val="004D1F20"/>
    <w:rsid w:val="004D3A4B"/>
    <w:rsid w:val="004D46D0"/>
    <w:rsid w:val="004D4913"/>
    <w:rsid w:val="004D6250"/>
    <w:rsid w:val="004D6361"/>
    <w:rsid w:val="004D78D4"/>
    <w:rsid w:val="004E0B93"/>
    <w:rsid w:val="004E375A"/>
    <w:rsid w:val="004E3F5E"/>
    <w:rsid w:val="004E49E3"/>
    <w:rsid w:val="004F046C"/>
    <w:rsid w:val="004F10F9"/>
    <w:rsid w:val="004F16EC"/>
    <w:rsid w:val="004F464A"/>
    <w:rsid w:val="004F4F0C"/>
    <w:rsid w:val="004F5754"/>
    <w:rsid w:val="004F61AB"/>
    <w:rsid w:val="004F6203"/>
    <w:rsid w:val="004F707A"/>
    <w:rsid w:val="00501A0B"/>
    <w:rsid w:val="005021AB"/>
    <w:rsid w:val="00502A80"/>
    <w:rsid w:val="005038EA"/>
    <w:rsid w:val="005056C4"/>
    <w:rsid w:val="00506A23"/>
    <w:rsid w:val="00506C4A"/>
    <w:rsid w:val="0051107A"/>
    <w:rsid w:val="00511EBD"/>
    <w:rsid w:val="00512872"/>
    <w:rsid w:val="0051383A"/>
    <w:rsid w:val="005157C1"/>
    <w:rsid w:val="0051752B"/>
    <w:rsid w:val="00520BCB"/>
    <w:rsid w:val="0052112A"/>
    <w:rsid w:val="00522144"/>
    <w:rsid w:val="00522166"/>
    <w:rsid w:val="005223E7"/>
    <w:rsid w:val="0052257B"/>
    <w:rsid w:val="00522BA8"/>
    <w:rsid w:val="00525AE2"/>
    <w:rsid w:val="00526912"/>
    <w:rsid w:val="005278EC"/>
    <w:rsid w:val="005327DD"/>
    <w:rsid w:val="00532CB2"/>
    <w:rsid w:val="00534E93"/>
    <w:rsid w:val="00535421"/>
    <w:rsid w:val="005361E9"/>
    <w:rsid w:val="00536354"/>
    <w:rsid w:val="005365DB"/>
    <w:rsid w:val="00541ED7"/>
    <w:rsid w:val="00543A3B"/>
    <w:rsid w:val="00544968"/>
    <w:rsid w:val="005457FE"/>
    <w:rsid w:val="00545D0E"/>
    <w:rsid w:val="0054674B"/>
    <w:rsid w:val="00550290"/>
    <w:rsid w:val="00550DA8"/>
    <w:rsid w:val="00551C8F"/>
    <w:rsid w:val="005525E9"/>
    <w:rsid w:val="00552D2C"/>
    <w:rsid w:val="00553630"/>
    <w:rsid w:val="00555A1B"/>
    <w:rsid w:val="00561DC1"/>
    <w:rsid w:val="005631C3"/>
    <w:rsid w:val="0056361C"/>
    <w:rsid w:val="00563819"/>
    <w:rsid w:val="005658BF"/>
    <w:rsid w:val="00572FA1"/>
    <w:rsid w:val="0057336F"/>
    <w:rsid w:val="0057427E"/>
    <w:rsid w:val="00576870"/>
    <w:rsid w:val="00577AEB"/>
    <w:rsid w:val="00577D3D"/>
    <w:rsid w:val="00577F7A"/>
    <w:rsid w:val="00581D21"/>
    <w:rsid w:val="0058486D"/>
    <w:rsid w:val="0058526F"/>
    <w:rsid w:val="00585BDC"/>
    <w:rsid w:val="00586E7E"/>
    <w:rsid w:val="0058704B"/>
    <w:rsid w:val="00587188"/>
    <w:rsid w:val="0059008E"/>
    <w:rsid w:val="0059588B"/>
    <w:rsid w:val="00595D8E"/>
    <w:rsid w:val="00595E7C"/>
    <w:rsid w:val="0059633C"/>
    <w:rsid w:val="00596FDD"/>
    <w:rsid w:val="005975F8"/>
    <w:rsid w:val="00597818"/>
    <w:rsid w:val="005A066D"/>
    <w:rsid w:val="005A2770"/>
    <w:rsid w:val="005A29FE"/>
    <w:rsid w:val="005A2FC0"/>
    <w:rsid w:val="005A3943"/>
    <w:rsid w:val="005A43A9"/>
    <w:rsid w:val="005A43E8"/>
    <w:rsid w:val="005A4B5C"/>
    <w:rsid w:val="005A5142"/>
    <w:rsid w:val="005A55D6"/>
    <w:rsid w:val="005A5791"/>
    <w:rsid w:val="005A62F1"/>
    <w:rsid w:val="005A74CF"/>
    <w:rsid w:val="005A76E8"/>
    <w:rsid w:val="005A7CE8"/>
    <w:rsid w:val="005B03D2"/>
    <w:rsid w:val="005B06D6"/>
    <w:rsid w:val="005B179B"/>
    <w:rsid w:val="005B26E0"/>
    <w:rsid w:val="005B44D2"/>
    <w:rsid w:val="005C176C"/>
    <w:rsid w:val="005C20C7"/>
    <w:rsid w:val="005C3201"/>
    <w:rsid w:val="005C59F3"/>
    <w:rsid w:val="005C6495"/>
    <w:rsid w:val="005C7BE7"/>
    <w:rsid w:val="005D1040"/>
    <w:rsid w:val="005D2D00"/>
    <w:rsid w:val="005D2F22"/>
    <w:rsid w:val="005D7C96"/>
    <w:rsid w:val="005E01FD"/>
    <w:rsid w:val="005E1678"/>
    <w:rsid w:val="005E1EC6"/>
    <w:rsid w:val="005E24D3"/>
    <w:rsid w:val="005E499E"/>
    <w:rsid w:val="005E5530"/>
    <w:rsid w:val="005E609B"/>
    <w:rsid w:val="005F100E"/>
    <w:rsid w:val="005F1CFB"/>
    <w:rsid w:val="005F263F"/>
    <w:rsid w:val="005F5431"/>
    <w:rsid w:val="005F5AED"/>
    <w:rsid w:val="005F6164"/>
    <w:rsid w:val="005F65A4"/>
    <w:rsid w:val="005F6C1B"/>
    <w:rsid w:val="00600B5D"/>
    <w:rsid w:val="006013FF"/>
    <w:rsid w:val="00602E88"/>
    <w:rsid w:val="00604D48"/>
    <w:rsid w:val="00605B40"/>
    <w:rsid w:val="00607115"/>
    <w:rsid w:val="00607F97"/>
    <w:rsid w:val="00610014"/>
    <w:rsid w:val="00610748"/>
    <w:rsid w:val="00610DED"/>
    <w:rsid w:val="0061130E"/>
    <w:rsid w:val="006124BF"/>
    <w:rsid w:val="0061370B"/>
    <w:rsid w:val="006156B4"/>
    <w:rsid w:val="00616B82"/>
    <w:rsid w:val="006179BC"/>
    <w:rsid w:val="00620A03"/>
    <w:rsid w:val="00622031"/>
    <w:rsid w:val="006225F3"/>
    <w:rsid w:val="00622CBE"/>
    <w:rsid w:val="00623717"/>
    <w:rsid w:val="00623851"/>
    <w:rsid w:val="00623C54"/>
    <w:rsid w:val="00625A1F"/>
    <w:rsid w:val="00625CF4"/>
    <w:rsid w:val="00625E1A"/>
    <w:rsid w:val="00630587"/>
    <w:rsid w:val="006308DD"/>
    <w:rsid w:val="00631465"/>
    <w:rsid w:val="00631870"/>
    <w:rsid w:val="006327DB"/>
    <w:rsid w:val="0063497D"/>
    <w:rsid w:val="00634FCB"/>
    <w:rsid w:val="00637646"/>
    <w:rsid w:val="0064078B"/>
    <w:rsid w:val="00640C98"/>
    <w:rsid w:val="00641298"/>
    <w:rsid w:val="00641EA2"/>
    <w:rsid w:val="00641FED"/>
    <w:rsid w:val="00642D1A"/>
    <w:rsid w:val="00643B25"/>
    <w:rsid w:val="00643BD3"/>
    <w:rsid w:val="00644DB2"/>
    <w:rsid w:val="006451A9"/>
    <w:rsid w:val="00645CE6"/>
    <w:rsid w:val="006465D7"/>
    <w:rsid w:val="00646739"/>
    <w:rsid w:val="0065042D"/>
    <w:rsid w:val="00650475"/>
    <w:rsid w:val="006515AF"/>
    <w:rsid w:val="00651AFE"/>
    <w:rsid w:val="00651C7D"/>
    <w:rsid w:val="006536D2"/>
    <w:rsid w:val="00654BD5"/>
    <w:rsid w:val="00654FB3"/>
    <w:rsid w:val="0066047A"/>
    <w:rsid w:val="00662876"/>
    <w:rsid w:val="00662FA1"/>
    <w:rsid w:val="0066319D"/>
    <w:rsid w:val="00663CB2"/>
    <w:rsid w:val="00666C58"/>
    <w:rsid w:val="00673430"/>
    <w:rsid w:val="0067565A"/>
    <w:rsid w:val="00676561"/>
    <w:rsid w:val="00676D1F"/>
    <w:rsid w:val="00677E0B"/>
    <w:rsid w:val="00681C4C"/>
    <w:rsid w:val="00682145"/>
    <w:rsid w:val="00683B9D"/>
    <w:rsid w:val="00683CF5"/>
    <w:rsid w:val="0068401F"/>
    <w:rsid w:val="00684A4F"/>
    <w:rsid w:val="00684B01"/>
    <w:rsid w:val="00686523"/>
    <w:rsid w:val="00687215"/>
    <w:rsid w:val="006906F1"/>
    <w:rsid w:val="00690DFD"/>
    <w:rsid w:val="006918EE"/>
    <w:rsid w:val="00691E4E"/>
    <w:rsid w:val="0069264B"/>
    <w:rsid w:val="00692B97"/>
    <w:rsid w:val="00692CA9"/>
    <w:rsid w:val="006A1347"/>
    <w:rsid w:val="006A5C8F"/>
    <w:rsid w:val="006A62FA"/>
    <w:rsid w:val="006A6719"/>
    <w:rsid w:val="006A7CDF"/>
    <w:rsid w:val="006B073D"/>
    <w:rsid w:val="006B0D03"/>
    <w:rsid w:val="006B14B1"/>
    <w:rsid w:val="006B1CC1"/>
    <w:rsid w:val="006B2097"/>
    <w:rsid w:val="006B244C"/>
    <w:rsid w:val="006B2595"/>
    <w:rsid w:val="006B4BEB"/>
    <w:rsid w:val="006B5BA5"/>
    <w:rsid w:val="006B67C7"/>
    <w:rsid w:val="006B6EC7"/>
    <w:rsid w:val="006C108E"/>
    <w:rsid w:val="006C1E7A"/>
    <w:rsid w:val="006C33A3"/>
    <w:rsid w:val="006C39E9"/>
    <w:rsid w:val="006C3C7A"/>
    <w:rsid w:val="006C5D12"/>
    <w:rsid w:val="006C65DD"/>
    <w:rsid w:val="006C7084"/>
    <w:rsid w:val="006C7088"/>
    <w:rsid w:val="006C7718"/>
    <w:rsid w:val="006D2A77"/>
    <w:rsid w:val="006D341A"/>
    <w:rsid w:val="006D6B76"/>
    <w:rsid w:val="006D74B1"/>
    <w:rsid w:val="006E1A1E"/>
    <w:rsid w:val="006E4BC4"/>
    <w:rsid w:val="006E5CCD"/>
    <w:rsid w:val="006E7332"/>
    <w:rsid w:val="006E7946"/>
    <w:rsid w:val="006F0D49"/>
    <w:rsid w:val="006F4771"/>
    <w:rsid w:val="006F5A04"/>
    <w:rsid w:val="00702501"/>
    <w:rsid w:val="00702523"/>
    <w:rsid w:val="00706CDC"/>
    <w:rsid w:val="00707AFC"/>
    <w:rsid w:val="00707E52"/>
    <w:rsid w:val="007136B0"/>
    <w:rsid w:val="00716DF7"/>
    <w:rsid w:val="00721187"/>
    <w:rsid w:val="007218CF"/>
    <w:rsid w:val="0072247F"/>
    <w:rsid w:val="007230A4"/>
    <w:rsid w:val="00724123"/>
    <w:rsid w:val="00724FB7"/>
    <w:rsid w:val="0072765B"/>
    <w:rsid w:val="00727BA2"/>
    <w:rsid w:val="0073034D"/>
    <w:rsid w:val="00731219"/>
    <w:rsid w:val="0073286C"/>
    <w:rsid w:val="00735FFB"/>
    <w:rsid w:val="00742D9A"/>
    <w:rsid w:val="007467E1"/>
    <w:rsid w:val="00747536"/>
    <w:rsid w:val="00750A3E"/>
    <w:rsid w:val="00753EC4"/>
    <w:rsid w:val="00753EF7"/>
    <w:rsid w:val="007547FC"/>
    <w:rsid w:val="00757939"/>
    <w:rsid w:val="007604F2"/>
    <w:rsid w:val="00760FDF"/>
    <w:rsid w:val="00764CF3"/>
    <w:rsid w:val="0076780C"/>
    <w:rsid w:val="007732F0"/>
    <w:rsid w:val="00776380"/>
    <w:rsid w:val="00776DF1"/>
    <w:rsid w:val="007777F0"/>
    <w:rsid w:val="00777BA9"/>
    <w:rsid w:val="00782345"/>
    <w:rsid w:val="00782B0B"/>
    <w:rsid w:val="007835EE"/>
    <w:rsid w:val="007836DD"/>
    <w:rsid w:val="0078594B"/>
    <w:rsid w:val="0079023F"/>
    <w:rsid w:val="00791732"/>
    <w:rsid w:val="00791C97"/>
    <w:rsid w:val="007927AB"/>
    <w:rsid w:val="0079396E"/>
    <w:rsid w:val="00793C19"/>
    <w:rsid w:val="00795996"/>
    <w:rsid w:val="007977CF"/>
    <w:rsid w:val="007A0B45"/>
    <w:rsid w:val="007A1924"/>
    <w:rsid w:val="007A23D0"/>
    <w:rsid w:val="007A2826"/>
    <w:rsid w:val="007A48C6"/>
    <w:rsid w:val="007A5B2A"/>
    <w:rsid w:val="007A5E27"/>
    <w:rsid w:val="007A6A49"/>
    <w:rsid w:val="007A7586"/>
    <w:rsid w:val="007B070C"/>
    <w:rsid w:val="007B0F5F"/>
    <w:rsid w:val="007B2DC8"/>
    <w:rsid w:val="007B34E0"/>
    <w:rsid w:val="007B644D"/>
    <w:rsid w:val="007C148E"/>
    <w:rsid w:val="007C40DC"/>
    <w:rsid w:val="007C43ED"/>
    <w:rsid w:val="007C4856"/>
    <w:rsid w:val="007C5960"/>
    <w:rsid w:val="007C63D3"/>
    <w:rsid w:val="007C67F6"/>
    <w:rsid w:val="007C7062"/>
    <w:rsid w:val="007D245D"/>
    <w:rsid w:val="007D3FA8"/>
    <w:rsid w:val="007D430C"/>
    <w:rsid w:val="007D4939"/>
    <w:rsid w:val="007D6197"/>
    <w:rsid w:val="007D65F4"/>
    <w:rsid w:val="007D7AE8"/>
    <w:rsid w:val="007E030D"/>
    <w:rsid w:val="007E25E5"/>
    <w:rsid w:val="007E3E79"/>
    <w:rsid w:val="007E4836"/>
    <w:rsid w:val="007E68DB"/>
    <w:rsid w:val="007E74F6"/>
    <w:rsid w:val="007E77FA"/>
    <w:rsid w:val="007F142B"/>
    <w:rsid w:val="007F22EF"/>
    <w:rsid w:val="007F237B"/>
    <w:rsid w:val="007F32AA"/>
    <w:rsid w:val="007F6D17"/>
    <w:rsid w:val="007F6D34"/>
    <w:rsid w:val="007F7CBC"/>
    <w:rsid w:val="007F7DD4"/>
    <w:rsid w:val="008002D9"/>
    <w:rsid w:val="00800E5F"/>
    <w:rsid w:val="00804964"/>
    <w:rsid w:val="008060E3"/>
    <w:rsid w:val="00806B09"/>
    <w:rsid w:val="00810AC0"/>
    <w:rsid w:val="00811434"/>
    <w:rsid w:val="00812B8C"/>
    <w:rsid w:val="00813BAB"/>
    <w:rsid w:val="00821C50"/>
    <w:rsid w:val="008238F0"/>
    <w:rsid w:val="00823A20"/>
    <w:rsid w:val="00825036"/>
    <w:rsid w:val="00825AD7"/>
    <w:rsid w:val="00826B55"/>
    <w:rsid w:val="008275CC"/>
    <w:rsid w:val="00827CBD"/>
    <w:rsid w:val="0083027F"/>
    <w:rsid w:val="0083082F"/>
    <w:rsid w:val="008354AB"/>
    <w:rsid w:val="00840A4B"/>
    <w:rsid w:val="008416F1"/>
    <w:rsid w:val="00845490"/>
    <w:rsid w:val="00845C37"/>
    <w:rsid w:val="008500DC"/>
    <w:rsid w:val="00850B4F"/>
    <w:rsid w:val="00852584"/>
    <w:rsid w:val="008535BD"/>
    <w:rsid w:val="008539B3"/>
    <w:rsid w:val="008678ED"/>
    <w:rsid w:val="00867A61"/>
    <w:rsid w:val="00871B46"/>
    <w:rsid w:val="00872B2B"/>
    <w:rsid w:val="00873961"/>
    <w:rsid w:val="0087485D"/>
    <w:rsid w:val="00874C63"/>
    <w:rsid w:val="00876BCC"/>
    <w:rsid w:val="0087704E"/>
    <w:rsid w:val="00880A30"/>
    <w:rsid w:val="00880EFB"/>
    <w:rsid w:val="00883546"/>
    <w:rsid w:val="00884C47"/>
    <w:rsid w:val="008873C2"/>
    <w:rsid w:val="008907A8"/>
    <w:rsid w:val="008918B0"/>
    <w:rsid w:val="00893A8B"/>
    <w:rsid w:val="00894348"/>
    <w:rsid w:val="00895FE9"/>
    <w:rsid w:val="00896153"/>
    <w:rsid w:val="008964F4"/>
    <w:rsid w:val="0089730F"/>
    <w:rsid w:val="00897D91"/>
    <w:rsid w:val="008A09E5"/>
    <w:rsid w:val="008A30F1"/>
    <w:rsid w:val="008A32DC"/>
    <w:rsid w:val="008A5743"/>
    <w:rsid w:val="008A5D62"/>
    <w:rsid w:val="008A6D47"/>
    <w:rsid w:val="008B2084"/>
    <w:rsid w:val="008B2C2A"/>
    <w:rsid w:val="008B2DAC"/>
    <w:rsid w:val="008B47A5"/>
    <w:rsid w:val="008B5D3E"/>
    <w:rsid w:val="008B6629"/>
    <w:rsid w:val="008C1203"/>
    <w:rsid w:val="008C1BB0"/>
    <w:rsid w:val="008C1BDD"/>
    <w:rsid w:val="008C2173"/>
    <w:rsid w:val="008C37E3"/>
    <w:rsid w:val="008C407E"/>
    <w:rsid w:val="008C4AFE"/>
    <w:rsid w:val="008C4CE0"/>
    <w:rsid w:val="008D216E"/>
    <w:rsid w:val="008D2A50"/>
    <w:rsid w:val="008D3596"/>
    <w:rsid w:val="008D548E"/>
    <w:rsid w:val="008E0AE3"/>
    <w:rsid w:val="008E1BA5"/>
    <w:rsid w:val="008E231E"/>
    <w:rsid w:val="008E36DC"/>
    <w:rsid w:val="008E5151"/>
    <w:rsid w:val="008E5C10"/>
    <w:rsid w:val="008E7A67"/>
    <w:rsid w:val="008F1183"/>
    <w:rsid w:val="008F794D"/>
    <w:rsid w:val="00900F59"/>
    <w:rsid w:val="00902EFA"/>
    <w:rsid w:val="009038F3"/>
    <w:rsid w:val="009075AA"/>
    <w:rsid w:val="00916944"/>
    <w:rsid w:val="009178E0"/>
    <w:rsid w:val="00917962"/>
    <w:rsid w:val="0092228A"/>
    <w:rsid w:val="00922470"/>
    <w:rsid w:val="00922758"/>
    <w:rsid w:val="00923F08"/>
    <w:rsid w:val="00924A79"/>
    <w:rsid w:val="00927333"/>
    <w:rsid w:val="0093208E"/>
    <w:rsid w:val="009326F0"/>
    <w:rsid w:val="00933401"/>
    <w:rsid w:val="00933672"/>
    <w:rsid w:val="00937776"/>
    <w:rsid w:val="00937EFD"/>
    <w:rsid w:val="00941691"/>
    <w:rsid w:val="00941D3C"/>
    <w:rsid w:val="00942EFC"/>
    <w:rsid w:val="00943C14"/>
    <w:rsid w:val="0094585B"/>
    <w:rsid w:val="00951519"/>
    <w:rsid w:val="009520D8"/>
    <w:rsid w:val="00952847"/>
    <w:rsid w:val="00954142"/>
    <w:rsid w:val="00954A8D"/>
    <w:rsid w:val="00954AED"/>
    <w:rsid w:val="0095506D"/>
    <w:rsid w:val="00955430"/>
    <w:rsid w:val="009601DC"/>
    <w:rsid w:val="00960715"/>
    <w:rsid w:val="0096179B"/>
    <w:rsid w:val="0096282E"/>
    <w:rsid w:val="00962AEF"/>
    <w:rsid w:val="009631FC"/>
    <w:rsid w:val="00964D14"/>
    <w:rsid w:val="009652D5"/>
    <w:rsid w:val="009677A1"/>
    <w:rsid w:val="00970513"/>
    <w:rsid w:val="00971928"/>
    <w:rsid w:val="00971BEB"/>
    <w:rsid w:val="00974C39"/>
    <w:rsid w:val="00974FDC"/>
    <w:rsid w:val="0097583C"/>
    <w:rsid w:val="00975D28"/>
    <w:rsid w:val="00976E4A"/>
    <w:rsid w:val="00977BE3"/>
    <w:rsid w:val="009806C3"/>
    <w:rsid w:val="00980930"/>
    <w:rsid w:val="00981A8D"/>
    <w:rsid w:val="00981BDA"/>
    <w:rsid w:val="00986BCC"/>
    <w:rsid w:val="009900F8"/>
    <w:rsid w:val="00991E56"/>
    <w:rsid w:val="009928C4"/>
    <w:rsid w:val="00993714"/>
    <w:rsid w:val="00993860"/>
    <w:rsid w:val="009939A9"/>
    <w:rsid w:val="00994529"/>
    <w:rsid w:val="00995A7C"/>
    <w:rsid w:val="00995FA1"/>
    <w:rsid w:val="00996886"/>
    <w:rsid w:val="009A1EB6"/>
    <w:rsid w:val="009A24D7"/>
    <w:rsid w:val="009A53C1"/>
    <w:rsid w:val="009A5FBA"/>
    <w:rsid w:val="009A64A1"/>
    <w:rsid w:val="009A6515"/>
    <w:rsid w:val="009A6B0B"/>
    <w:rsid w:val="009A739A"/>
    <w:rsid w:val="009B0D6A"/>
    <w:rsid w:val="009B22D5"/>
    <w:rsid w:val="009B4BCD"/>
    <w:rsid w:val="009B607A"/>
    <w:rsid w:val="009B63D4"/>
    <w:rsid w:val="009B7205"/>
    <w:rsid w:val="009C280E"/>
    <w:rsid w:val="009C32D3"/>
    <w:rsid w:val="009C439F"/>
    <w:rsid w:val="009C4A33"/>
    <w:rsid w:val="009C61E0"/>
    <w:rsid w:val="009C791B"/>
    <w:rsid w:val="009C7E64"/>
    <w:rsid w:val="009D04F7"/>
    <w:rsid w:val="009D214A"/>
    <w:rsid w:val="009D6E0B"/>
    <w:rsid w:val="009E0A3F"/>
    <w:rsid w:val="009E3950"/>
    <w:rsid w:val="009E41D3"/>
    <w:rsid w:val="009E4EBA"/>
    <w:rsid w:val="009E5726"/>
    <w:rsid w:val="009F0F45"/>
    <w:rsid w:val="009F2DBF"/>
    <w:rsid w:val="009F3820"/>
    <w:rsid w:val="009F5B0D"/>
    <w:rsid w:val="009F6E90"/>
    <w:rsid w:val="009F7666"/>
    <w:rsid w:val="009F7917"/>
    <w:rsid w:val="00A01D3C"/>
    <w:rsid w:val="00A02419"/>
    <w:rsid w:val="00A03BC9"/>
    <w:rsid w:val="00A0516C"/>
    <w:rsid w:val="00A062EA"/>
    <w:rsid w:val="00A06349"/>
    <w:rsid w:val="00A06CBB"/>
    <w:rsid w:val="00A10E73"/>
    <w:rsid w:val="00A11282"/>
    <w:rsid w:val="00A11570"/>
    <w:rsid w:val="00A11986"/>
    <w:rsid w:val="00A14172"/>
    <w:rsid w:val="00A1434A"/>
    <w:rsid w:val="00A214C9"/>
    <w:rsid w:val="00A21791"/>
    <w:rsid w:val="00A24290"/>
    <w:rsid w:val="00A243B5"/>
    <w:rsid w:val="00A26612"/>
    <w:rsid w:val="00A273F0"/>
    <w:rsid w:val="00A27598"/>
    <w:rsid w:val="00A30B22"/>
    <w:rsid w:val="00A322D9"/>
    <w:rsid w:val="00A32B52"/>
    <w:rsid w:val="00A33BC5"/>
    <w:rsid w:val="00A33F37"/>
    <w:rsid w:val="00A36445"/>
    <w:rsid w:val="00A4002F"/>
    <w:rsid w:val="00A40C7D"/>
    <w:rsid w:val="00A410E3"/>
    <w:rsid w:val="00A42639"/>
    <w:rsid w:val="00A4308A"/>
    <w:rsid w:val="00A431F2"/>
    <w:rsid w:val="00A43484"/>
    <w:rsid w:val="00A45168"/>
    <w:rsid w:val="00A46FCF"/>
    <w:rsid w:val="00A50F5F"/>
    <w:rsid w:val="00A526E9"/>
    <w:rsid w:val="00A53158"/>
    <w:rsid w:val="00A54CA4"/>
    <w:rsid w:val="00A54F45"/>
    <w:rsid w:val="00A600BD"/>
    <w:rsid w:val="00A618CF"/>
    <w:rsid w:val="00A638BE"/>
    <w:rsid w:val="00A63E92"/>
    <w:rsid w:val="00A6732C"/>
    <w:rsid w:val="00A724DA"/>
    <w:rsid w:val="00A72BAB"/>
    <w:rsid w:val="00A8064D"/>
    <w:rsid w:val="00A822A2"/>
    <w:rsid w:val="00A82BD0"/>
    <w:rsid w:val="00A83F85"/>
    <w:rsid w:val="00A85A4A"/>
    <w:rsid w:val="00A866FC"/>
    <w:rsid w:val="00A86F9B"/>
    <w:rsid w:val="00A87697"/>
    <w:rsid w:val="00A91701"/>
    <w:rsid w:val="00A91AB8"/>
    <w:rsid w:val="00A931B6"/>
    <w:rsid w:val="00A935B0"/>
    <w:rsid w:val="00A95CAD"/>
    <w:rsid w:val="00A97E94"/>
    <w:rsid w:val="00AA0634"/>
    <w:rsid w:val="00AA17B0"/>
    <w:rsid w:val="00AA25DF"/>
    <w:rsid w:val="00AA2E94"/>
    <w:rsid w:val="00AA632A"/>
    <w:rsid w:val="00AA6498"/>
    <w:rsid w:val="00AA76BE"/>
    <w:rsid w:val="00AA77E2"/>
    <w:rsid w:val="00AB22C2"/>
    <w:rsid w:val="00AB3A16"/>
    <w:rsid w:val="00AB69FE"/>
    <w:rsid w:val="00AC3560"/>
    <w:rsid w:val="00AC3C59"/>
    <w:rsid w:val="00AC440F"/>
    <w:rsid w:val="00AC756D"/>
    <w:rsid w:val="00AD07A5"/>
    <w:rsid w:val="00AD2456"/>
    <w:rsid w:val="00AD3F49"/>
    <w:rsid w:val="00AD402D"/>
    <w:rsid w:val="00AE02C4"/>
    <w:rsid w:val="00AE030D"/>
    <w:rsid w:val="00AE209B"/>
    <w:rsid w:val="00AE5005"/>
    <w:rsid w:val="00AE5486"/>
    <w:rsid w:val="00AF03A8"/>
    <w:rsid w:val="00AF04EC"/>
    <w:rsid w:val="00AF405B"/>
    <w:rsid w:val="00AF5A49"/>
    <w:rsid w:val="00AF5F4E"/>
    <w:rsid w:val="00AF730E"/>
    <w:rsid w:val="00B03AF9"/>
    <w:rsid w:val="00B03D8B"/>
    <w:rsid w:val="00B040BA"/>
    <w:rsid w:val="00B043BD"/>
    <w:rsid w:val="00B057EA"/>
    <w:rsid w:val="00B10699"/>
    <w:rsid w:val="00B119CA"/>
    <w:rsid w:val="00B12086"/>
    <w:rsid w:val="00B13EC2"/>
    <w:rsid w:val="00B1435B"/>
    <w:rsid w:val="00B15F58"/>
    <w:rsid w:val="00B200F5"/>
    <w:rsid w:val="00B204FF"/>
    <w:rsid w:val="00B21DFF"/>
    <w:rsid w:val="00B22DD9"/>
    <w:rsid w:val="00B23B7C"/>
    <w:rsid w:val="00B267C7"/>
    <w:rsid w:val="00B27155"/>
    <w:rsid w:val="00B27DF6"/>
    <w:rsid w:val="00B31030"/>
    <w:rsid w:val="00B31D6A"/>
    <w:rsid w:val="00B32AF4"/>
    <w:rsid w:val="00B36032"/>
    <w:rsid w:val="00B3639F"/>
    <w:rsid w:val="00B36E50"/>
    <w:rsid w:val="00B377EB"/>
    <w:rsid w:val="00B401F6"/>
    <w:rsid w:val="00B40731"/>
    <w:rsid w:val="00B40E08"/>
    <w:rsid w:val="00B4307D"/>
    <w:rsid w:val="00B452FB"/>
    <w:rsid w:val="00B459B4"/>
    <w:rsid w:val="00B45E4A"/>
    <w:rsid w:val="00B46302"/>
    <w:rsid w:val="00B46855"/>
    <w:rsid w:val="00B46D55"/>
    <w:rsid w:val="00B47732"/>
    <w:rsid w:val="00B50DDC"/>
    <w:rsid w:val="00B52647"/>
    <w:rsid w:val="00B52670"/>
    <w:rsid w:val="00B57021"/>
    <w:rsid w:val="00B57361"/>
    <w:rsid w:val="00B60A56"/>
    <w:rsid w:val="00B60C7D"/>
    <w:rsid w:val="00B632EA"/>
    <w:rsid w:val="00B6393D"/>
    <w:rsid w:val="00B6520B"/>
    <w:rsid w:val="00B65928"/>
    <w:rsid w:val="00B65F35"/>
    <w:rsid w:val="00B660D3"/>
    <w:rsid w:val="00B66D75"/>
    <w:rsid w:val="00B7030A"/>
    <w:rsid w:val="00B70D9F"/>
    <w:rsid w:val="00B7103F"/>
    <w:rsid w:val="00B71E36"/>
    <w:rsid w:val="00B747B2"/>
    <w:rsid w:val="00B747D2"/>
    <w:rsid w:val="00B74DCA"/>
    <w:rsid w:val="00B76AE3"/>
    <w:rsid w:val="00B76C47"/>
    <w:rsid w:val="00B774B9"/>
    <w:rsid w:val="00B81137"/>
    <w:rsid w:val="00B815CA"/>
    <w:rsid w:val="00B83065"/>
    <w:rsid w:val="00B839EF"/>
    <w:rsid w:val="00B84151"/>
    <w:rsid w:val="00B84B86"/>
    <w:rsid w:val="00B86B20"/>
    <w:rsid w:val="00B879D6"/>
    <w:rsid w:val="00B91258"/>
    <w:rsid w:val="00B924DC"/>
    <w:rsid w:val="00B946CD"/>
    <w:rsid w:val="00B94A43"/>
    <w:rsid w:val="00B95662"/>
    <w:rsid w:val="00B956A2"/>
    <w:rsid w:val="00BA0CB5"/>
    <w:rsid w:val="00BA2481"/>
    <w:rsid w:val="00BA2904"/>
    <w:rsid w:val="00BA433B"/>
    <w:rsid w:val="00BA5623"/>
    <w:rsid w:val="00BA5852"/>
    <w:rsid w:val="00BA6028"/>
    <w:rsid w:val="00BA75B3"/>
    <w:rsid w:val="00BA7AD9"/>
    <w:rsid w:val="00BA7D96"/>
    <w:rsid w:val="00BB01AE"/>
    <w:rsid w:val="00BB1E46"/>
    <w:rsid w:val="00BB1E97"/>
    <w:rsid w:val="00BB2C50"/>
    <w:rsid w:val="00BB3B02"/>
    <w:rsid w:val="00BC1E16"/>
    <w:rsid w:val="00BC3748"/>
    <w:rsid w:val="00BC471B"/>
    <w:rsid w:val="00BC494F"/>
    <w:rsid w:val="00BC57AE"/>
    <w:rsid w:val="00BC5FC9"/>
    <w:rsid w:val="00BC74DF"/>
    <w:rsid w:val="00BC7A98"/>
    <w:rsid w:val="00BD2883"/>
    <w:rsid w:val="00BD29C1"/>
    <w:rsid w:val="00BD530F"/>
    <w:rsid w:val="00BD559E"/>
    <w:rsid w:val="00BD752C"/>
    <w:rsid w:val="00BD792E"/>
    <w:rsid w:val="00BD7C57"/>
    <w:rsid w:val="00BE098D"/>
    <w:rsid w:val="00BE2808"/>
    <w:rsid w:val="00BE28BF"/>
    <w:rsid w:val="00BE516F"/>
    <w:rsid w:val="00BE5547"/>
    <w:rsid w:val="00BE7DB1"/>
    <w:rsid w:val="00BF0F31"/>
    <w:rsid w:val="00BF0F49"/>
    <w:rsid w:val="00BF126C"/>
    <w:rsid w:val="00BF1EB8"/>
    <w:rsid w:val="00BF1FA4"/>
    <w:rsid w:val="00BF2338"/>
    <w:rsid w:val="00BF3F6B"/>
    <w:rsid w:val="00BF4DB3"/>
    <w:rsid w:val="00BF5A02"/>
    <w:rsid w:val="00BF5EE7"/>
    <w:rsid w:val="00BF6322"/>
    <w:rsid w:val="00BF6B26"/>
    <w:rsid w:val="00BF7432"/>
    <w:rsid w:val="00C015A7"/>
    <w:rsid w:val="00C02262"/>
    <w:rsid w:val="00C027A7"/>
    <w:rsid w:val="00C029FF"/>
    <w:rsid w:val="00C03A5E"/>
    <w:rsid w:val="00C03F3B"/>
    <w:rsid w:val="00C04543"/>
    <w:rsid w:val="00C05AD8"/>
    <w:rsid w:val="00C064C2"/>
    <w:rsid w:val="00C079E0"/>
    <w:rsid w:val="00C07A51"/>
    <w:rsid w:val="00C07ECB"/>
    <w:rsid w:val="00C103D3"/>
    <w:rsid w:val="00C105B6"/>
    <w:rsid w:val="00C10B88"/>
    <w:rsid w:val="00C12045"/>
    <w:rsid w:val="00C147CB"/>
    <w:rsid w:val="00C14C1D"/>
    <w:rsid w:val="00C14D48"/>
    <w:rsid w:val="00C1563D"/>
    <w:rsid w:val="00C15857"/>
    <w:rsid w:val="00C178F4"/>
    <w:rsid w:val="00C20EB9"/>
    <w:rsid w:val="00C21491"/>
    <w:rsid w:val="00C2192A"/>
    <w:rsid w:val="00C22763"/>
    <w:rsid w:val="00C24B7D"/>
    <w:rsid w:val="00C25DE8"/>
    <w:rsid w:val="00C26A9C"/>
    <w:rsid w:val="00C270DA"/>
    <w:rsid w:val="00C314A7"/>
    <w:rsid w:val="00C31E3A"/>
    <w:rsid w:val="00C324E8"/>
    <w:rsid w:val="00C37955"/>
    <w:rsid w:val="00C37E8D"/>
    <w:rsid w:val="00C43158"/>
    <w:rsid w:val="00C475FE"/>
    <w:rsid w:val="00C510DF"/>
    <w:rsid w:val="00C524BF"/>
    <w:rsid w:val="00C52CB1"/>
    <w:rsid w:val="00C5476A"/>
    <w:rsid w:val="00C56C20"/>
    <w:rsid w:val="00C56FF2"/>
    <w:rsid w:val="00C576F4"/>
    <w:rsid w:val="00C603BD"/>
    <w:rsid w:val="00C62075"/>
    <w:rsid w:val="00C62EA9"/>
    <w:rsid w:val="00C6488A"/>
    <w:rsid w:val="00C64DD8"/>
    <w:rsid w:val="00C65BFA"/>
    <w:rsid w:val="00C660BA"/>
    <w:rsid w:val="00C70E38"/>
    <w:rsid w:val="00C718B5"/>
    <w:rsid w:val="00C720F3"/>
    <w:rsid w:val="00C7291B"/>
    <w:rsid w:val="00C7593E"/>
    <w:rsid w:val="00C77245"/>
    <w:rsid w:val="00C77375"/>
    <w:rsid w:val="00C87474"/>
    <w:rsid w:val="00C91DC0"/>
    <w:rsid w:val="00C91F20"/>
    <w:rsid w:val="00C94EDD"/>
    <w:rsid w:val="00C95190"/>
    <w:rsid w:val="00C95BD2"/>
    <w:rsid w:val="00C97ABE"/>
    <w:rsid w:val="00CA0015"/>
    <w:rsid w:val="00CA1D52"/>
    <w:rsid w:val="00CA3A88"/>
    <w:rsid w:val="00CA5917"/>
    <w:rsid w:val="00CA7CC8"/>
    <w:rsid w:val="00CA7F82"/>
    <w:rsid w:val="00CB12C6"/>
    <w:rsid w:val="00CB2794"/>
    <w:rsid w:val="00CB282A"/>
    <w:rsid w:val="00CB2D0C"/>
    <w:rsid w:val="00CB3478"/>
    <w:rsid w:val="00CB56B9"/>
    <w:rsid w:val="00CB6988"/>
    <w:rsid w:val="00CB7514"/>
    <w:rsid w:val="00CC244E"/>
    <w:rsid w:val="00CC3088"/>
    <w:rsid w:val="00CC3837"/>
    <w:rsid w:val="00CC40B9"/>
    <w:rsid w:val="00CC4391"/>
    <w:rsid w:val="00CC51DB"/>
    <w:rsid w:val="00CC5DFC"/>
    <w:rsid w:val="00CD1556"/>
    <w:rsid w:val="00CD20C9"/>
    <w:rsid w:val="00CD5458"/>
    <w:rsid w:val="00CD5C82"/>
    <w:rsid w:val="00CD5C92"/>
    <w:rsid w:val="00CD5DC9"/>
    <w:rsid w:val="00CD7815"/>
    <w:rsid w:val="00CE1EAD"/>
    <w:rsid w:val="00CE2812"/>
    <w:rsid w:val="00CE5B12"/>
    <w:rsid w:val="00CE705A"/>
    <w:rsid w:val="00CF0622"/>
    <w:rsid w:val="00CF09FE"/>
    <w:rsid w:val="00CF6675"/>
    <w:rsid w:val="00D0070E"/>
    <w:rsid w:val="00D01725"/>
    <w:rsid w:val="00D02302"/>
    <w:rsid w:val="00D04702"/>
    <w:rsid w:val="00D04AAC"/>
    <w:rsid w:val="00D04AEC"/>
    <w:rsid w:val="00D058A0"/>
    <w:rsid w:val="00D0602A"/>
    <w:rsid w:val="00D118F7"/>
    <w:rsid w:val="00D127EE"/>
    <w:rsid w:val="00D15D2C"/>
    <w:rsid w:val="00D17137"/>
    <w:rsid w:val="00D173CD"/>
    <w:rsid w:val="00D204A0"/>
    <w:rsid w:val="00D20846"/>
    <w:rsid w:val="00D2151B"/>
    <w:rsid w:val="00D22B06"/>
    <w:rsid w:val="00D2335B"/>
    <w:rsid w:val="00D26AF1"/>
    <w:rsid w:val="00D27F81"/>
    <w:rsid w:val="00D31598"/>
    <w:rsid w:val="00D34192"/>
    <w:rsid w:val="00D34784"/>
    <w:rsid w:val="00D34C46"/>
    <w:rsid w:val="00D34EAC"/>
    <w:rsid w:val="00D35AEA"/>
    <w:rsid w:val="00D363C4"/>
    <w:rsid w:val="00D40581"/>
    <w:rsid w:val="00D44B2D"/>
    <w:rsid w:val="00D46C8B"/>
    <w:rsid w:val="00D50722"/>
    <w:rsid w:val="00D50BDA"/>
    <w:rsid w:val="00D51D90"/>
    <w:rsid w:val="00D529FB"/>
    <w:rsid w:val="00D52DF0"/>
    <w:rsid w:val="00D53603"/>
    <w:rsid w:val="00D53C24"/>
    <w:rsid w:val="00D55953"/>
    <w:rsid w:val="00D55CF4"/>
    <w:rsid w:val="00D5624B"/>
    <w:rsid w:val="00D56520"/>
    <w:rsid w:val="00D603EE"/>
    <w:rsid w:val="00D6129D"/>
    <w:rsid w:val="00D61F53"/>
    <w:rsid w:val="00D61FCC"/>
    <w:rsid w:val="00D6257B"/>
    <w:rsid w:val="00D63135"/>
    <w:rsid w:val="00D64DED"/>
    <w:rsid w:val="00D663E7"/>
    <w:rsid w:val="00D66783"/>
    <w:rsid w:val="00D66944"/>
    <w:rsid w:val="00D67D25"/>
    <w:rsid w:val="00D70B66"/>
    <w:rsid w:val="00D74473"/>
    <w:rsid w:val="00D74714"/>
    <w:rsid w:val="00D75629"/>
    <w:rsid w:val="00D77238"/>
    <w:rsid w:val="00D77E4B"/>
    <w:rsid w:val="00D77F68"/>
    <w:rsid w:val="00D81E9A"/>
    <w:rsid w:val="00D825F9"/>
    <w:rsid w:val="00D8302F"/>
    <w:rsid w:val="00D86FFA"/>
    <w:rsid w:val="00D871EB"/>
    <w:rsid w:val="00D91844"/>
    <w:rsid w:val="00D91882"/>
    <w:rsid w:val="00D923D5"/>
    <w:rsid w:val="00D9305E"/>
    <w:rsid w:val="00D93E42"/>
    <w:rsid w:val="00D945D3"/>
    <w:rsid w:val="00D956D3"/>
    <w:rsid w:val="00D967F5"/>
    <w:rsid w:val="00DA154C"/>
    <w:rsid w:val="00DA260E"/>
    <w:rsid w:val="00DA2C2E"/>
    <w:rsid w:val="00DA4025"/>
    <w:rsid w:val="00DA5696"/>
    <w:rsid w:val="00DA7131"/>
    <w:rsid w:val="00DB380F"/>
    <w:rsid w:val="00DB472E"/>
    <w:rsid w:val="00DB53E3"/>
    <w:rsid w:val="00DB6A03"/>
    <w:rsid w:val="00DB6E2C"/>
    <w:rsid w:val="00DC1A5B"/>
    <w:rsid w:val="00DC1CCC"/>
    <w:rsid w:val="00DC1D40"/>
    <w:rsid w:val="00DC53B6"/>
    <w:rsid w:val="00DC6B7C"/>
    <w:rsid w:val="00DC71CB"/>
    <w:rsid w:val="00DC72B9"/>
    <w:rsid w:val="00DC7565"/>
    <w:rsid w:val="00DD0995"/>
    <w:rsid w:val="00DD1064"/>
    <w:rsid w:val="00DD1B77"/>
    <w:rsid w:val="00DD20D7"/>
    <w:rsid w:val="00DD2841"/>
    <w:rsid w:val="00DD33E7"/>
    <w:rsid w:val="00DD3C7F"/>
    <w:rsid w:val="00DE0AFE"/>
    <w:rsid w:val="00DE1BA0"/>
    <w:rsid w:val="00DE35B4"/>
    <w:rsid w:val="00DE3C8B"/>
    <w:rsid w:val="00DE4D26"/>
    <w:rsid w:val="00DE72A3"/>
    <w:rsid w:val="00DE77E7"/>
    <w:rsid w:val="00DF26C2"/>
    <w:rsid w:val="00DF319E"/>
    <w:rsid w:val="00DF3D15"/>
    <w:rsid w:val="00DF61DC"/>
    <w:rsid w:val="00DF6390"/>
    <w:rsid w:val="00DF73D8"/>
    <w:rsid w:val="00DF7664"/>
    <w:rsid w:val="00E00559"/>
    <w:rsid w:val="00E023F4"/>
    <w:rsid w:val="00E03C99"/>
    <w:rsid w:val="00E04B58"/>
    <w:rsid w:val="00E04E5C"/>
    <w:rsid w:val="00E0765C"/>
    <w:rsid w:val="00E07B0C"/>
    <w:rsid w:val="00E10373"/>
    <w:rsid w:val="00E12B79"/>
    <w:rsid w:val="00E12D2B"/>
    <w:rsid w:val="00E15696"/>
    <w:rsid w:val="00E15A52"/>
    <w:rsid w:val="00E15AA4"/>
    <w:rsid w:val="00E15D89"/>
    <w:rsid w:val="00E15E7F"/>
    <w:rsid w:val="00E15FA0"/>
    <w:rsid w:val="00E175F3"/>
    <w:rsid w:val="00E24CDB"/>
    <w:rsid w:val="00E3087E"/>
    <w:rsid w:val="00E34274"/>
    <w:rsid w:val="00E3743C"/>
    <w:rsid w:val="00E402CC"/>
    <w:rsid w:val="00E4212C"/>
    <w:rsid w:val="00E4476E"/>
    <w:rsid w:val="00E467A4"/>
    <w:rsid w:val="00E468F2"/>
    <w:rsid w:val="00E537F3"/>
    <w:rsid w:val="00E55F7D"/>
    <w:rsid w:val="00E570F8"/>
    <w:rsid w:val="00E57B09"/>
    <w:rsid w:val="00E6216A"/>
    <w:rsid w:val="00E6454D"/>
    <w:rsid w:val="00E65409"/>
    <w:rsid w:val="00E65BD3"/>
    <w:rsid w:val="00E712F2"/>
    <w:rsid w:val="00E71CF8"/>
    <w:rsid w:val="00E75CA5"/>
    <w:rsid w:val="00E76A72"/>
    <w:rsid w:val="00E76BA3"/>
    <w:rsid w:val="00E77D58"/>
    <w:rsid w:val="00E8161C"/>
    <w:rsid w:val="00E8196A"/>
    <w:rsid w:val="00E819C2"/>
    <w:rsid w:val="00E82640"/>
    <w:rsid w:val="00E82D69"/>
    <w:rsid w:val="00E835D7"/>
    <w:rsid w:val="00E87F3B"/>
    <w:rsid w:val="00E902E7"/>
    <w:rsid w:val="00E906E8"/>
    <w:rsid w:val="00E91D93"/>
    <w:rsid w:val="00E91ED6"/>
    <w:rsid w:val="00E9449C"/>
    <w:rsid w:val="00E951F2"/>
    <w:rsid w:val="00E95358"/>
    <w:rsid w:val="00E957B8"/>
    <w:rsid w:val="00E96C72"/>
    <w:rsid w:val="00E96C84"/>
    <w:rsid w:val="00E976E4"/>
    <w:rsid w:val="00EA0906"/>
    <w:rsid w:val="00EA106C"/>
    <w:rsid w:val="00EA3259"/>
    <w:rsid w:val="00EA43EA"/>
    <w:rsid w:val="00EA5055"/>
    <w:rsid w:val="00EA76D2"/>
    <w:rsid w:val="00EB0819"/>
    <w:rsid w:val="00EB34D7"/>
    <w:rsid w:val="00EB3D74"/>
    <w:rsid w:val="00EC05B5"/>
    <w:rsid w:val="00EC223D"/>
    <w:rsid w:val="00EC439D"/>
    <w:rsid w:val="00EC5DE7"/>
    <w:rsid w:val="00ED0389"/>
    <w:rsid w:val="00ED1735"/>
    <w:rsid w:val="00ED174C"/>
    <w:rsid w:val="00ED2465"/>
    <w:rsid w:val="00ED492B"/>
    <w:rsid w:val="00ED494D"/>
    <w:rsid w:val="00ED59FF"/>
    <w:rsid w:val="00ED5B08"/>
    <w:rsid w:val="00EE01B3"/>
    <w:rsid w:val="00EE02DB"/>
    <w:rsid w:val="00EE0946"/>
    <w:rsid w:val="00EE1479"/>
    <w:rsid w:val="00EE1A28"/>
    <w:rsid w:val="00EE21A9"/>
    <w:rsid w:val="00EE3041"/>
    <w:rsid w:val="00EE3DF0"/>
    <w:rsid w:val="00EE6EB4"/>
    <w:rsid w:val="00EE786A"/>
    <w:rsid w:val="00EE7C16"/>
    <w:rsid w:val="00EF0F99"/>
    <w:rsid w:val="00EF3E2C"/>
    <w:rsid w:val="00EF4DFD"/>
    <w:rsid w:val="00EF742B"/>
    <w:rsid w:val="00F034E2"/>
    <w:rsid w:val="00F037AF"/>
    <w:rsid w:val="00F03F66"/>
    <w:rsid w:val="00F0406B"/>
    <w:rsid w:val="00F055EC"/>
    <w:rsid w:val="00F058EB"/>
    <w:rsid w:val="00F05C9D"/>
    <w:rsid w:val="00F07808"/>
    <w:rsid w:val="00F1064E"/>
    <w:rsid w:val="00F115CF"/>
    <w:rsid w:val="00F13ACC"/>
    <w:rsid w:val="00F14E66"/>
    <w:rsid w:val="00F15CB4"/>
    <w:rsid w:val="00F21F0C"/>
    <w:rsid w:val="00F2439C"/>
    <w:rsid w:val="00F24DFD"/>
    <w:rsid w:val="00F24EF9"/>
    <w:rsid w:val="00F26BF0"/>
    <w:rsid w:val="00F31C01"/>
    <w:rsid w:val="00F328EF"/>
    <w:rsid w:val="00F33972"/>
    <w:rsid w:val="00F34C7E"/>
    <w:rsid w:val="00F35E3D"/>
    <w:rsid w:val="00F378E1"/>
    <w:rsid w:val="00F37B02"/>
    <w:rsid w:val="00F37BE8"/>
    <w:rsid w:val="00F37EFB"/>
    <w:rsid w:val="00F40DC6"/>
    <w:rsid w:val="00F41F2E"/>
    <w:rsid w:val="00F42030"/>
    <w:rsid w:val="00F4227B"/>
    <w:rsid w:val="00F42D68"/>
    <w:rsid w:val="00F45243"/>
    <w:rsid w:val="00F470F8"/>
    <w:rsid w:val="00F47111"/>
    <w:rsid w:val="00F47E76"/>
    <w:rsid w:val="00F47F77"/>
    <w:rsid w:val="00F50075"/>
    <w:rsid w:val="00F5035A"/>
    <w:rsid w:val="00F51D62"/>
    <w:rsid w:val="00F52D67"/>
    <w:rsid w:val="00F5324C"/>
    <w:rsid w:val="00F533E4"/>
    <w:rsid w:val="00F619E9"/>
    <w:rsid w:val="00F6236F"/>
    <w:rsid w:val="00F63C5A"/>
    <w:rsid w:val="00F6520B"/>
    <w:rsid w:val="00F659FE"/>
    <w:rsid w:val="00F66355"/>
    <w:rsid w:val="00F66C56"/>
    <w:rsid w:val="00F715F5"/>
    <w:rsid w:val="00F72C26"/>
    <w:rsid w:val="00F7380E"/>
    <w:rsid w:val="00F73E33"/>
    <w:rsid w:val="00F75E8B"/>
    <w:rsid w:val="00F7631A"/>
    <w:rsid w:val="00F80598"/>
    <w:rsid w:val="00F81DCB"/>
    <w:rsid w:val="00F825B7"/>
    <w:rsid w:val="00F83FA5"/>
    <w:rsid w:val="00F8471C"/>
    <w:rsid w:val="00F8587C"/>
    <w:rsid w:val="00F85AC1"/>
    <w:rsid w:val="00F862B3"/>
    <w:rsid w:val="00F9284B"/>
    <w:rsid w:val="00F945D3"/>
    <w:rsid w:val="00F94B00"/>
    <w:rsid w:val="00F9589A"/>
    <w:rsid w:val="00F959D8"/>
    <w:rsid w:val="00F95C13"/>
    <w:rsid w:val="00F962EA"/>
    <w:rsid w:val="00FA0348"/>
    <w:rsid w:val="00FA2309"/>
    <w:rsid w:val="00FA2420"/>
    <w:rsid w:val="00FA2544"/>
    <w:rsid w:val="00FA2B55"/>
    <w:rsid w:val="00FA6DC1"/>
    <w:rsid w:val="00FA703E"/>
    <w:rsid w:val="00FB015D"/>
    <w:rsid w:val="00FB18EE"/>
    <w:rsid w:val="00FB4ED2"/>
    <w:rsid w:val="00FB5972"/>
    <w:rsid w:val="00FC0241"/>
    <w:rsid w:val="00FC0711"/>
    <w:rsid w:val="00FC2DA1"/>
    <w:rsid w:val="00FC697C"/>
    <w:rsid w:val="00FC6A06"/>
    <w:rsid w:val="00FC7AC7"/>
    <w:rsid w:val="00FD032C"/>
    <w:rsid w:val="00FD3BCF"/>
    <w:rsid w:val="00FD58AD"/>
    <w:rsid w:val="00FD5A19"/>
    <w:rsid w:val="00FD64BC"/>
    <w:rsid w:val="00FD651E"/>
    <w:rsid w:val="00FD73C6"/>
    <w:rsid w:val="00FD7EB6"/>
    <w:rsid w:val="00FE1B13"/>
    <w:rsid w:val="00FE1F92"/>
    <w:rsid w:val="00FE214B"/>
    <w:rsid w:val="00FE260F"/>
    <w:rsid w:val="00FE2D9C"/>
    <w:rsid w:val="00FE3383"/>
    <w:rsid w:val="00FE33EC"/>
    <w:rsid w:val="00FE35D3"/>
    <w:rsid w:val="00FE46FB"/>
    <w:rsid w:val="00FE4B73"/>
    <w:rsid w:val="00FE5EE0"/>
    <w:rsid w:val="00FE7F4F"/>
    <w:rsid w:val="00FF0352"/>
    <w:rsid w:val="00FF112F"/>
    <w:rsid w:val="00FF25DB"/>
    <w:rsid w:val="00FF4EB8"/>
    <w:rsid w:val="00FF5381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4CE066"/>
  <w15:docId w15:val="{7E4FC5DB-FE79-4A64-9E8A-D88EFA2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1E97"/>
    <w:rPr>
      <w:rFonts w:ascii="Arial" w:hAnsi="Arial"/>
      <w:sz w:val="22"/>
      <w:szCs w:val="24"/>
      <w:lang w:val="de-DE" w:eastAsia="de-DE"/>
    </w:rPr>
  </w:style>
  <w:style w:type="paragraph" w:styleId="berschrift3">
    <w:name w:val="heading 3"/>
    <w:basedOn w:val="Standard"/>
    <w:qFormat/>
    <w:rsid w:val="00793C1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5B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E5B1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F6D17"/>
    <w:rPr>
      <w:color w:val="auto"/>
      <w:u w:val="none"/>
    </w:rPr>
  </w:style>
  <w:style w:type="table" w:styleId="Tabellenraster">
    <w:name w:val="Table Grid"/>
    <w:basedOn w:val="NormaleTabelle"/>
    <w:rsid w:val="007F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uftext">
    <w:name w:val="Lauftext"/>
    <w:basedOn w:val="Standard"/>
    <w:rsid w:val="00EB34D7"/>
    <w:pPr>
      <w:tabs>
        <w:tab w:val="left" w:pos="4763"/>
      </w:tabs>
      <w:spacing w:line="260" w:lineRule="exact"/>
    </w:pPr>
  </w:style>
  <w:style w:type="paragraph" w:customStyle="1" w:styleId="LauftextZwischentitel">
    <w:name w:val="Lauftext Zwischentitel"/>
    <w:basedOn w:val="Lauftext"/>
    <w:next w:val="Lauftext"/>
    <w:rsid w:val="00EB34D7"/>
    <w:rPr>
      <w:b/>
    </w:rPr>
  </w:style>
  <w:style w:type="paragraph" w:customStyle="1" w:styleId="AbsenderAuszeichnung">
    <w:name w:val="Absender Auszeichnung"/>
    <w:basedOn w:val="Standard"/>
    <w:next w:val="AbsenderAdressdaten"/>
    <w:rsid w:val="002A55FC"/>
    <w:pPr>
      <w:spacing w:line="200" w:lineRule="exact"/>
    </w:pPr>
    <w:rPr>
      <w:b/>
      <w:sz w:val="17"/>
    </w:rPr>
  </w:style>
  <w:style w:type="paragraph" w:customStyle="1" w:styleId="AbsenderAdressdaten">
    <w:name w:val="Absender / Adressdaten"/>
    <w:basedOn w:val="Standard"/>
    <w:rsid w:val="002A55FC"/>
    <w:pPr>
      <w:spacing w:line="200" w:lineRule="exact"/>
    </w:pPr>
    <w:rPr>
      <w:sz w:val="17"/>
    </w:rPr>
  </w:style>
  <w:style w:type="paragraph" w:customStyle="1" w:styleId="Empfnger">
    <w:name w:val="Empfänger"/>
    <w:basedOn w:val="Standard"/>
    <w:rsid w:val="002A55FC"/>
    <w:pPr>
      <w:spacing w:line="260" w:lineRule="exact"/>
    </w:pPr>
  </w:style>
  <w:style w:type="paragraph" w:customStyle="1" w:styleId="OrtDatum">
    <w:name w:val="Ort / Datum"/>
    <w:basedOn w:val="Standard"/>
    <w:rsid w:val="002A55FC"/>
    <w:pPr>
      <w:spacing w:line="200" w:lineRule="exact"/>
    </w:pPr>
    <w:rPr>
      <w:sz w:val="17"/>
    </w:rPr>
  </w:style>
  <w:style w:type="paragraph" w:customStyle="1" w:styleId="Betreff">
    <w:name w:val="Betreff"/>
    <w:basedOn w:val="Standard"/>
    <w:rsid w:val="00EB34D7"/>
    <w:pPr>
      <w:spacing w:line="260" w:lineRule="exact"/>
    </w:pPr>
    <w:rPr>
      <w:b/>
    </w:rPr>
  </w:style>
  <w:style w:type="character" w:styleId="Seitenzahl">
    <w:name w:val="page number"/>
    <w:basedOn w:val="Absatz-Standardschriftart"/>
    <w:rsid w:val="001677C4"/>
    <w:rPr>
      <w:rFonts w:ascii="Arial" w:hAnsi="Arial"/>
      <w:sz w:val="17"/>
    </w:rPr>
  </w:style>
  <w:style w:type="paragraph" w:styleId="Textkrper">
    <w:name w:val="Body Text"/>
    <w:basedOn w:val="Standard"/>
    <w:rsid w:val="009B0D6A"/>
    <w:pPr>
      <w:tabs>
        <w:tab w:val="left" w:pos="5103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u w:val="single"/>
    </w:rPr>
  </w:style>
  <w:style w:type="paragraph" w:styleId="Textkrper-Zeileneinzug">
    <w:name w:val="Body Text Indent"/>
    <w:basedOn w:val="Standard"/>
    <w:rsid w:val="009B0D6A"/>
    <w:pPr>
      <w:spacing w:after="120"/>
      <w:ind w:left="283"/>
    </w:pPr>
  </w:style>
  <w:style w:type="paragraph" w:customStyle="1" w:styleId="Textkrper-Einzug21">
    <w:name w:val="Textkörper-Einzug 21"/>
    <w:basedOn w:val="Standard"/>
    <w:rsid w:val="00AD402D"/>
    <w:pPr>
      <w:tabs>
        <w:tab w:val="left" w:pos="284"/>
        <w:tab w:val="left" w:pos="4536"/>
        <w:tab w:val="left" w:pos="5046"/>
      </w:tabs>
      <w:overflowPunct w:val="0"/>
      <w:autoSpaceDE w:val="0"/>
      <w:autoSpaceDN w:val="0"/>
      <w:adjustRightInd w:val="0"/>
      <w:ind w:left="285"/>
      <w:textAlignment w:val="baseline"/>
    </w:pPr>
    <w:rPr>
      <w:sz w:val="24"/>
      <w:szCs w:val="20"/>
    </w:rPr>
  </w:style>
  <w:style w:type="paragraph" w:styleId="Sprechblasentext">
    <w:name w:val="Balloon Text"/>
    <w:basedOn w:val="Standard"/>
    <w:link w:val="SprechblasentextZchn"/>
    <w:rsid w:val="008C21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2173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671A9"/>
    <w:pPr>
      <w:ind w:left="720"/>
      <w:contextualSpacing/>
    </w:pPr>
  </w:style>
  <w:style w:type="paragraph" w:customStyle="1" w:styleId="Style1">
    <w:name w:val="Style 1"/>
    <w:basedOn w:val="Standard"/>
    <w:uiPriority w:val="99"/>
    <w:rsid w:val="009C280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de-CH"/>
    </w:rPr>
  </w:style>
  <w:style w:type="character" w:customStyle="1" w:styleId="CharacterStyle1">
    <w:name w:val="Character Style 1"/>
    <w:uiPriority w:val="99"/>
    <w:rsid w:val="009C280E"/>
    <w:rPr>
      <w:sz w:val="20"/>
      <w:szCs w:val="20"/>
    </w:rPr>
  </w:style>
  <w:style w:type="paragraph" w:styleId="Aufzhlungszeichen">
    <w:name w:val="List Bullet"/>
    <w:basedOn w:val="Standard"/>
    <w:rsid w:val="00A431F2"/>
    <w:pPr>
      <w:numPr>
        <w:numId w:val="1"/>
      </w:numPr>
      <w:contextualSpacing/>
    </w:pPr>
  </w:style>
  <w:style w:type="character" w:styleId="Kommentarzeichen">
    <w:name w:val="annotation reference"/>
    <w:basedOn w:val="Absatz-Standardschriftart"/>
    <w:semiHidden/>
    <w:unhideWhenUsed/>
    <w:rsid w:val="00C26A9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26A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26A9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26A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26A9C"/>
    <w:rPr>
      <w:rFonts w:ascii="Arial" w:hAnsi="Arial"/>
      <w:b/>
      <w:bCs/>
      <w:lang w:val="de-DE" w:eastAsia="de-DE"/>
    </w:rPr>
  </w:style>
  <w:style w:type="paragraph" w:customStyle="1" w:styleId="KAKO1">
    <w:name w:val="KAKO1"/>
    <w:basedOn w:val="Standard"/>
    <w:rsid w:val="004B26C2"/>
    <w:pPr>
      <w:tabs>
        <w:tab w:val="left" w:pos="-1276"/>
        <w:tab w:val="left" w:pos="567"/>
      </w:tabs>
      <w:ind w:left="567" w:right="1418" w:hanging="567"/>
    </w:pPr>
    <w:rPr>
      <w:sz w:val="24"/>
      <w:szCs w:val="20"/>
      <w:lang w:eastAsia="de-CH"/>
    </w:rPr>
  </w:style>
  <w:style w:type="paragraph" w:styleId="berarbeitung">
    <w:name w:val="Revision"/>
    <w:hidden/>
    <w:uiPriority w:val="99"/>
    <w:semiHidden/>
    <w:rsid w:val="00A30B22"/>
    <w:rPr>
      <w:rFonts w:ascii="Arial" w:hAnsi="Arial"/>
      <w:sz w:val="22"/>
      <w:szCs w:val="24"/>
      <w:lang w:val="de-DE" w:eastAsia="de-DE"/>
    </w:rPr>
  </w:style>
  <w:style w:type="character" w:customStyle="1" w:styleId="GSAufzhlungZchn">
    <w:name w:val="GS Aufzählung Zchn"/>
    <w:basedOn w:val="Absatz-Standardschriftart"/>
    <w:link w:val="GSAufzhlung"/>
    <w:locked/>
    <w:rsid w:val="0024786B"/>
    <w:rPr>
      <w:rFonts w:ascii="Frutiger LT Std 45 Light" w:hAnsi="Frutiger LT Std 45 Light"/>
    </w:rPr>
  </w:style>
  <w:style w:type="paragraph" w:customStyle="1" w:styleId="GSAufzhlung">
    <w:name w:val="GS Aufzählung"/>
    <w:basedOn w:val="Standard"/>
    <w:link w:val="GSAufzhlungZchn"/>
    <w:rsid w:val="0024786B"/>
    <w:pPr>
      <w:numPr>
        <w:numId w:val="3"/>
      </w:numPr>
      <w:spacing w:line="280" w:lineRule="exact"/>
    </w:pPr>
    <w:rPr>
      <w:rFonts w:ascii="Frutiger LT Std 45 Light" w:hAnsi="Frutiger LT Std 45 Light"/>
      <w:sz w:val="20"/>
      <w:szCs w:val="20"/>
      <w:lang w:val="de-CH"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44558C"/>
    <w:rPr>
      <w:rFonts w:ascii="Arial" w:hAnsi="Arial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Racheter\Reformierte%20Kirche%20Kanton%20Luzern\LKO%20-%20General\3_Synodalrat\30_Allgemeines_und_Organisation\305_Entw&#252;rfe_Unterlagen\2022-09-14_Traktanden%20n&#228;chste%20Sitz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7c7ad-1561-4787-b8b6-6b63914a516a" xsi:nil="true"/>
    <lcf76f155ced4ddcb4097134ff3c332f xmlns="d4b6b08a-840a-491f-939c-30ad40980f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0FAB758F6584EAC1898BBFD967714" ma:contentTypeVersion="19" ma:contentTypeDescription="Ein neues Dokument erstellen." ma:contentTypeScope="" ma:versionID="9f8b697d287ed1ef97017e83a536f792">
  <xsd:schema xmlns:xsd="http://www.w3.org/2001/XMLSchema" xmlns:xs="http://www.w3.org/2001/XMLSchema" xmlns:p="http://schemas.microsoft.com/office/2006/metadata/properties" xmlns:ns2="d4b6b08a-840a-491f-939c-30ad40980f76" xmlns:ns3="6427c7ad-1561-4787-b8b6-6b63914a516a" targetNamespace="http://schemas.microsoft.com/office/2006/metadata/properties" ma:root="true" ma:fieldsID="9565c3a70c0c8cf47627570259b44ffd" ns2:_="" ns3:_="">
    <xsd:import namespace="d4b6b08a-840a-491f-939c-30ad40980f76"/>
    <xsd:import namespace="6427c7ad-1561-4787-b8b6-6b63914a5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b08a-840a-491f-939c-30ad4098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ee954ea-aa99-4de9-b8f8-a020c651b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c7ad-1561-4787-b8b6-6b63914a5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3faa93-9e80-4f65-970c-a25a36bb417a}" ma:internalName="TaxCatchAll" ma:showField="CatchAllData" ma:web="6427c7ad-1561-4787-b8b6-6b63914a5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5ABCF-5087-4D49-8653-911B66924C7E}">
  <ds:schemaRefs>
    <ds:schemaRef ds:uri="http://schemas.microsoft.com/office/2006/metadata/properties"/>
    <ds:schemaRef ds:uri="http://schemas.microsoft.com/office/infopath/2007/PartnerControls"/>
    <ds:schemaRef ds:uri="6427c7ad-1561-4787-b8b6-6b63914a516a"/>
    <ds:schemaRef ds:uri="d4b6b08a-840a-491f-939c-30ad40980f76"/>
  </ds:schemaRefs>
</ds:datastoreItem>
</file>

<file path=customXml/itemProps2.xml><?xml version="1.0" encoding="utf-8"?>
<ds:datastoreItem xmlns:ds="http://schemas.openxmlformats.org/officeDocument/2006/customXml" ds:itemID="{411CF193-2231-44B4-9137-8D766C359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D7256-636C-4947-A317-BED089D16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5992B-A0FE-431A-92D2-E45CD6ED9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b08a-840a-491f-939c-30ad40980f76"/>
    <ds:schemaRef ds:uri="6427c7ad-1561-4787-b8b6-6b63914a5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2022-09-14_Traktanden nächste Sitzung</Template>
  <TotalTime>0</TotalTime>
  <Pages>2</Pages>
  <Words>118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Markus Muster</vt:lpstr>
    </vt:vector>
  </TitlesOfParts>
  <Company>.</Company>
  <LinksUpToDate>false</LinksUpToDate>
  <CharactersWithSpaces>894</CharactersWithSpaces>
  <SharedDoc>false</SharedDoc>
  <HLinks>
    <vt:vector size="6" baseType="variant"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http://www.reflu.ch/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Markus Muster</dc:title>
  <dc:subject/>
  <dc:creator>Isabel Racheter</dc:creator>
  <cp:keywords/>
  <cp:lastModifiedBy>Janine Fluri</cp:lastModifiedBy>
  <cp:revision>8</cp:revision>
  <cp:lastPrinted>2025-03-13T06:55:00Z</cp:lastPrinted>
  <dcterms:created xsi:type="dcterms:W3CDTF">2025-03-12T15:09:00Z</dcterms:created>
  <dcterms:modified xsi:type="dcterms:W3CDTF">2026-01-19T16:31:00Z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0x01010024E0FAB758F6584EAC1898BBFD967714</vt:lpwstr>
  </property>
  <property fmtid="{D5CDD505-2E9C-101B-9397-08002B2CF9AE}" pid="3" name="Order">
    <vt:r8>7200</vt:r8>
  </property>
  <property fmtid="{D5CDD505-2E9C-101B-9397-08002B2CF9AE}" pid="4" name="MediaServiceImageTags">
    <vt:lpwstr/>
  </property>
</Properties>
</file>